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9433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2F535A6A" w:rsidR="000A3998" w:rsidRPr="00BE0BBE" w:rsidRDefault="000A3998" w:rsidP="002D34D9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Jahrgangsstufe </w:t>
            </w:r>
            <w:r w:rsidR="002D34D9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F01650" w:rsidRPr="00BE0BBE" w14:paraId="6EFB3816" w14:textId="77777777" w:rsidTr="002452BA">
        <w:tc>
          <w:tcPr>
            <w:tcW w:w="5000" w:type="pct"/>
            <w:gridSpan w:val="2"/>
          </w:tcPr>
          <w:p w14:paraId="04A1EAFA" w14:textId="04189511" w:rsidR="00F01650" w:rsidRPr="00F01650" w:rsidRDefault="00F01650" w:rsidP="002452BA">
            <w:pPr>
              <w:spacing w:before="120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V</w:t>
            </w: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 xml:space="preserve">: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Feste unterbrechen den Alltag – Die Frage nach der Bedeutung von Festen im Leben eines Menschen</w:t>
            </w:r>
          </w:p>
          <w:p w14:paraId="52C03A15" w14:textId="77777777" w:rsidR="00F01650" w:rsidRPr="00BE0BBE" w:rsidRDefault="00F01650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3381197D" w14:textId="77777777" w:rsidR="00F01650" w:rsidRPr="00BE0BBE" w:rsidRDefault="00F01650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IF 4: Kirche als Nachfolgegemeinschaft</w:t>
            </w:r>
          </w:p>
          <w:p w14:paraId="7ABB8C6D" w14:textId="77777777" w:rsidR="00F01650" w:rsidRPr="00BE0BBE" w:rsidRDefault="00F01650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Feste des Glaubens</w:t>
            </w:r>
          </w:p>
          <w:p w14:paraId="08071E66" w14:textId="77777777" w:rsidR="00F01650" w:rsidRPr="00BE0BBE" w:rsidRDefault="00F01650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IF 7: Religion in einer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pluralen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Gesellschaft</w:t>
            </w:r>
          </w:p>
          <w:p w14:paraId="1425D8A5" w14:textId="77777777" w:rsidR="00F01650" w:rsidRPr="00BE0BBE" w:rsidRDefault="00F01650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Spuren des Religiösen im Lebens- und Jahreslauf</w:t>
            </w:r>
          </w:p>
          <w:p w14:paraId="0AF4DE27" w14:textId="77777777" w:rsidR="00F01650" w:rsidRPr="00BE0BBE" w:rsidRDefault="00F01650" w:rsidP="002452B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8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01650" w:rsidRPr="00BE0BBE" w14:paraId="3A6295A3" w14:textId="77777777" w:rsidTr="002452BA">
        <w:tc>
          <w:tcPr>
            <w:tcW w:w="5000" w:type="pct"/>
            <w:gridSpan w:val="2"/>
          </w:tcPr>
          <w:p w14:paraId="36A38D7E" w14:textId="77777777" w:rsidR="00F01650" w:rsidRPr="00BE0BBE" w:rsidRDefault="00F01650" w:rsidP="002452BA">
            <w:pPr>
              <w:tabs>
                <w:tab w:val="left" w:pos="360"/>
              </w:tabs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3B77EB06" w14:textId="77777777" w:rsidR="00F01650" w:rsidRPr="00BE0BBE" w:rsidRDefault="00F01650" w:rsidP="002452BA">
            <w:pPr>
              <w:spacing w:before="12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02800D44" w14:textId="77777777" w:rsidR="00F01650" w:rsidRPr="00BE0BBE" w:rsidRDefault="00F01650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beschreiben und deuten Ausdrucksformen religiöser, insbesondere kirchlicher Praxis, SK8</w:t>
            </w:r>
          </w:p>
          <w:p w14:paraId="05899324" w14:textId="77777777" w:rsidR="00F01650" w:rsidRPr="00BE0BBE" w:rsidRDefault="00F01650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unterscheiden religiöse und säkulare Ausdrucksformen im Alltag, SK10</w:t>
            </w:r>
          </w:p>
          <w:p w14:paraId="09DE90B8" w14:textId="77777777" w:rsidR="00F01650" w:rsidRPr="00BE0BBE" w:rsidRDefault="00F01650" w:rsidP="002452BA">
            <w:pPr>
              <w:pStyle w:val="Listenabsatz"/>
              <w:numPr>
                <w:ilvl w:val="0"/>
                <w:numId w:val="33"/>
              </w:num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erörtern in Ansätzen die Verwendung und die Bedeutung von religiösen und säkularen Ausdrucksformen im Alltag. UK3</w:t>
            </w:r>
          </w:p>
        </w:tc>
      </w:tr>
      <w:tr w:rsidR="00F01650" w:rsidRPr="00BE0BBE" w14:paraId="4F4D1400" w14:textId="77777777" w:rsidTr="00F01650">
        <w:tc>
          <w:tcPr>
            <w:tcW w:w="1748" w:type="pct"/>
          </w:tcPr>
          <w:p w14:paraId="73135EA3" w14:textId="77777777" w:rsidR="00F01650" w:rsidRPr="00BE0BBE" w:rsidRDefault="00F01650" w:rsidP="002452BA">
            <w:pPr>
              <w:spacing w:before="120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49229703" w14:textId="77777777" w:rsidR="00F01650" w:rsidRPr="00BE0BBE" w:rsidRDefault="00F01650" w:rsidP="002452BA">
            <w:pPr>
              <w:spacing w:before="120" w:after="200" w:line="240" w:lineRule="auto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>Die Schülerinnen und Schüler…</w:t>
            </w:r>
          </w:p>
          <w:p w14:paraId="4F083B69" w14:textId="77777777" w:rsidR="00F01650" w:rsidRPr="00BE0BBE" w:rsidRDefault="00F01650" w:rsidP="002452BA">
            <w:pPr>
              <w:pStyle w:val="Listenabsatz"/>
              <w:numPr>
                <w:ilvl w:val="0"/>
                <w:numId w:val="29"/>
              </w:numPr>
              <w:spacing w:before="120" w:after="200" w:line="240" w:lineRule="auto"/>
              <w:contextualSpacing w:val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>erklären Feste des Kirchenjahres als Vergegenwärtigung des Lebens, des Todes und der Auferstehung Jesu, K23</w:t>
            </w:r>
          </w:p>
          <w:p w14:paraId="09DC0583" w14:textId="77777777" w:rsidR="00F01650" w:rsidRPr="00BE0BBE" w:rsidRDefault="00F01650" w:rsidP="002452BA">
            <w:pPr>
              <w:pStyle w:val="Listenabsatz"/>
              <w:numPr>
                <w:ilvl w:val="0"/>
                <w:numId w:val="29"/>
              </w:numPr>
              <w:spacing w:before="120" w:after="200" w:line="240" w:lineRule="auto"/>
              <w:contextualSpacing w:val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>zeigen die Bedeutung von Sakramenten im Lebenslauf einer Christin bzw. eines Christen auf, K24</w:t>
            </w:r>
          </w:p>
          <w:p w14:paraId="58CC2850" w14:textId="77777777" w:rsidR="00F01650" w:rsidRPr="00BE0BBE" w:rsidRDefault="00F01650" w:rsidP="002452BA">
            <w:pPr>
              <w:pStyle w:val="Listenabsatz"/>
              <w:numPr>
                <w:ilvl w:val="0"/>
                <w:numId w:val="29"/>
              </w:numPr>
              <w:spacing w:before="120" w:after="200" w:line="240" w:lineRule="auto"/>
              <w:contextualSpacing w:val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>reflektieren (eigene) Erfahrungen mit christlichen Festen, K33</w:t>
            </w:r>
          </w:p>
          <w:p w14:paraId="2B3367F8" w14:textId="77777777" w:rsidR="00F01650" w:rsidRPr="00BE0BBE" w:rsidRDefault="00F01650" w:rsidP="002452BA">
            <w:pPr>
              <w:pStyle w:val="Listenabsatz"/>
              <w:numPr>
                <w:ilvl w:val="0"/>
                <w:numId w:val="29"/>
              </w:numPr>
              <w:spacing w:before="120" w:after="200" w:line="240" w:lineRule="auto"/>
              <w:contextualSpacing w:val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beschreiben die Verwendung und Bedeutung von </w:t>
            </w: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lastRenderedPageBreak/>
              <w:t>Ritualen im Alltag, K47</w:t>
            </w:r>
          </w:p>
          <w:p w14:paraId="6E2865F0" w14:textId="77777777" w:rsidR="00F01650" w:rsidRPr="00BE0BBE" w:rsidRDefault="00F01650" w:rsidP="002452BA">
            <w:pPr>
              <w:pStyle w:val="Listenabsatz"/>
              <w:numPr>
                <w:ilvl w:val="0"/>
                <w:numId w:val="29"/>
              </w:numPr>
              <w:spacing w:before="120" w:after="200" w:line="240" w:lineRule="auto"/>
              <w:contextualSpacing w:val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>erläutern verschiedene Rituale und Symbole eines zentralen christlichen Festes, K48</w:t>
            </w:r>
          </w:p>
          <w:p w14:paraId="1EDBA804" w14:textId="77777777" w:rsidR="00F01650" w:rsidRPr="00BE0BBE" w:rsidRDefault="00F01650" w:rsidP="002452BA">
            <w:pPr>
              <w:pStyle w:val="Listenabsatz"/>
              <w:numPr>
                <w:ilvl w:val="0"/>
                <w:numId w:val="29"/>
              </w:numPr>
              <w:spacing w:before="120" w:after="200" w:line="240" w:lineRule="auto"/>
              <w:contextualSpacing w:val="0"/>
              <w:jc w:val="both"/>
              <w:rPr>
                <w:rFonts w:cstheme="minorHAnsi"/>
                <w:iCs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>erörtern die Bedeutung von Ritualen und Symbolen für religiöse Feste und Feiern, K50</w:t>
            </w:r>
          </w:p>
          <w:p w14:paraId="6BC976CB" w14:textId="62B8BB34" w:rsidR="00F01650" w:rsidRPr="00BE0BBE" w:rsidRDefault="00F01650" w:rsidP="002452BA">
            <w:pPr>
              <w:pStyle w:val="Listenabsatz"/>
              <w:numPr>
                <w:ilvl w:val="0"/>
                <w:numId w:val="29"/>
              </w:numPr>
              <w:spacing w:before="120" w:after="200" w:line="240" w:lineRule="auto"/>
              <w:contextualSpacing w:val="0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>beurteilen die Relevanz eines christlichen Festes und seiner Symbolsprache für das eig</w:t>
            </w:r>
            <w:r w:rsidR="00FB307C">
              <w:rPr>
                <w:rFonts w:cstheme="minorHAnsi"/>
                <w:iCs/>
                <w:color w:val="000000" w:themeColor="text1"/>
                <w:sz w:val="20"/>
                <w:szCs w:val="20"/>
              </w:rPr>
              <w:t>ene Leben und das Leben anderer.</w:t>
            </w:r>
            <w:r w:rsidRPr="00BE0BBE">
              <w:rPr>
                <w:rFonts w:cstheme="minorHAnsi"/>
                <w:iCs/>
                <w:color w:val="000000" w:themeColor="text1"/>
                <w:sz w:val="20"/>
                <w:szCs w:val="20"/>
              </w:rPr>
              <w:t xml:space="preserve"> K51</w:t>
            </w:r>
          </w:p>
        </w:tc>
        <w:tc>
          <w:tcPr>
            <w:tcW w:w="3252" w:type="pct"/>
          </w:tcPr>
          <w:p w14:paraId="2ADF45AE" w14:textId="77777777" w:rsidR="00F01650" w:rsidRPr="00BE0BBE" w:rsidRDefault="00F01650" w:rsidP="002452BA">
            <w:pPr>
              <w:spacing w:before="120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5280E878" w14:textId="77777777" w:rsidR="00F01650" w:rsidRPr="00BE0BBE" w:rsidRDefault="00F01650" w:rsidP="002452BA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36632FA4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Welche Feste feiern wir? Unterscheidung religiöser und säkularer Feste</w:t>
            </w:r>
          </w:p>
          <w:p w14:paraId="16277D93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Funktionen von Festen:  Unterbrechung des Alltags/ Hoch-Zeiten bzw. Rhythmisierung des Lebens</w:t>
            </w:r>
          </w:p>
          <w:p w14:paraId="04091F76" w14:textId="29BD7745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Unterscheidung Feste im Kirchenjahr und Feste im </w:t>
            </w:r>
            <w:r w:rsidRPr="00FC62BA">
              <w:rPr>
                <w:rFonts w:cstheme="minorHAnsi"/>
                <w:color w:val="000000" w:themeColor="text1"/>
                <w:sz w:val="20"/>
                <w:szCs w:val="20"/>
              </w:rPr>
              <w:t xml:space="preserve">Lebenslauf </w:t>
            </w:r>
            <w:r w:rsidR="001109CF" w:rsidRPr="00FC62BA">
              <w:rPr>
                <w:rFonts w:cstheme="minorHAnsi"/>
                <w:color w:val="000000" w:themeColor="text1"/>
                <w:sz w:val="20"/>
                <w:szCs w:val="20"/>
              </w:rPr>
              <w:t xml:space="preserve">einer Christin bzw. </w:t>
            </w:r>
            <w:r w:rsidRPr="00FC62BA">
              <w:rPr>
                <w:rFonts w:cstheme="minorHAnsi"/>
                <w:color w:val="000000" w:themeColor="text1"/>
                <w:sz w:val="20"/>
                <w:szCs w:val="20"/>
              </w:rPr>
              <w:t>eines</w:t>
            </w:r>
            <w:bookmarkStart w:id="0" w:name="_GoBack"/>
            <w:bookmarkEnd w:id="0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Christen</w:t>
            </w:r>
          </w:p>
          <w:p w14:paraId="6D08A80A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236DFD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Je nach Akzentuierung:</w:t>
            </w:r>
          </w:p>
          <w:p w14:paraId="6A3F3B2E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Sakramente: Gottes persönlicher Zuspruch an den Menschen</w:t>
            </w:r>
          </w:p>
          <w:p w14:paraId="16CE3D5D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oder</w:t>
            </w:r>
          </w:p>
          <w:p w14:paraId="0114DEFF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Ostern: Vom Tod zum Leben</w:t>
            </w:r>
          </w:p>
          <w:p w14:paraId="6FB6CD25" w14:textId="77777777" w:rsidR="00F01650" w:rsidRPr="00BE0BBE" w:rsidRDefault="00F01650" w:rsidP="002452BA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didaktisch-methodische Anregungen:</w:t>
            </w:r>
          </w:p>
          <w:p w14:paraId="52E8EF1A" w14:textId="67FDB55C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Literarische Zugänge zur Erschließung der Bedeutung von Festen, z.B. Elke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Bräunling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, Feste feiern, wie sie fallen, in: </w:t>
            </w:r>
            <w:proofErr w:type="spellStart"/>
            <w:proofErr w:type="gram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.,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Omas Frühlingsgeschichten/ Elke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Bräunling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, Jeder Tag ein Fest, in: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., Hör mal, Oma! Ich erzähle Dir eine Geschichte von Festen im Herbst./ Die Feier anlässlich der Wiederkehr des verlorenen Sohnes (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Lk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15, 11-32)</w:t>
            </w:r>
          </w:p>
          <w:p w14:paraId="6E12AAE7" w14:textId="77777777" w:rsidR="00F01650" w:rsidRDefault="00F01650" w:rsidP="002452BA">
            <w:pPr>
              <w:pStyle w:val="Listenabsatz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F3F87CB" w14:textId="77777777" w:rsidR="00F01650" w:rsidRPr="00BE0BBE" w:rsidRDefault="00F01650" w:rsidP="00F01650">
            <w:pPr>
              <w:pStyle w:val="Listenabsatz"/>
              <w:spacing w:before="120"/>
              <w:ind w:left="0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z.B. Eucharistie:</w:t>
            </w:r>
          </w:p>
          <w:p w14:paraId="53495D79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Brot und Wein – mehr als Essen und Trinken: Vergewisserung der Gegen-wart Jesu, vgl. bspw. Rainer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Oberthür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, Das Buch der Symbole, Auf Entdeckungsreise durch die Welt der Religionen, S. 127-138/ Britta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Teckentrup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, Der Baum der Erinnerung, Marcel Proust, </w:t>
            </w:r>
            <w:r w:rsidRPr="00F01650">
              <w:rPr>
                <w:rFonts w:cstheme="minorHAnsi"/>
                <w:color w:val="000000" w:themeColor="text1"/>
                <w:sz w:val="20"/>
                <w:szCs w:val="20"/>
              </w:rPr>
              <w:t>Madeleine-Episode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, in: Auf der Suche nach der verlorenen Zeit; 10 Bde. Frankfurt am Main 1979, Bd. 1, S. 63–67.</w:t>
            </w:r>
          </w:p>
          <w:p w14:paraId="4093C5EC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Eucharistie im Gedenken an das Abendmahl: Biblisches Zeugnis (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Mt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26, 26-28) und jüdische Wurzeln im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Pessachmahl</w:t>
            </w:r>
            <w:proofErr w:type="spellEnd"/>
          </w:p>
          <w:p w14:paraId="001CB5D8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Eucharistie als Gemeinschafts-geschehen: Filmausschnitt „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Tschick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“ (32:40min-42:50min)/ Vorbereitung einer Eucharistiefeier für die Klasse.</w:t>
            </w:r>
          </w:p>
          <w:p w14:paraId="6878E167" w14:textId="77777777" w:rsidR="00F01650" w:rsidRPr="00BE0BBE" w:rsidRDefault="00F01650" w:rsidP="002452BA">
            <w:pPr>
              <w:pStyle w:val="Listenabsatz"/>
              <w:spacing w:before="12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6C26A2" w14:textId="77777777" w:rsidR="00F01650" w:rsidRPr="00BE0BBE" w:rsidRDefault="00F01650" w:rsidP="00F01650">
            <w:pPr>
              <w:pStyle w:val="Listenabsatz"/>
              <w:spacing w:before="120"/>
              <w:ind w:left="0"/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z.B. Kar- und Osterzeit:</w:t>
            </w:r>
          </w:p>
          <w:p w14:paraId="5012BA2A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Umfrage ‚Was wird an Ostern gefeiert</w:t>
            </w:r>
            <w:proofErr w:type="gram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?‘</w:t>
            </w:r>
            <w:proofErr w:type="gram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(</w:t>
            </w:r>
            <w:hyperlink r:id="rId9" w:history="1">
              <w:r w:rsidRPr="00F01650">
                <w:t>https://www.katholisch.de/video/17389-umfrage-ostern-was-wird-an-ostern-gefeiert</w:t>
              </w:r>
            </w:hyperlink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797CC8A1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Erstellung eines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Kahoot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‚Rituale und Symbole in der Kar- und Osterzeit‘</w:t>
            </w:r>
          </w:p>
          <w:p w14:paraId="4329B8F5" w14:textId="77777777" w:rsidR="00F01650" w:rsidRPr="00F01650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Analyse von Liedern aus der Kar- und Osterliturgie, z.B.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Huub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Oosterhuis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, Wer leben will wie Gott auf dieser Erde.</w:t>
            </w:r>
          </w:p>
          <w:p w14:paraId="32A95B35" w14:textId="77777777" w:rsidR="00F01650" w:rsidRPr="00BE0BBE" w:rsidRDefault="00F01650" w:rsidP="00F01650">
            <w:pPr>
              <w:pStyle w:val="Listenabsatz"/>
              <w:numPr>
                <w:ilvl w:val="0"/>
                <w:numId w:val="30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Erschließen von Bildern zur Auferstehung, z.B. Alexej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Jawlensky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Warmes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Licht I, 1929/ Folie 4, Anregung zur didaktischen Umsetzung in: Waltraud Hagemann/ Marcus van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Loopik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, Feiert mit Freude. Was jüdische und christliche Feste verbindet, S. 42f.</w:t>
            </w:r>
          </w:p>
          <w:p w14:paraId="261CCFAE" w14:textId="366A6A32" w:rsidR="00F01650" w:rsidRPr="00BE0BBE" w:rsidRDefault="00F01650" w:rsidP="002452BA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---</w:t>
            </w:r>
          </w:p>
          <w:p w14:paraId="3678B1E3" w14:textId="4893C51D" w:rsidR="00F01650" w:rsidRPr="00BE0BBE" w:rsidRDefault="00F01650" w:rsidP="00F01650">
            <w:pPr>
              <w:spacing w:before="12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ggf. evangelischer Religionsunterricht: Zum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unterschiedlichen Mahlverständ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nis</w:t>
            </w:r>
          </w:p>
        </w:tc>
      </w:tr>
    </w:tbl>
    <w:p w14:paraId="3EC5B9D8" w14:textId="77777777" w:rsidR="006A1525" w:rsidRPr="00BE0BBE" w:rsidRDefault="006A1525" w:rsidP="00B30569">
      <w:pPr>
        <w:rPr>
          <w:rFonts w:cstheme="minorHAnsi"/>
          <w:sz w:val="20"/>
          <w:szCs w:val="20"/>
        </w:rPr>
      </w:pPr>
    </w:p>
    <w:sectPr w:rsidR="006A1525" w:rsidRPr="00BE0BBE" w:rsidSect="00F01650">
      <w:footerReference w:type="default" r:id="rId10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2BA">
          <w:rPr>
            <w:noProof/>
          </w:rPr>
          <w:t>1</w:t>
        </w:r>
        <w:r>
          <w:fldChar w:fldCharType="end"/>
        </w:r>
      </w:p>
    </w:sdtContent>
  </w:sdt>
  <w:p w14:paraId="01486E98" w14:textId="77777777" w:rsidR="000A3998" w:rsidRDefault="000A39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0E213B"/>
    <w:rsid w:val="0010736C"/>
    <w:rsid w:val="001109CF"/>
    <w:rsid w:val="001163A4"/>
    <w:rsid w:val="00136BAD"/>
    <w:rsid w:val="001578A0"/>
    <w:rsid w:val="001B7322"/>
    <w:rsid w:val="002229EF"/>
    <w:rsid w:val="002238ED"/>
    <w:rsid w:val="002250BF"/>
    <w:rsid w:val="002667AB"/>
    <w:rsid w:val="002677B7"/>
    <w:rsid w:val="00296EB2"/>
    <w:rsid w:val="00297502"/>
    <w:rsid w:val="002B0D96"/>
    <w:rsid w:val="002C0DF2"/>
    <w:rsid w:val="002C2D02"/>
    <w:rsid w:val="002D34D9"/>
    <w:rsid w:val="002E347A"/>
    <w:rsid w:val="003635E5"/>
    <w:rsid w:val="003A7312"/>
    <w:rsid w:val="003C2B71"/>
    <w:rsid w:val="0044537B"/>
    <w:rsid w:val="00480CA5"/>
    <w:rsid w:val="004B040B"/>
    <w:rsid w:val="005330B7"/>
    <w:rsid w:val="005E2A7F"/>
    <w:rsid w:val="00607340"/>
    <w:rsid w:val="00621F6D"/>
    <w:rsid w:val="006349D7"/>
    <w:rsid w:val="006A1525"/>
    <w:rsid w:val="006B157F"/>
    <w:rsid w:val="006C4189"/>
    <w:rsid w:val="00706AAC"/>
    <w:rsid w:val="00740D37"/>
    <w:rsid w:val="00750A45"/>
    <w:rsid w:val="007531ED"/>
    <w:rsid w:val="00767465"/>
    <w:rsid w:val="007A60AB"/>
    <w:rsid w:val="007B443E"/>
    <w:rsid w:val="007D63EC"/>
    <w:rsid w:val="00853EF9"/>
    <w:rsid w:val="008C3D1E"/>
    <w:rsid w:val="008C55A7"/>
    <w:rsid w:val="008D257D"/>
    <w:rsid w:val="009A0EB9"/>
    <w:rsid w:val="009C71B0"/>
    <w:rsid w:val="009E75F2"/>
    <w:rsid w:val="00A1249A"/>
    <w:rsid w:val="00A207DE"/>
    <w:rsid w:val="00A251A3"/>
    <w:rsid w:val="00A62B57"/>
    <w:rsid w:val="00A9206F"/>
    <w:rsid w:val="00B30569"/>
    <w:rsid w:val="00B35003"/>
    <w:rsid w:val="00B46ACF"/>
    <w:rsid w:val="00B751A9"/>
    <w:rsid w:val="00B81F04"/>
    <w:rsid w:val="00BA6798"/>
    <w:rsid w:val="00BE0BBE"/>
    <w:rsid w:val="00BF55C9"/>
    <w:rsid w:val="00CD20C2"/>
    <w:rsid w:val="00CE578D"/>
    <w:rsid w:val="00D41AEE"/>
    <w:rsid w:val="00DC4373"/>
    <w:rsid w:val="00DF7AC4"/>
    <w:rsid w:val="00E22D4B"/>
    <w:rsid w:val="00E30C0A"/>
    <w:rsid w:val="00E374C0"/>
    <w:rsid w:val="00ED6774"/>
    <w:rsid w:val="00ED68B5"/>
    <w:rsid w:val="00EE2ED7"/>
    <w:rsid w:val="00F01650"/>
    <w:rsid w:val="00F2251F"/>
    <w:rsid w:val="00F42890"/>
    <w:rsid w:val="00F71EA1"/>
    <w:rsid w:val="00F73AF2"/>
    <w:rsid w:val="00FA129F"/>
    <w:rsid w:val="00FB2A46"/>
    <w:rsid w:val="00FB307C"/>
    <w:rsid w:val="00FC62B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katholisch.de/video/17389-umfrage-ostern-was-wird-an-ostern-gefeier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3215-8E64-45CD-A7B8-2A08002A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C0576A6C.dotm</Template>
  <TotalTime>0</TotalTime>
  <Pages>2</Pages>
  <Words>500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16</cp:revision>
  <dcterms:created xsi:type="dcterms:W3CDTF">2019-07-02T13:58:00Z</dcterms:created>
  <dcterms:modified xsi:type="dcterms:W3CDTF">2019-09-11T14:57:00Z</dcterms:modified>
</cp:coreProperties>
</file>