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F24C" w14:textId="55DDDFE2" w:rsidR="00DC7CA8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Vorhabenbezogene Konkretisierung zu UV </w:t>
      </w:r>
      <w:r w:rsidR="00E10FCE">
        <w:rPr>
          <w:rFonts w:ascii="Arial" w:hAnsi="Arial" w:cs="Arial"/>
          <w:b/>
          <w:sz w:val="28"/>
          <w:szCs w:val="28"/>
        </w:rPr>
        <w:t>7-</w:t>
      </w:r>
      <w:r>
        <w:rPr>
          <w:rFonts w:ascii="Arial" w:hAnsi="Arial" w:cs="Arial"/>
          <w:b/>
          <w:sz w:val="28"/>
          <w:szCs w:val="28"/>
        </w:rPr>
        <w:t>I:</w:t>
      </w:r>
    </w:p>
    <w:p w14:paraId="2B24286D" w14:textId="5D505C55" w:rsidR="00DC7CA8" w:rsidRDefault="00E44E6C" w:rsidP="00DC7CA8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E44E6C">
        <w:rPr>
          <w:rFonts w:ascii="Arial" w:hAnsi="Arial" w:cs="Arial"/>
          <w:b/>
          <w:sz w:val="28"/>
          <w:szCs w:val="28"/>
        </w:rPr>
        <w:t>Über den Fluss – wer baut die stärkste Brücke aus Papier</w:t>
      </w:r>
      <w:r>
        <w:rPr>
          <w:rFonts w:ascii="Arial" w:hAnsi="Arial" w:cs="Arial"/>
          <w:b/>
          <w:sz w:val="28"/>
          <w:szCs w:val="28"/>
        </w:rPr>
        <w:t>?</w:t>
      </w:r>
    </w:p>
    <w:p w14:paraId="252F96C5" w14:textId="77777777" w:rsidR="00DC7CA8" w:rsidRDefault="00DC7CA8" w:rsidP="00DC7CA8">
      <w:pPr>
        <w:rPr>
          <w:rFonts w:ascii="Calibri" w:hAnsi="Calibri"/>
        </w:rPr>
      </w:pPr>
    </w:p>
    <w:p w14:paraId="7F5CEB7B" w14:textId="77777777" w:rsidR="00DC7CA8" w:rsidRDefault="00DC7CA8" w:rsidP="00DC7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Inhaltsfelder:</w:t>
      </w:r>
    </w:p>
    <w:p w14:paraId="1810F618" w14:textId="7C60CCE2" w:rsidR="00DC7CA8" w:rsidRPr="00EC4AF6" w:rsidRDefault="00DC7CA8" w:rsidP="00DC7CA8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EC4AF6">
        <w:rPr>
          <w:rFonts w:ascii="Arial" w:eastAsia="Calibri" w:hAnsi="Arial" w:cs="Times New Roman"/>
          <w:sz w:val="22"/>
          <w:szCs w:val="22"/>
          <w:lang w:eastAsia="en-US"/>
        </w:rPr>
        <w:t>IF</w:t>
      </w:r>
      <w:r w:rsidR="008A0432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Pr="00EC4AF6">
        <w:rPr>
          <w:rFonts w:ascii="Arial" w:eastAsia="Calibri" w:hAnsi="Arial" w:cs="Times New Roman"/>
          <w:sz w:val="22"/>
          <w:szCs w:val="22"/>
          <w:lang w:eastAsia="en-US"/>
        </w:rPr>
        <w:t xml:space="preserve">2 </w:t>
      </w:r>
      <w:r w:rsidRPr="00DC7CA8">
        <w:rPr>
          <w:rFonts w:ascii="Arial" w:eastAsia="Calibri" w:hAnsi="Arial" w:cs="Times New Roman"/>
          <w:sz w:val="22"/>
          <w:szCs w:val="22"/>
          <w:lang w:eastAsia="en-US"/>
        </w:rPr>
        <w:t>Planung und Herstellung technischer Systeme</w:t>
      </w:r>
    </w:p>
    <w:p w14:paraId="5DBDC445" w14:textId="28A0F283" w:rsidR="00DC7CA8" w:rsidRPr="00DC7CA8" w:rsidRDefault="00DC7CA8" w:rsidP="00DC7CA8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val="en-US" w:eastAsia="en-US"/>
        </w:rPr>
      </w:pPr>
      <w:r w:rsidRPr="00DC7CA8">
        <w:rPr>
          <w:rFonts w:ascii="Arial" w:eastAsia="Calibri" w:hAnsi="Arial" w:cs="Times New Roman"/>
          <w:sz w:val="22"/>
          <w:szCs w:val="22"/>
          <w:lang w:val="en-US" w:eastAsia="en-US"/>
        </w:rPr>
        <w:t>IF</w:t>
      </w:r>
      <w:r w:rsidR="008A0432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</w:t>
      </w:r>
      <w:r w:rsidRPr="00DC7CA8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3 </w:t>
      </w:r>
      <w:r w:rsidRPr="00DC7CA8">
        <w:rPr>
          <w:rFonts w:ascii="Arial" w:eastAsia="Calibri" w:hAnsi="Arial" w:cs="Arial"/>
          <w:sz w:val="22"/>
          <w:lang w:eastAsia="en-US"/>
        </w:rPr>
        <w:t>Bautechnik</w:t>
      </w:r>
    </w:p>
    <w:p w14:paraId="0B285442" w14:textId="77777777" w:rsidR="00DC7CA8" w:rsidRDefault="00DC7CA8" w:rsidP="00DC7CA8">
      <w:pPr>
        <w:pStyle w:val="Listenabsatz"/>
        <w:rPr>
          <w:rFonts w:ascii="Arial" w:hAnsi="Arial" w:cs="Arial"/>
          <w:sz w:val="22"/>
          <w:szCs w:val="22"/>
        </w:rPr>
      </w:pPr>
    </w:p>
    <w:p w14:paraId="005FAED8" w14:textId="77777777" w:rsidR="00DC7CA8" w:rsidRDefault="00DC7CA8" w:rsidP="00DC7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Inhaltliche Schwerpunkte:</w:t>
      </w:r>
    </w:p>
    <w:p w14:paraId="249A0CA4" w14:textId="41846188" w:rsidR="00DC7CA8" w:rsidRPr="00046577" w:rsidRDefault="00DC7CA8" w:rsidP="00DC7CA8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046577">
        <w:rPr>
          <w:rFonts w:ascii="Arial" w:eastAsia="Calibri" w:hAnsi="Arial" w:cs="Times New Roman"/>
          <w:sz w:val="22"/>
          <w:szCs w:val="22"/>
          <w:lang w:eastAsia="en-US"/>
        </w:rPr>
        <w:t>Bedarfsanalyse und Lösungskonzept (IF</w:t>
      </w:r>
      <w:r w:rsidR="008A0432" w:rsidRPr="00046577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Pr="00046577">
        <w:rPr>
          <w:rFonts w:ascii="Arial" w:eastAsia="Calibri" w:hAnsi="Arial" w:cs="Times New Roman"/>
          <w:sz w:val="22"/>
          <w:szCs w:val="22"/>
          <w:lang w:eastAsia="en-US"/>
        </w:rPr>
        <w:t>2)</w:t>
      </w:r>
    </w:p>
    <w:p w14:paraId="44E3AFB8" w14:textId="0E9E855C" w:rsidR="00DC7CA8" w:rsidRPr="00046577" w:rsidRDefault="00DC7CA8" w:rsidP="00DC7CA8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046577">
        <w:rPr>
          <w:rFonts w:ascii="Arial" w:eastAsia="Calibri" w:hAnsi="Arial" w:cs="Times New Roman"/>
          <w:sz w:val="22"/>
          <w:szCs w:val="22"/>
          <w:lang w:eastAsia="en-US"/>
        </w:rPr>
        <w:t>Fertigung und Optimierung (IF</w:t>
      </w:r>
      <w:r w:rsidR="008A0432" w:rsidRPr="00046577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Pr="00046577">
        <w:rPr>
          <w:rFonts w:ascii="Arial" w:eastAsia="Calibri" w:hAnsi="Arial" w:cs="Times New Roman"/>
          <w:sz w:val="22"/>
          <w:szCs w:val="22"/>
          <w:lang w:eastAsia="en-US"/>
        </w:rPr>
        <w:t>2)</w:t>
      </w:r>
    </w:p>
    <w:p w14:paraId="6DD902E7" w14:textId="726EE3EC" w:rsidR="00DC7CA8" w:rsidRPr="00046577" w:rsidRDefault="00DC7CA8" w:rsidP="00DC7CA8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046577">
        <w:rPr>
          <w:rFonts w:ascii="Arial" w:eastAsia="Calibri" w:hAnsi="Arial" w:cs="Times New Roman"/>
          <w:sz w:val="22"/>
          <w:szCs w:val="22"/>
          <w:lang w:eastAsia="en-US"/>
        </w:rPr>
        <w:t>Material und Energie (IF</w:t>
      </w:r>
      <w:r w:rsidR="008A0432" w:rsidRPr="00046577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Pr="00046577">
        <w:rPr>
          <w:rFonts w:ascii="Arial" w:eastAsia="Calibri" w:hAnsi="Arial" w:cs="Times New Roman"/>
          <w:sz w:val="22"/>
          <w:szCs w:val="22"/>
          <w:lang w:eastAsia="en-US"/>
        </w:rPr>
        <w:t>2)</w:t>
      </w:r>
    </w:p>
    <w:p w14:paraId="395148B0" w14:textId="232ADC35" w:rsidR="00DC7CA8" w:rsidRPr="00EC4AF6" w:rsidRDefault="00DC7CA8" w:rsidP="00DC7CA8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EC4AF6">
        <w:rPr>
          <w:rFonts w:ascii="Arial" w:eastAsia="Calibri" w:hAnsi="Arial" w:cs="Times New Roman"/>
          <w:sz w:val="22"/>
          <w:szCs w:val="22"/>
          <w:lang w:eastAsia="en-US"/>
        </w:rPr>
        <w:t>Entwurf, Gestaltung und Realisierung von Wohn- und Zweckbauten (IF</w:t>
      </w:r>
      <w:r w:rsidR="008A0432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Pr="00EC4AF6">
        <w:rPr>
          <w:rFonts w:ascii="Arial" w:eastAsia="Calibri" w:hAnsi="Arial" w:cs="Times New Roman"/>
          <w:sz w:val="22"/>
          <w:szCs w:val="22"/>
          <w:lang w:eastAsia="en-US"/>
        </w:rPr>
        <w:t>3)</w:t>
      </w:r>
    </w:p>
    <w:p w14:paraId="6B8C4202" w14:textId="77777777" w:rsidR="00DC7CA8" w:rsidRDefault="00DC7CA8" w:rsidP="00DC7CA8">
      <w:pPr>
        <w:pStyle w:val="Listenabsatz"/>
        <w:rPr>
          <w:rFonts w:ascii="Arial" w:hAnsi="Arial" w:cs="Arial"/>
          <w:sz w:val="22"/>
          <w:szCs w:val="22"/>
        </w:rPr>
      </w:pPr>
    </w:p>
    <w:p w14:paraId="218C0837" w14:textId="77777777" w:rsidR="00DC7CA8" w:rsidRDefault="00DC7CA8" w:rsidP="00DC7CA8">
      <w:pPr>
        <w:pStyle w:val="Liste-KonkretisierteKompetenz"/>
        <w:spacing w:after="0"/>
        <w:rPr>
          <w:sz w:val="22"/>
        </w:rPr>
      </w:pPr>
      <w:r>
        <w:rPr>
          <w:sz w:val="22"/>
        </w:rPr>
        <w:t>Bezüge zu den Querschnittsaufgaben:</w:t>
      </w:r>
    </w:p>
    <w:p w14:paraId="6BF0BDD4" w14:textId="64FEC8A9" w:rsidR="00DC7CA8" w:rsidRPr="000C3E3F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sz w:val="22"/>
        </w:rPr>
      </w:pPr>
      <w:r w:rsidRPr="000C3E3F">
        <w:rPr>
          <w:sz w:val="22"/>
        </w:rPr>
        <w:t>Rahmenvorgabe Verbraucherbildung in Schule (VB):</w:t>
      </w:r>
    </w:p>
    <w:p w14:paraId="0DAF5C17" w14:textId="1D884759" w:rsidR="00DC7CA8" w:rsidRPr="000C3E3F" w:rsidRDefault="00DC7CA8" w:rsidP="00DC7CA8">
      <w:pPr>
        <w:pStyle w:val="Liste-KonkretisierteKompetenz"/>
        <w:numPr>
          <w:ilvl w:val="1"/>
          <w:numId w:val="15"/>
        </w:numPr>
        <w:spacing w:after="0"/>
        <w:rPr>
          <w:sz w:val="22"/>
        </w:rPr>
      </w:pPr>
      <w:r w:rsidRPr="000C3E3F">
        <w:rPr>
          <w:sz w:val="22"/>
        </w:rPr>
        <w:t xml:space="preserve">Inhaltsaspekte: </w:t>
      </w:r>
      <w:r w:rsidR="007C6B2E" w:rsidRPr="000C3E3F">
        <w:rPr>
          <w:sz w:val="22"/>
        </w:rPr>
        <w:t xml:space="preserve">Bereich </w:t>
      </w:r>
      <w:r w:rsidRPr="000C3E3F">
        <w:rPr>
          <w:sz w:val="22"/>
        </w:rPr>
        <w:t>D Leben, Wohnen und Reisen</w:t>
      </w:r>
    </w:p>
    <w:p w14:paraId="2E2C352D" w14:textId="77777777" w:rsidR="00DC7CA8" w:rsidRPr="000C3E3F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rFonts w:cs="Arial"/>
        </w:rPr>
      </w:pPr>
      <w:r w:rsidRPr="000C3E3F">
        <w:rPr>
          <w:sz w:val="22"/>
        </w:rPr>
        <w:t>Leitlinie Bildung für nachhaltige Entwicklung (BNE):</w:t>
      </w:r>
    </w:p>
    <w:p w14:paraId="7100BB83" w14:textId="0DE4BCC5" w:rsidR="00DC7CA8" w:rsidRPr="000C3E3F" w:rsidRDefault="00DC7CA8" w:rsidP="00DC7CA8">
      <w:pPr>
        <w:pStyle w:val="Liste-KonkretisierteKompetenz"/>
        <w:numPr>
          <w:ilvl w:val="1"/>
          <w:numId w:val="15"/>
        </w:numPr>
        <w:spacing w:after="0"/>
        <w:rPr>
          <w:rFonts w:cs="Arial"/>
        </w:rPr>
      </w:pPr>
      <w:r w:rsidRPr="000C3E3F">
        <w:rPr>
          <w:rFonts w:cs="Arial"/>
          <w:sz w:val="22"/>
        </w:rPr>
        <w:t xml:space="preserve">Inhaltsaspekte: </w:t>
      </w:r>
      <w:r w:rsidR="004E5F47" w:rsidRPr="000C3E3F">
        <w:rPr>
          <w:rFonts w:cs="Arial"/>
          <w:sz w:val="22"/>
        </w:rPr>
        <w:t xml:space="preserve">Dimensionen Ökologie und Ökonomie, </w:t>
      </w:r>
      <w:r w:rsidR="007C6B2E" w:rsidRPr="000C3E3F">
        <w:rPr>
          <w:rFonts w:cs="Arial"/>
          <w:sz w:val="22"/>
        </w:rPr>
        <w:t>3.6 Technik Ressourcenschonung/</w:t>
      </w:r>
      <w:r w:rsidR="0002570B">
        <w:rPr>
          <w:rFonts w:cs="Arial"/>
          <w:sz w:val="22"/>
        </w:rPr>
        <w:t>-</w:t>
      </w:r>
      <w:r w:rsidR="007C6B2E" w:rsidRPr="000C3E3F">
        <w:rPr>
          <w:rFonts w:cs="Arial"/>
          <w:sz w:val="22"/>
        </w:rPr>
        <w:t>nutzung</w:t>
      </w:r>
    </w:p>
    <w:p w14:paraId="6EE65CEF" w14:textId="7B757B0E" w:rsidR="00DE0443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rFonts w:cs="Arial"/>
          <w:sz w:val="22"/>
        </w:rPr>
      </w:pPr>
      <w:r w:rsidRPr="000C3E3F">
        <w:rPr>
          <w:rFonts w:cs="Arial"/>
          <w:sz w:val="22"/>
        </w:rPr>
        <w:t>Berufliche Orientierung:</w:t>
      </w:r>
    </w:p>
    <w:p w14:paraId="1A34ED04" w14:textId="77777777" w:rsidR="00121EC1" w:rsidRDefault="00DC7CA8" w:rsidP="00B61DBA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121EC1">
        <w:rPr>
          <w:rFonts w:cs="Arial"/>
          <w:sz w:val="22"/>
        </w:rPr>
        <w:t>Arbeitsteilung</w:t>
      </w:r>
      <w:r w:rsidR="004E5F47" w:rsidRPr="00121EC1">
        <w:rPr>
          <w:rFonts w:cs="Arial"/>
          <w:i/>
          <w:iCs/>
          <w:sz w:val="22"/>
        </w:rPr>
        <w:t>,</w:t>
      </w:r>
    </w:p>
    <w:p w14:paraId="4FAFC312" w14:textId="7978612D" w:rsidR="00DE0443" w:rsidRPr="00121EC1" w:rsidRDefault="004E5F47" w:rsidP="00B61DBA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121EC1">
        <w:rPr>
          <w:rFonts w:cs="Arial"/>
          <w:sz w:val="22"/>
        </w:rPr>
        <w:t>Berufsbilder</w:t>
      </w:r>
      <w:r w:rsidR="00DE0443" w:rsidRPr="00121EC1">
        <w:rPr>
          <w:rFonts w:cs="Arial"/>
          <w:sz w:val="22"/>
        </w:rPr>
        <w:t>: Hochbauingenieur, Statiker, Stahlbauer, Architekt</w:t>
      </w:r>
    </w:p>
    <w:p w14:paraId="226C4102" w14:textId="2E06C01F" w:rsidR="00DC7CA8" w:rsidRDefault="00DC7CA8" w:rsidP="00DC7CA8">
      <w:pPr>
        <w:pStyle w:val="Liste-KonkretisierteKompetenz"/>
        <w:spacing w:after="0"/>
        <w:rPr>
          <w:rFonts w:cs="Arial"/>
          <w:sz w:val="22"/>
        </w:rPr>
      </w:pPr>
    </w:p>
    <w:p w14:paraId="2F5D6B99" w14:textId="77777777" w:rsidR="0056170B" w:rsidRDefault="0056170B" w:rsidP="003A376C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p w14:paraId="3F63C3EE" w14:textId="1025DA0E" w:rsidR="0056170B" w:rsidRDefault="0056170B" w:rsidP="003A376C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p w14:paraId="172B11D2" w14:textId="77777777" w:rsidR="007C6B2E" w:rsidRDefault="007C6B2E" w:rsidP="003A376C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p w14:paraId="18C96894" w14:textId="279FFCAA" w:rsidR="0056170B" w:rsidRDefault="0056170B" w:rsidP="003A376C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p w14:paraId="3FACD88E" w14:textId="77777777" w:rsidR="00B6740A" w:rsidRDefault="00B6740A" w:rsidP="003A376C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p w14:paraId="4910CABD" w14:textId="77777777" w:rsidR="0002570B" w:rsidRDefault="000257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825669" w14:textId="49FB04BC" w:rsidR="00A456A0" w:rsidRPr="00E10FCE" w:rsidRDefault="00C558B1" w:rsidP="00E10FCE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E10FCE">
        <w:rPr>
          <w:rFonts w:ascii="Arial" w:hAnsi="Arial" w:cs="Arial"/>
          <w:b/>
          <w:sz w:val="28"/>
          <w:szCs w:val="28"/>
        </w:rPr>
        <w:lastRenderedPageBreak/>
        <w:t>Brücken – Wer baut die stärkste Brücke aus Papier</w:t>
      </w:r>
      <w:r w:rsidR="00DC7CA8" w:rsidRPr="00E10FCE">
        <w:rPr>
          <w:rFonts w:ascii="Arial" w:hAnsi="Arial" w:cs="Arial"/>
          <w:b/>
          <w:sz w:val="28"/>
          <w:szCs w:val="28"/>
        </w:rPr>
        <w:t>?</w:t>
      </w:r>
    </w:p>
    <w:p w14:paraId="5039BE07" w14:textId="77777777" w:rsidR="003A376C" w:rsidRPr="003A376C" w:rsidRDefault="003A376C" w:rsidP="003A376C">
      <w:pPr>
        <w:spacing w:before="120" w:after="120"/>
        <w:ind w:left="5660" w:hanging="56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07"/>
        <w:gridCol w:w="4252"/>
        <w:gridCol w:w="4678"/>
        <w:gridCol w:w="3537"/>
        <w:gridCol w:w="7"/>
      </w:tblGrid>
      <w:tr w:rsidR="00580077" w:rsidRPr="00F7571D" w14:paraId="10E18EAD" w14:textId="77777777" w:rsidTr="007721B8">
        <w:tc>
          <w:tcPr>
            <w:tcW w:w="2807" w:type="dxa"/>
            <w:tcBorders>
              <w:bottom w:val="single" w:sz="4" w:space="0" w:color="auto"/>
            </w:tcBorders>
          </w:tcPr>
          <w:p w14:paraId="523C021C" w14:textId="6FAA0EE9" w:rsidR="00580077" w:rsidRPr="003A376C" w:rsidRDefault="00580077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Sequenz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29D7C4" w14:textId="77777777" w:rsidR="00580077" w:rsidRPr="003A376C" w:rsidRDefault="00580077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B3E4450" w14:textId="5AAB4D09" w:rsidR="00580077" w:rsidRPr="003A376C" w:rsidRDefault="00580077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</w:t>
            </w:r>
            <w:r w:rsidR="00DB51B8">
              <w:rPr>
                <w:rFonts w:ascii="Arial" w:hAnsi="Arial" w:cs="Arial"/>
                <w:b/>
                <w:sz w:val="22"/>
                <w:szCs w:val="22"/>
              </w:rPr>
              <w:t>rwartungen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ECFB1B7" w14:textId="77777777" w:rsidR="00580077" w:rsidRPr="003A376C" w:rsidRDefault="00580077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7721B8" w:rsidRPr="0033085D" w14:paraId="56A75A04" w14:textId="77777777" w:rsidTr="007721B8">
        <w:trPr>
          <w:gridAfter w:val="1"/>
          <w:wAfter w:w="7" w:type="dxa"/>
        </w:trPr>
        <w:tc>
          <w:tcPr>
            <w:tcW w:w="15274" w:type="dxa"/>
            <w:gridSpan w:val="4"/>
            <w:shd w:val="clear" w:color="auto" w:fill="E0E0E0"/>
          </w:tcPr>
          <w:p w14:paraId="6643EB50" w14:textId="39A65C4E" w:rsidR="007721B8" w:rsidRPr="00BC5541" w:rsidRDefault="007721B8" w:rsidP="00143BB2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Brücken und </w:t>
            </w:r>
            <w:r w:rsidRPr="007721B8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Kräfte, die auf sie wirken“ – </w:t>
            </w:r>
            <w:r w:rsidRPr="007721B8">
              <w:rPr>
                <w:rFonts w:ascii="Arial" w:hAnsi="Arial" w:cs="Arial"/>
                <w:bCs/>
                <w:iCs/>
                <w:sz w:val="22"/>
                <w:szCs w:val="22"/>
              </w:rPr>
              <w:t>wie man Kräfte mit möglichst wenig Material auffängt</w:t>
            </w:r>
          </w:p>
        </w:tc>
      </w:tr>
      <w:tr w:rsidR="00580077" w:rsidRPr="00F7571D" w14:paraId="1B14A9B9" w14:textId="77777777" w:rsidTr="007721B8">
        <w:tc>
          <w:tcPr>
            <w:tcW w:w="2807" w:type="dxa"/>
            <w:tcBorders>
              <w:bottom w:val="single" w:sz="4" w:space="0" w:color="auto"/>
            </w:tcBorders>
          </w:tcPr>
          <w:p w14:paraId="5DC7BFA1" w14:textId="6CDA7B97" w:rsidR="00580077" w:rsidRPr="006215DD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 kann man nur </w:t>
            </w:r>
            <w:r w:rsidR="003930BA">
              <w:rPr>
                <w:rFonts w:ascii="Arial" w:hAnsi="Arial" w:cs="Arial"/>
                <w:sz w:val="22"/>
                <w:szCs w:val="22"/>
              </w:rPr>
              <w:t>durch Falten und Kleben</w:t>
            </w:r>
            <w:r>
              <w:rPr>
                <w:rFonts w:ascii="Arial" w:hAnsi="Arial" w:cs="Arial"/>
                <w:sz w:val="22"/>
                <w:szCs w:val="22"/>
              </w:rPr>
              <w:t xml:space="preserve"> ein Blatt Papier möglichst stabil machen?</w:t>
            </w:r>
          </w:p>
          <w:p w14:paraId="1D303336" w14:textId="77777777" w:rsidR="00A62E3B" w:rsidRDefault="00A62E3B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52DF52B" w14:textId="77777777" w:rsidR="00A62E3B" w:rsidRDefault="00A62E3B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EEEC2E0" w14:textId="77777777" w:rsidR="00A62E3B" w:rsidRDefault="00A62E3B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1E8103A" w14:textId="3DB7601B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für Kräfte treten bei der Belastung der Papierkonstruktionen/Brücken auf?</w:t>
            </w:r>
          </w:p>
          <w:p w14:paraId="287C6A8F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Konstruktion kann am besten die Kräfte aufnehmen?</w:t>
            </w:r>
          </w:p>
          <w:p w14:paraId="47F02F48" w14:textId="69CF8EEB" w:rsidR="00B6740A" w:rsidRDefault="00B6740A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AAACA6D" w14:textId="65249781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7D51CE2" w14:textId="55C1EEF4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BF8F337" w14:textId="68974006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D80051E" w14:textId="77777777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30F69EA" w14:textId="63AFA1DF" w:rsidR="00B6740A" w:rsidRPr="006215DD" w:rsidRDefault="00A62E3B" w:rsidP="00F1370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13704">
              <w:rPr>
                <w:rFonts w:ascii="Arial" w:hAnsi="Arial" w:cs="Arial"/>
                <w:sz w:val="22"/>
                <w:szCs w:val="22"/>
              </w:rPr>
              <w:t>2h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5F1B77" w14:textId="331A63A1" w:rsidR="00580077" w:rsidRPr="00B273EC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Überspannen einer Lücke mit Hilfe eines DIN</w:t>
            </w:r>
            <w:r w:rsidR="00DB51B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A4</w:t>
            </w:r>
            <w:r w:rsidR="00DB51B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Blattes. Das DIN</w:t>
            </w:r>
            <w:r w:rsidR="00DB51B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B51B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4 Blatt soll dabei so tragfähig wie möglich gemacht werden</w:t>
            </w:r>
          </w:p>
          <w:p w14:paraId="6A1443CF" w14:textId="47B89178" w:rsidR="00580077" w:rsidRDefault="00580077" w:rsidP="00A62E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Aktivierung von Vorwissen</w:t>
            </w:r>
            <w:r w:rsidR="00D52D01">
              <w:rPr>
                <w:rFonts w:ascii="Arial" w:hAnsi="Arial" w:cs="Arial"/>
                <w:iCs/>
                <w:sz w:val="22"/>
                <w:szCs w:val="22"/>
              </w:rPr>
              <w:t xml:space="preserve"> zu Brücken: welche Arten, aus welchen Materialien, welche Anforderungen …</w:t>
            </w:r>
          </w:p>
          <w:p w14:paraId="03B0C620" w14:textId="3BB991F4" w:rsidR="00580077" w:rsidRDefault="00580077" w:rsidP="00A62E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Testung der einfachen Papierkonstruktionen</w:t>
            </w:r>
          </w:p>
          <w:p w14:paraId="564FCDF5" w14:textId="032135CC" w:rsidR="00121EC1" w:rsidRDefault="00580077" w:rsidP="00A62E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Hypothesenbildung</w:t>
            </w:r>
            <w:r w:rsidR="00B2371D">
              <w:rPr>
                <w:rFonts w:ascii="Arial" w:hAnsi="Arial" w:cs="Arial"/>
                <w:iCs/>
                <w:sz w:val="22"/>
                <w:szCs w:val="22"/>
              </w:rPr>
              <w:t xml:space="preserve"> und Erläuterung</w:t>
            </w:r>
            <w:r>
              <w:rPr>
                <w:rFonts w:ascii="Arial" w:hAnsi="Arial" w:cs="Arial"/>
                <w:iCs/>
                <w:sz w:val="22"/>
                <w:szCs w:val="22"/>
              </w:rPr>
              <w:t>, warum bestimmte Konstruktionen besser funktionieren als andere</w:t>
            </w:r>
          </w:p>
          <w:p w14:paraId="7192E9AB" w14:textId="25ED1485" w:rsidR="00580077" w:rsidRDefault="00580077" w:rsidP="00A62E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Erarbeitung der Unterscheidung von Druck und Zugkräften</w:t>
            </w:r>
          </w:p>
          <w:p w14:paraId="08AD5576" w14:textId="2C198DC8" w:rsidR="00580077" w:rsidRPr="00A62E3B" w:rsidRDefault="00A62E3B" w:rsidP="00A62E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="00580077">
              <w:rPr>
                <w:rFonts w:ascii="Arial" w:hAnsi="Arial" w:cs="Arial"/>
                <w:iCs/>
                <w:sz w:val="22"/>
                <w:szCs w:val="22"/>
              </w:rPr>
              <w:t>Erarbeitung des Dreiecksverbund als beste Möglichkeit</w:t>
            </w:r>
            <w:bookmarkStart w:id="0" w:name="_GoBack"/>
            <w:r w:rsidR="00B2371D">
              <w:rPr>
                <w:rFonts w:ascii="Arial" w:hAnsi="Arial" w:cs="Arial"/>
                <w:iCs/>
                <w:sz w:val="22"/>
                <w:szCs w:val="22"/>
              </w:rPr>
              <w:t>,</w:t>
            </w:r>
            <w:bookmarkEnd w:id="0"/>
            <w:r w:rsidR="00580077">
              <w:rPr>
                <w:rFonts w:ascii="Arial" w:hAnsi="Arial" w:cs="Arial"/>
                <w:iCs/>
                <w:sz w:val="22"/>
                <w:szCs w:val="22"/>
              </w:rPr>
              <w:t xml:space="preserve"> auftretende Kräfte aufzufangen und weiterzuleiten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FBBA25" w14:textId="77777777" w:rsidR="00580077" w:rsidRPr="00B273EC" w:rsidRDefault="00580077" w:rsidP="00A62E3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2621292F" w14:textId="048A3F90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3944654B" w14:textId="3B7EC493" w:rsidR="00580077" w:rsidRPr="005548E9" w:rsidRDefault="00AB47B9" w:rsidP="00A62E3B">
            <w:pPr>
              <w:keepLines/>
              <w:numPr>
                <w:ilvl w:val="0"/>
                <w:numId w:val="9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erläutern</w:t>
            </w:r>
            <w:r w:rsidR="00580077" w:rsidRPr="005548E9">
              <w:rPr>
                <w:rFonts w:ascii="Arial" w:hAnsi="Arial" w:cs="Arial"/>
                <w:sz w:val="22"/>
                <w:szCs w:val="22"/>
              </w:rPr>
              <w:t xml:space="preserve"> den Bedarf für ein technisches Produkt</w:t>
            </w:r>
            <w:r w:rsidR="00580077"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077"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49BC8694" w14:textId="51D6E0E6" w:rsidR="00580077" w:rsidRPr="005548E9" w:rsidRDefault="00580077" w:rsidP="00A62E3B">
            <w:pPr>
              <w:keepLines/>
              <w:numPr>
                <w:ilvl w:val="0"/>
                <w:numId w:val="9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stellen konkrete Anforderungen an ein technisches Produkt dar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6135C0C5" w14:textId="3D9A26F8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5FEE7B86" w14:textId="0B6C3917" w:rsidR="00580077" w:rsidRPr="00A62CE0" w:rsidRDefault="00580077" w:rsidP="00A62E3B">
            <w:pPr>
              <w:keepLines/>
              <w:numPr>
                <w:ilvl w:val="0"/>
                <w:numId w:val="10"/>
              </w:numPr>
              <w:spacing w:after="120" w:line="276" w:lineRule="auto"/>
              <w:ind w:left="357" w:hanging="357"/>
              <w:jc w:val="both"/>
              <w:rPr>
                <w:rFonts w:ascii="Arial" w:eastAsia="Calibri" w:hAnsi="Arial" w:cs="Times New Roman"/>
                <w:sz w:val="22"/>
                <w:szCs w:val="22"/>
                <w:lang w:eastAsia="en-US"/>
              </w:rPr>
            </w:pPr>
            <w:r w:rsidRPr="00A62CE0">
              <w:rPr>
                <w:rFonts w:ascii="Arial" w:eastAsia="Calibri" w:hAnsi="Arial" w:cs="Times New Roman"/>
                <w:sz w:val="22"/>
                <w:szCs w:val="22"/>
                <w:lang w:eastAsia="en-US"/>
              </w:rPr>
              <w:t>beurteilen das Arbeitsergebnis hinsichtlich Verarbeitung, Funktionalität und Design</w:t>
            </w:r>
            <w:r>
              <w:rPr>
                <w:rFonts w:ascii="Arial" w:eastAsia="Calibri" w:hAnsi="Arial" w:cs="Times New Roman"/>
                <w:sz w:val="22"/>
                <w:szCs w:val="22"/>
                <w:lang w:eastAsia="en-US"/>
              </w:rPr>
              <w:t xml:space="preserve"> (IF</w:t>
            </w:r>
            <w:r w:rsidR="00EE2B1B">
              <w:rPr>
                <w:rFonts w:ascii="Arial" w:eastAsia="Calibri" w:hAnsi="Arial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Times New Roman"/>
                <w:sz w:val="22"/>
                <w:szCs w:val="22"/>
                <w:lang w:eastAsia="en-US"/>
              </w:rPr>
              <w:t>2)</w:t>
            </w:r>
          </w:p>
          <w:p w14:paraId="69E806CD" w14:textId="77777777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0559D3CC" w14:textId="3CDE71B5" w:rsidR="00580077" w:rsidRPr="007820D5" w:rsidRDefault="00580077" w:rsidP="00A62E3B">
            <w:pPr>
              <w:pStyle w:val="berschrift4"/>
              <w:numPr>
                <w:ilvl w:val="0"/>
                <w:numId w:val="5"/>
              </w:numPr>
              <w:spacing w:before="0" w:after="120" w:line="276" w:lineRule="auto"/>
              <w:ind w:left="327" w:hanging="357"/>
              <w:rPr>
                <w:rFonts w:ascii="Arial" w:eastAsiaTheme="minorHAnsi" w:hAnsi="Arial" w:cs="Arial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820D5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überprüfen Fragestellungen oder Hypothesen qualitativ und quantitativ durch Experimente, Erkundungen und technische Analysen (MK 6)</w:t>
            </w:r>
          </w:p>
          <w:p w14:paraId="092960F1" w14:textId="4BA0DD38" w:rsidR="00580077" w:rsidRPr="008524B5" w:rsidRDefault="00580077" w:rsidP="00010387">
            <w:pPr>
              <w:pStyle w:val="berschrift4"/>
              <w:spacing w:before="0" w:line="276" w:lineRule="auto"/>
              <w:rPr>
                <w:rFonts w:ascii="Arial" w:eastAsiaTheme="minorHAnsi" w:hAnsi="Arial" w:cs="Arial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2C68A6D" w14:textId="79805789" w:rsidR="00580077" w:rsidRDefault="007E40D9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580077">
              <w:rPr>
                <w:rFonts w:ascii="Arial" w:hAnsi="Arial" w:cs="Arial"/>
                <w:sz w:val="22"/>
                <w:szCs w:val="22"/>
              </w:rPr>
              <w:t>wei verbundene Widerlager zur Testung des stabilisierten Papiers</w:t>
            </w:r>
          </w:p>
          <w:p w14:paraId="05D4BA47" w14:textId="4BAB10FD" w:rsidR="00A62E3B" w:rsidRDefault="00A62E3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B79B3D" w14:textId="2ACB717E" w:rsidR="007E40D9" w:rsidRDefault="007E40D9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9CDABD7" w14:textId="4246325E" w:rsidR="007E40D9" w:rsidRDefault="007E40D9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072322" w14:textId="77777777" w:rsidR="007E40D9" w:rsidRDefault="007E40D9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226FE7A" w14:textId="77777777" w:rsidR="00A62E3B" w:rsidRDefault="00A62E3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10B3057" w14:textId="77777777" w:rsidR="00A62E3B" w:rsidRDefault="00A62E3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0E4AAF04" w14:textId="77777777" w:rsidR="00A62E3B" w:rsidRDefault="00A62E3B" w:rsidP="00A62E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580077">
              <w:rPr>
                <w:rFonts w:ascii="Arial" w:hAnsi="Arial" w:cs="Arial"/>
                <w:sz w:val="22"/>
                <w:szCs w:val="22"/>
              </w:rPr>
              <w:t>Modell aus Schaumstoff zur Visualisierung von Druck und Zugkräften bzw. zur Demonstration der neutralen Zone</w:t>
            </w:r>
          </w:p>
          <w:p w14:paraId="1378C470" w14:textId="58FA1D80" w:rsidR="00580077" w:rsidRPr="00B273EC" w:rsidRDefault="00580077" w:rsidP="00A62E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Einfacher viereckiger Holzrahmen zur Demonstration der notwendigen dreieckigen Abstützung</w:t>
            </w:r>
          </w:p>
        </w:tc>
      </w:tr>
      <w:tr w:rsidR="00F16286" w:rsidRPr="0033085D" w14:paraId="6CA9EE36" w14:textId="77777777" w:rsidTr="00143BB2">
        <w:trPr>
          <w:gridAfter w:val="1"/>
          <w:wAfter w:w="7" w:type="dxa"/>
        </w:trPr>
        <w:tc>
          <w:tcPr>
            <w:tcW w:w="15274" w:type="dxa"/>
            <w:gridSpan w:val="4"/>
            <w:shd w:val="clear" w:color="auto" w:fill="E0E0E0"/>
          </w:tcPr>
          <w:p w14:paraId="4F1B7D7C" w14:textId="47A069A3" w:rsidR="00F16286" w:rsidRPr="00BC5541" w:rsidRDefault="00F16286" w:rsidP="00126D8D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bookmarkStart w:id="1" w:name="_Hlk55976224"/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Die Statik einer Brücke</w:t>
            </w:r>
            <w:r w:rsidRPr="007721B8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“ –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ein </w:t>
            </w:r>
            <w:r w:rsidR="00494A69">
              <w:rPr>
                <w:rFonts w:ascii="Arial" w:hAnsi="Arial" w:cs="Arial"/>
                <w:bCs/>
                <w:iCs/>
                <w:sz w:val="22"/>
                <w:szCs w:val="22"/>
              </w:rPr>
              <w:t>Zugband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führt zur Stabilität</w:t>
            </w:r>
          </w:p>
        </w:tc>
      </w:tr>
      <w:bookmarkEnd w:id="1"/>
      <w:tr w:rsidR="00580077" w:rsidRPr="00F7571D" w14:paraId="43349F27" w14:textId="77777777" w:rsidTr="007721B8">
        <w:tc>
          <w:tcPr>
            <w:tcW w:w="2807" w:type="dxa"/>
          </w:tcPr>
          <w:p w14:paraId="26A3D8DD" w14:textId="178E6855" w:rsidR="00580077" w:rsidRDefault="00580077" w:rsidP="00A62E3B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Welche Anforderungen gibt es an Brücken und wie werden diese </w:t>
            </w:r>
            <w:r w:rsidR="00DB51B8">
              <w:rPr>
                <w:rFonts w:ascii="Arial" w:hAnsi="Arial" w:cs="Arial"/>
                <w:bCs/>
                <w:sz w:val="22"/>
                <w:szCs w:val="22"/>
              </w:rPr>
              <w:t>erfüllt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2FB1C1A4" w14:textId="515E7C41" w:rsidR="00BD4ECB" w:rsidRDefault="00BD4ECB" w:rsidP="00A62E3B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201536CB" w14:textId="52FF8583" w:rsidR="00580077" w:rsidRDefault="00580077" w:rsidP="00A62E3B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Welche Materialien können welche Kräfte vertragen?</w:t>
            </w:r>
          </w:p>
          <w:p w14:paraId="5F50C441" w14:textId="4D0215AF" w:rsidR="00580077" w:rsidRPr="006215DD" w:rsidRDefault="00B2371D" w:rsidP="00A62E3B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Zugbänder</w:t>
            </w:r>
            <w:r w:rsidR="00580077">
              <w:rPr>
                <w:rFonts w:ascii="Arial" w:hAnsi="Arial" w:cs="Arial"/>
                <w:bCs/>
                <w:sz w:val="22"/>
                <w:szCs w:val="22"/>
              </w:rPr>
              <w:t xml:space="preserve"> als Lösung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580077">
              <w:rPr>
                <w:rFonts w:ascii="Arial" w:hAnsi="Arial" w:cs="Arial"/>
                <w:bCs/>
                <w:sz w:val="22"/>
                <w:szCs w:val="22"/>
              </w:rPr>
              <w:t xml:space="preserve"> die Kräfte in die Widerlager zu lenken</w:t>
            </w:r>
          </w:p>
          <w:p w14:paraId="3885E23B" w14:textId="77777777" w:rsidR="00580077" w:rsidRPr="006215DD" w:rsidRDefault="00580077" w:rsidP="00A62E3B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598603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F76D2B1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C7DB395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D5F3F76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A124DAA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B3A2449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9D1881B" w14:textId="77777777" w:rsidR="00580077" w:rsidRDefault="00580077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F1EF9E7" w14:textId="76F9F2A9" w:rsidR="00546BC5" w:rsidRDefault="00546BC5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DDF2A0A" w14:textId="255CC116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6841C8" w14:textId="24B078DD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1197CA5" w14:textId="77777777" w:rsidR="00F13704" w:rsidRDefault="00F13704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08EE0D6" w14:textId="01E2DB0B" w:rsidR="00546BC5" w:rsidRPr="006215DD" w:rsidRDefault="00546BC5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13704">
              <w:rPr>
                <w:rFonts w:ascii="Arial" w:hAnsi="Arial" w:cs="Arial"/>
                <w:sz w:val="22"/>
                <w:szCs w:val="22"/>
              </w:rPr>
              <w:t>2h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14:paraId="39E2B580" w14:textId="6EE3E62E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Erarbeitung verschiedener Brückenkonstruktionen und deren unterschiedlichen Lösungen die auftretenden Kräfte in die Widerlager zu leiten (Balkenbrücke, Bogenbrücke, Hängebrücke)</w:t>
            </w:r>
          </w:p>
          <w:p w14:paraId="23B5E2CE" w14:textId="6DF7AE79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Erarbeitung der Vor- und Nachteile der verschiedenen Brückenkonstruktionen</w:t>
            </w:r>
          </w:p>
          <w:p w14:paraId="14AA9EFD" w14:textId="127A32EF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Experiment zur Zug- und Druckfestigkeit von verschiedenen Materialien</w:t>
            </w:r>
          </w:p>
          <w:p w14:paraId="11EA4455" w14:textId="5D2183CB" w:rsidR="00580077" w:rsidRDefault="00BD4ECB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580077">
              <w:rPr>
                <w:rFonts w:ascii="Arial" w:hAnsi="Arial" w:cs="Arial"/>
                <w:sz w:val="22"/>
                <w:szCs w:val="22"/>
              </w:rPr>
              <w:t>Erarbeitung der Möglichkeit des Einsatzes eines Zugbandes bei einer Brückenkonstruktion</w:t>
            </w:r>
          </w:p>
          <w:p w14:paraId="69C9E067" w14:textId="0E6F1AA3" w:rsidR="00B2371D" w:rsidRDefault="00494A69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Erörterung </w:t>
            </w:r>
            <w:r w:rsidR="00B2371D">
              <w:rPr>
                <w:rFonts w:ascii="Arial" w:hAnsi="Arial" w:cs="Arial"/>
                <w:sz w:val="22"/>
                <w:szCs w:val="22"/>
              </w:rPr>
              <w:t xml:space="preserve">des Einsatzes von Zugbändern in Zusammenhang mit dem zuvor erarbeiteten </w:t>
            </w:r>
            <w:proofErr w:type="spellStart"/>
            <w:r w:rsidR="00B2371D">
              <w:rPr>
                <w:rFonts w:ascii="Arial" w:hAnsi="Arial" w:cs="Arial"/>
                <w:sz w:val="22"/>
                <w:szCs w:val="22"/>
              </w:rPr>
              <w:t>Dreiecksverbun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2371D">
              <w:rPr>
                <w:rFonts w:ascii="Arial" w:hAnsi="Arial" w:cs="Arial"/>
                <w:sz w:val="22"/>
                <w:szCs w:val="22"/>
              </w:rPr>
              <w:t>im</w:t>
            </w:r>
            <w:proofErr w:type="spellEnd"/>
            <w:r w:rsidR="00B2371D">
              <w:rPr>
                <w:rFonts w:ascii="Arial" w:hAnsi="Arial" w:cs="Arial"/>
                <w:sz w:val="22"/>
                <w:szCs w:val="22"/>
              </w:rPr>
              <w:t xml:space="preserve"> Brückenbau zur Kräfteableitung</w:t>
            </w:r>
          </w:p>
          <w:p w14:paraId="634C1990" w14:textId="77777777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D9B5A" w14:textId="77777777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BDB711" w14:textId="77777777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2EA4D9E" w14:textId="77777777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15DD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36D08866" w14:textId="77777777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1299ADCB" w14:textId="1D387A32" w:rsidR="00580077" w:rsidRPr="005548E9" w:rsidRDefault="00580077" w:rsidP="00A62E3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beschreiben bautechnische Verfahren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  <w:p w14:paraId="45E3F656" w14:textId="706CE921" w:rsidR="00580077" w:rsidRPr="005548E9" w:rsidRDefault="00AB47B9" w:rsidP="00A62E3B">
            <w:pPr>
              <w:numPr>
                <w:ilvl w:val="0"/>
                <w:numId w:val="11"/>
              </w:numPr>
              <w:tabs>
                <w:tab w:val="clear" w:pos="360"/>
                <w:tab w:val="num" w:pos="1035"/>
              </w:tabs>
              <w:autoSpaceDE w:val="0"/>
              <w:autoSpaceDN w:val="0"/>
              <w:adjustRightInd w:val="0"/>
              <w:spacing w:after="120"/>
              <w:ind w:left="32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erklären die</w:t>
            </w:r>
            <w:r w:rsidR="00580077" w:rsidRPr="005548E9">
              <w:rPr>
                <w:rFonts w:ascii="Arial" w:hAnsi="Arial" w:cs="Arial"/>
                <w:sz w:val="22"/>
                <w:szCs w:val="22"/>
              </w:rPr>
              <w:t xml:space="preserve"> technische</w:t>
            </w:r>
            <w:r w:rsidR="00B61F52">
              <w:rPr>
                <w:rFonts w:ascii="Arial" w:hAnsi="Arial" w:cs="Arial"/>
                <w:sz w:val="22"/>
                <w:szCs w:val="22"/>
              </w:rPr>
              <w:t>n</w:t>
            </w:r>
            <w:r w:rsidR="00580077" w:rsidRPr="005548E9">
              <w:rPr>
                <w:rFonts w:ascii="Arial" w:hAnsi="Arial" w:cs="Arial"/>
                <w:sz w:val="22"/>
                <w:szCs w:val="22"/>
              </w:rPr>
              <w:t>, ökonomische</w:t>
            </w:r>
            <w:r w:rsidR="00B61F52">
              <w:rPr>
                <w:rFonts w:ascii="Arial" w:hAnsi="Arial" w:cs="Arial"/>
                <w:sz w:val="22"/>
                <w:szCs w:val="22"/>
              </w:rPr>
              <w:t>n</w:t>
            </w:r>
            <w:r w:rsidR="00580077" w:rsidRPr="005548E9">
              <w:rPr>
                <w:rFonts w:ascii="Arial" w:hAnsi="Arial" w:cs="Arial"/>
                <w:sz w:val="22"/>
                <w:szCs w:val="22"/>
              </w:rPr>
              <w:t xml:space="preserve"> und ökologische</w:t>
            </w:r>
            <w:r w:rsidR="00B61F52">
              <w:rPr>
                <w:rFonts w:ascii="Arial" w:hAnsi="Arial" w:cs="Arial"/>
                <w:sz w:val="22"/>
                <w:szCs w:val="22"/>
              </w:rPr>
              <w:t>n</w:t>
            </w:r>
            <w:r w:rsidR="00580077" w:rsidRPr="005548E9">
              <w:rPr>
                <w:rFonts w:ascii="Arial" w:hAnsi="Arial" w:cs="Arial"/>
                <w:sz w:val="22"/>
                <w:szCs w:val="22"/>
              </w:rPr>
              <w:t xml:space="preserve"> Anforderungen, die sich durch die Zweckbestimmung von Bauwerken ergeben</w:t>
            </w:r>
            <w:r w:rsidR="00580077"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077">
              <w:rPr>
                <w:rFonts w:ascii="Arial" w:hAnsi="Arial" w:cs="Arial"/>
                <w:sz w:val="22"/>
                <w:szCs w:val="22"/>
              </w:rPr>
              <w:t>3)</w:t>
            </w:r>
          </w:p>
          <w:p w14:paraId="537C9A4C" w14:textId="3E7C05F7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3A252AFC" w14:textId="1AB49686" w:rsidR="00580077" w:rsidRPr="005548E9" w:rsidRDefault="00580077" w:rsidP="00A62E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erörtern Merkmale bautechnischer Entwürfe und Konstruktionen auch unter ästhetischen Gesichtspunkten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  <w:p w14:paraId="78E297FA" w14:textId="1CFF5BAA" w:rsidR="00580077" w:rsidRPr="005548E9" w:rsidRDefault="00580077" w:rsidP="00A62E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bewerten die Eignung von bautechnischen Verfahren und Baustoffen zur Realisierung vorgegebener bautechnischer Aufgaben auch unter Nachhaltigkeitsaspekten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  <w:p w14:paraId="6E3828ED" w14:textId="77777777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0752F36" w14:textId="77777777" w:rsidR="00580077" w:rsidRPr="007820D5" w:rsidRDefault="00580077" w:rsidP="00A62E3B">
            <w:pPr>
              <w:pStyle w:val="berschrift4"/>
              <w:numPr>
                <w:ilvl w:val="0"/>
                <w:numId w:val="5"/>
              </w:numPr>
              <w:spacing w:before="0" w:after="120" w:line="276" w:lineRule="auto"/>
              <w:ind w:left="327" w:hanging="357"/>
              <w:rPr>
                <w:rFonts w:ascii="Arial" w:eastAsiaTheme="minorHAnsi" w:hAnsi="Arial" w:cs="Arial"/>
                <w:b/>
                <w:i w:val="0"/>
                <w:color w:val="auto"/>
                <w:sz w:val="22"/>
                <w:szCs w:val="22"/>
              </w:rPr>
            </w:pPr>
            <w:r w:rsidRPr="007820D5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stellen technische Sachverhalte und Problemstellungen unter Verwendung zentraler Fachbegriffe bildungssprachlich korrekt dar (SK 1),</w:t>
            </w:r>
          </w:p>
          <w:p w14:paraId="6F8F9992" w14:textId="77777777" w:rsidR="00AB47B9" w:rsidRPr="00AB47B9" w:rsidRDefault="00580077" w:rsidP="00AB47B9">
            <w:pPr>
              <w:pStyle w:val="berschrift4"/>
              <w:numPr>
                <w:ilvl w:val="0"/>
                <w:numId w:val="5"/>
              </w:numPr>
              <w:spacing w:before="0" w:after="120" w:line="276" w:lineRule="auto"/>
              <w:ind w:left="327" w:hanging="357"/>
              <w:rPr>
                <w:rFonts w:ascii="Arial" w:eastAsiaTheme="minorHAnsi" w:hAnsi="Arial" w:cs="Arial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8D3AF7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erörtern Möglichkeiten, Grenzen und Folgen technischen Handelns (UK 3),</w:t>
            </w:r>
          </w:p>
          <w:p w14:paraId="755393D8" w14:textId="77777777" w:rsidR="00F16286" w:rsidRDefault="00AB47B9" w:rsidP="00AB47B9">
            <w:pPr>
              <w:pStyle w:val="berschrift4"/>
              <w:numPr>
                <w:ilvl w:val="0"/>
                <w:numId w:val="5"/>
              </w:numPr>
              <w:spacing w:before="0" w:after="120" w:line="276" w:lineRule="auto"/>
              <w:ind w:left="327" w:hanging="357"/>
              <w:rPr>
                <w:rFonts w:ascii="Arial" w:eastAsia="Calibri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AB47B9">
              <w:rPr>
                <w:rFonts w:ascii="Arial" w:eastAsia="Calibri" w:hAnsi="Arial" w:cs="Arial"/>
                <w:i w:val="0"/>
                <w:iCs w:val="0"/>
                <w:color w:val="auto"/>
                <w:sz w:val="22"/>
                <w:szCs w:val="22"/>
              </w:rPr>
              <w:t>simulieren Arbeitsabläufe technischer Berufe (HK 6)</w:t>
            </w:r>
          </w:p>
          <w:p w14:paraId="7B870BB2" w14:textId="791A4F5D" w:rsidR="00010387" w:rsidRPr="00010387" w:rsidRDefault="00010387" w:rsidP="00010387"/>
        </w:tc>
        <w:tc>
          <w:tcPr>
            <w:tcW w:w="3544" w:type="dxa"/>
            <w:gridSpan w:val="2"/>
          </w:tcPr>
          <w:p w14:paraId="709BC008" w14:textId="77777777" w:rsidR="007E40D9" w:rsidRDefault="007E40D9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28B3DE" w14:textId="73A08859" w:rsidR="00580077" w:rsidRDefault="007E40D9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580077">
              <w:rPr>
                <w:rFonts w:ascii="Arial" w:hAnsi="Arial" w:cs="Arial"/>
                <w:sz w:val="22"/>
                <w:szCs w:val="22"/>
              </w:rPr>
              <w:t>erschiedene Bilder von Brücken</w:t>
            </w:r>
          </w:p>
          <w:p w14:paraId="65D76BB0" w14:textId="77777777" w:rsidR="00FB74F8" w:rsidRDefault="00FB74F8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82C0F9" w14:textId="144B2E36" w:rsidR="00580077" w:rsidRDefault="00546BC5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580077">
              <w:rPr>
                <w:rFonts w:ascii="Arial" w:hAnsi="Arial" w:cs="Arial"/>
                <w:sz w:val="22"/>
                <w:szCs w:val="22"/>
              </w:rPr>
              <w:t>Experimentierstationen mit Laufzettel</w:t>
            </w:r>
          </w:p>
          <w:p w14:paraId="70F9435C" w14:textId="7F808F07" w:rsidR="00580077" w:rsidRDefault="00546BC5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580077">
              <w:rPr>
                <w:rFonts w:ascii="Arial" w:hAnsi="Arial" w:cs="Arial"/>
                <w:sz w:val="22"/>
                <w:szCs w:val="22"/>
              </w:rPr>
              <w:t>Modell aus Schaumstoff zur Visualisierung der Funktionsweise eines Zugbandes</w:t>
            </w:r>
          </w:p>
          <w:p w14:paraId="350FCA89" w14:textId="77777777" w:rsidR="00580077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D8B8C2" w14:textId="3B891CCC" w:rsidR="00580077" w:rsidRPr="006215DD" w:rsidRDefault="00580077" w:rsidP="00A62E3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286" w:rsidRPr="0033085D" w14:paraId="645861B6" w14:textId="77777777" w:rsidTr="00143BB2">
        <w:trPr>
          <w:gridAfter w:val="1"/>
          <w:wAfter w:w="7" w:type="dxa"/>
        </w:trPr>
        <w:tc>
          <w:tcPr>
            <w:tcW w:w="15274" w:type="dxa"/>
            <w:gridSpan w:val="4"/>
            <w:shd w:val="clear" w:color="auto" w:fill="E0E0E0"/>
          </w:tcPr>
          <w:p w14:paraId="0FC3C48F" w14:textId="5589EF9D" w:rsidR="00F16286" w:rsidRPr="00BC5541" w:rsidRDefault="00F16286" w:rsidP="00143BB2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Unsere Brücke aus Papier</w:t>
            </w:r>
            <w:r w:rsidRPr="007721B8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“ –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der Wettbewerb</w:t>
            </w:r>
          </w:p>
        </w:tc>
      </w:tr>
      <w:tr w:rsidR="00F16286" w:rsidRPr="00F7571D" w14:paraId="7FEB70EB" w14:textId="77777777" w:rsidTr="007721B8">
        <w:tc>
          <w:tcPr>
            <w:tcW w:w="2807" w:type="dxa"/>
          </w:tcPr>
          <w:p w14:paraId="06298302" w14:textId="77777777" w:rsidR="005E274E" w:rsidRDefault="005E274E" w:rsidP="005E274E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Welche Belastung hält meine Papier-Brücke aus?</w:t>
            </w:r>
          </w:p>
          <w:p w14:paraId="79F3173A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CF0D8B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4788E8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5BE60D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955C49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023503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B87B6C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63B514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2687C0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328F2B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AB23DD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8B9474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CADE56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C06BEC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F91F0A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28A877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D38AF1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85EB63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A3F268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975786" w14:textId="3F9FBB98" w:rsidR="00F16286" w:rsidRDefault="00F16286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EC89C3" w14:textId="77777777" w:rsidR="00F13704" w:rsidRDefault="00F13704" w:rsidP="00F16286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C9720" w14:textId="73DB502D" w:rsidR="00F16286" w:rsidRDefault="009A30A3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</w:t>
            </w:r>
            <w:r w:rsidR="00F13704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14:paraId="09BEC40D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Erarbeitung der vorgegebenen Maße der Brücke sowie die Bedingungen für die Testung der Brücke am Ende der Sequenz.</w:t>
            </w:r>
          </w:p>
          <w:p w14:paraId="7673C9B6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Planung und Herstellung einer Papierbrücke nach vorgegebenen Bedingungen!</w:t>
            </w:r>
          </w:p>
          <w:p w14:paraId="530E44A6" w14:textId="5B3A94FB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Testung der Brücken unter </w:t>
            </w:r>
            <w:r w:rsidR="00494A69">
              <w:rPr>
                <w:rFonts w:ascii="Arial" w:hAnsi="Arial" w:cs="Arial"/>
                <w:sz w:val="22"/>
                <w:szCs w:val="22"/>
              </w:rPr>
              <w:t xml:space="preserve">vergleichbaren </w:t>
            </w:r>
            <w:r>
              <w:rPr>
                <w:rFonts w:ascii="Arial" w:hAnsi="Arial" w:cs="Arial"/>
                <w:sz w:val="22"/>
                <w:szCs w:val="22"/>
              </w:rPr>
              <w:t>und vorher bekannten Bedingungen</w:t>
            </w:r>
          </w:p>
          <w:p w14:paraId="5B8E9E6F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56C861E" w14:textId="77777777" w:rsidR="00F16286" w:rsidRPr="006215DD" w:rsidRDefault="00F16286" w:rsidP="00F16286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5DD">
              <w:rPr>
                <w:rFonts w:ascii="Arial" w:hAnsi="Arial" w:cs="Arial"/>
                <w:b/>
                <w:bCs/>
                <w:sz w:val="22"/>
                <w:szCs w:val="22"/>
              </w:rPr>
              <w:t>Die Schülerinnen und Schüler...</w:t>
            </w:r>
          </w:p>
          <w:p w14:paraId="0F6229BB" w14:textId="77777777" w:rsidR="00F16286" w:rsidRPr="006215DD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43E7B5F0" w14:textId="514685EA" w:rsidR="00F16286" w:rsidRPr="005548E9" w:rsidRDefault="00AB47B9" w:rsidP="00A36B9B">
            <w:pPr>
              <w:keepLines/>
              <w:numPr>
                <w:ilvl w:val="0"/>
                <w:numId w:val="12"/>
              </w:numPr>
              <w:spacing w:after="6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erläutern</w:t>
            </w:r>
            <w:r w:rsidR="00F16286" w:rsidRPr="005548E9">
              <w:rPr>
                <w:rFonts w:ascii="Arial" w:hAnsi="Arial" w:cs="Arial"/>
                <w:sz w:val="22"/>
                <w:szCs w:val="22"/>
              </w:rPr>
              <w:t xml:space="preserve"> den Bedarf für ein technisches Produkt</w:t>
            </w:r>
            <w:r w:rsidR="00F16286"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6286"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2B3B8B36" w14:textId="198C400C" w:rsidR="00F16286" w:rsidRPr="005548E9" w:rsidRDefault="00F16286" w:rsidP="00A36B9B">
            <w:pPr>
              <w:keepLines/>
              <w:numPr>
                <w:ilvl w:val="0"/>
                <w:numId w:val="12"/>
              </w:numPr>
              <w:spacing w:after="6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stellen konkrete Anforderungen an ein technisches Produkt dar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265853FC" w14:textId="77777777" w:rsidR="00F16286" w:rsidRPr="006215DD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259ABB52" w14:textId="78257D58" w:rsidR="00F16286" w:rsidRDefault="00F16286" w:rsidP="009A30A3">
            <w:pPr>
              <w:keepLines/>
              <w:numPr>
                <w:ilvl w:val="0"/>
                <w:numId w:val="12"/>
              </w:numPr>
              <w:spacing w:after="6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beurteilen das Arbeitsergebnis hinsichtlich Verarbeitung, Funktionalität und Design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3C110B49" w14:textId="3481BE43" w:rsidR="00F16286" w:rsidRPr="005548E9" w:rsidRDefault="00F16286" w:rsidP="009A30A3">
            <w:pPr>
              <w:keepLines/>
              <w:numPr>
                <w:ilvl w:val="0"/>
                <w:numId w:val="12"/>
              </w:numPr>
              <w:spacing w:after="6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8E9">
              <w:rPr>
                <w:rFonts w:ascii="Arial" w:hAnsi="Arial" w:cs="Arial"/>
                <w:sz w:val="22"/>
                <w:szCs w:val="22"/>
              </w:rPr>
              <w:t>entscheiden über den Einsatz und die Dimensionierung von Komponenten zur Realisierung eines technischen Systems</w:t>
            </w:r>
            <w:r>
              <w:rPr>
                <w:rFonts w:ascii="Arial" w:hAnsi="Arial" w:cs="Arial"/>
                <w:sz w:val="22"/>
                <w:szCs w:val="22"/>
              </w:rPr>
              <w:t xml:space="preserve"> (IF</w:t>
            </w:r>
            <w:r w:rsidR="00EE2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74EAC8D5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E2780FF" w14:textId="64BE6B41" w:rsidR="00F16286" w:rsidRPr="0099265C" w:rsidRDefault="00F16286" w:rsidP="00010387">
            <w:pPr>
              <w:pStyle w:val="berschrift4"/>
              <w:numPr>
                <w:ilvl w:val="0"/>
                <w:numId w:val="12"/>
              </w:numPr>
              <w:spacing w:before="0" w:line="276" w:lineRule="auto"/>
              <w:ind w:left="357" w:hanging="357"/>
              <w:contextualSpacing/>
              <w:rPr>
                <w:rFonts w:ascii="Arial" w:eastAsiaTheme="minorHAnsi" w:hAnsi="Arial" w:cs="Arial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820D5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erstellen Werkstücke, technische Systeme oder Teilsysteme (HK 4)</w:t>
            </w:r>
          </w:p>
          <w:p w14:paraId="7C8CACF2" w14:textId="7666E725" w:rsidR="00F16286" w:rsidRPr="00513FA2" w:rsidRDefault="00F16286" w:rsidP="00010387">
            <w:pPr>
              <w:pStyle w:val="berschrift4"/>
              <w:numPr>
                <w:ilvl w:val="0"/>
                <w:numId w:val="12"/>
              </w:numPr>
              <w:spacing w:before="0" w:line="276" w:lineRule="auto"/>
              <w:ind w:left="357" w:hanging="357"/>
              <w:contextualSpacing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7820D5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entwickeln Lösungen und Lösungswege (u.a. algorithmische Sequenzen) technischer Probleme (HK 3)</w:t>
            </w:r>
          </w:p>
          <w:p w14:paraId="225BB1E4" w14:textId="731E5D13" w:rsidR="00010387" w:rsidRPr="00010387" w:rsidRDefault="00F16286" w:rsidP="00010387">
            <w:pPr>
              <w:pStyle w:val="Listenabsatz"/>
              <w:numPr>
                <w:ilvl w:val="0"/>
                <w:numId w:val="1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6286">
              <w:rPr>
                <w:rFonts w:ascii="Arial" w:eastAsiaTheme="minorHAnsi" w:hAnsi="Arial" w:cs="Arial"/>
                <w:sz w:val="22"/>
                <w:szCs w:val="22"/>
              </w:rPr>
              <w:t>beurteilen technische Sachverhalte, Systeme und Verfahren vor dem Hintergrund relevanter, auch selbst aufgestellter Kriterien (UK 1)</w:t>
            </w:r>
          </w:p>
          <w:p w14:paraId="0960F340" w14:textId="6EE58687" w:rsidR="00F16286" w:rsidRPr="00F16286" w:rsidRDefault="00010387" w:rsidP="00010387">
            <w:pPr>
              <w:pStyle w:val="Listenabsatz"/>
              <w:numPr>
                <w:ilvl w:val="0"/>
                <w:numId w:val="1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0387">
              <w:rPr>
                <w:rFonts w:ascii="Arial" w:eastAsiaTheme="minorHAnsi" w:hAnsi="Arial" w:cs="Arial"/>
                <w:sz w:val="22"/>
                <w:szCs w:val="22"/>
              </w:rPr>
              <w:t>beurteilen Konsumentscheidungen aus verschiedenen Perspektiven hinsichtlich zugrundeliegender Motive, Bedürfnisse und Interessen (UK4)</w:t>
            </w:r>
          </w:p>
        </w:tc>
        <w:tc>
          <w:tcPr>
            <w:tcW w:w="3544" w:type="dxa"/>
            <w:gridSpan w:val="2"/>
          </w:tcPr>
          <w:p w14:paraId="61C9C29C" w14:textId="6BC2312A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Arbeitsblatt mit genauen Vorgaben zu den Maßen der Brücken und der zu verwendenden Materialien</w:t>
            </w:r>
          </w:p>
          <w:p w14:paraId="143BC5F9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Papier und Klebstoff zur Brückenherstellung</w:t>
            </w:r>
          </w:p>
          <w:p w14:paraId="54269921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Brückentesteinrichtung</w:t>
            </w:r>
          </w:p>
          <w:p w14:paraId="67CD5F40" w14:textId="77777777" w:rsidR="00F16286" w:rsidRPr="00A62CE0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CE0">
              <w:rPr>
                <w:rFonts w:ascii="Arial" w:hAnsi="Arial" w:cs="Arial"/>
                <w:sz w:val="22"/>
                <w:szCs w:val="22"/>
              </w:rPr>
              <w:t>Kriterienkatalog für die Beurteilung der Brücken</w:t>
            </w:r>
          </w:p>
          <w:p w14:paraId="67609971" w14:textId="77777777" w:rsidR="00F16286" w:rsidRDefault="00F16286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E02B68" w14:textId="58EE1A3C" w:rsidR="005619D8" w:rsidRDefault="005619D8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5310" w:type="dxa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580077" w:rsidRPr="007A6576" w14:paraId="0493FEB7" w14:textId="77777777" w:rsidTr="004B4846">
        <w:tc>
          <w:tcPr>
            <w:tcW w:w="15310" w:type="dxa"/>
            <w:shd w:val="clear" w:color="auto" w:fill="auto"/>
          </w:tcPr>
          <w:p w14:paraId="58AB49CE" w14:textId="3AFF5EB5" w:rsidR="00580077" w:rsidRPr="00580077" w:rsidRDefault="00580077" w:rsidP="000C5B7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80077">
              <w:rPr>
                <w:rFonts w:ascii="Arial" w:hAnsi="Arial" w:cs="Arial"/>
                <w:b/>
                <w:sz w:val="22"/>
                <w:szCs w:val="22"/>
              </w:rPr>
              <w:t>Hinweise</w:t>
            </w:r>
          </w:p>
          <w:p w14:paraId="01067B28" w14:textId="12296242" w:rsidR="00580077" w:rsidRDefault="00580077" w:rsidP="000C5B7B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BB7D593" w14:textId="0649E2FA" w:rsidR="00157CF2" w:rsidRPr="000C5B7B" w:rsidRDefault="00580077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5B7B">
              <w:rPr>
                <w:rFonts w:ascii="Arial" w:hAnsi="Arial" w:cs="Arial"/>
                <w:iCs/>
                <w:sz w:val="22"/>
                <w:szCs w:val="22"/>
              </w:rPr>
              <w:t xml:space="preserve">Es ist bekannt, dass Papier durch </w:t>
            </w:r>
            <w:r w:rsidR="005E274E">
              <w:rPr>
                <w:rFonts w:ascii="Arial" w:hAnsi="Arial" w:cs="Arial"/>
                <w:iCs/>
                <w:sz w:val="22"/>
                <w:szCs w:val="22"/>
              </w:rPr>
              <w:t>F</w:t>
            </w:r>
            <w:r w:rsidRPr="000C5B7B">
              <w:rPr>
                <w:rFonts w:ascii="Arial" w:hAnsi="Arial" w:cs="Arial"/>
                <w:iCs/>
                <w:sz w:val="22"/>
                <w:szCs w:val="22"/>
              </w:rPr>
              <w:t xml:space="preserve">alten oder </w:t>
            </w:r>
            <w:r w:rsidR="005E274E">
              <w:rPr>
                <w:rFonts w:ascii="Arial" w:hAnsi="Arial" w:cs="Arial"/>
                <w:iCs/>
                <w:sz w:val="22"/>
                <w:szCs w:val="22"/>
              </w:rPr>
              <w:t>E</w:t>
            </w:r>
            <w:r w:rsidRPr="000C5B7B">
              <w:rPr>
                <w:rFonts w:ascii="Arial" w:hAnsi="Arial" w:cs="Arial"/>
                <w:iCs/>
                <w:sz w:val="22"/>
                <w:szCs w:val="22"/>
              </w:rPr>
              <w:t xml:space="preserve">inrollen stabiler wird. </w:t>
            </w:r>
          </w:p>
          <w:p w14:paraId="70AF62F4" w14:textId="1E63F4EC" w:rsidR="00580077" w:rsidRPr="000C5B7B" w:rsidRDefault="00580077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5B7B">
              <w:rPr>
                <w:rFonts w:ascii="Arial" w:hAnsi="Arial" w:cs="Arial"/>
                <w:iCs/>
                <w:sz w:val="22"/>
                <w:szCs w:val="22"/>
              </w:rPr>
              <w:t>Unter Umständen kommt es auch vor, dass einfache Profile gebaut werden.</w:t>
            </w:r>
          </w:p>
          <w:p w14:paraId="67CAFE23" w14:textId="77777777" w:rsidR="00580077" w:rsidRPr="000C5B7B" w:rsidRDefault="00580077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5B7B">
              <w:rPr>
                <w:rFonts w:ascii="Arial" w:hAnsi="Arial" w:cs="Arial"/>
                <w:iCs/>
                <w:sz w:val="22"/>
                <w:szCs w:val="22"/>
              </w:rPr>
              <w:t>Die Unterscheidung von Zug- und Druckkräften ist unbekannt.</w:t>
            </w:r>
          </w:p>
          <w:p w14:paraId="037BE217" w14:textId="2E1773C7" w:rsidR="00580077" w:rsidRPr="000C5B7B" w:rsidRDefault="00580077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5B7B">
              <w:rPr>
                <w:rFonts w:ascii="Arial" w:hAnsi="Arial" w:cs="Arial"/>
                <w:iCs/>
                <w:sz w:val="22"/>
                <w:szCs w:val="22"/>
              </w:rPr>
              <w:t>Den Dreiecksverbund als einfachste und beste Möglichkeit</w:t>
            </w:r>
            <w:r w:rsidR="00D95CC4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0C5B7B">
              <w:rPr>
                <w:rFonts w:ascii="Arial" w:hAnsi="Arial" w:cs="Arial"/>
                <w:iCs/>
                <w:sz w:val="22"/>
                <w:szCs w:val="22"/>
              </w:rPr>
              <w:t xml:space="preserve"> um Kräfte aufzufangen</w:t>
            </w:r>
            <w:r w:rsidR="00D95CC4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0C5B7B">
              <w:rPr>
                <w:rFonts w:ascii="Arial" w:hAnsi="Arial" w:cs="Arial"/>
                <w:iCs/>
                <w:sz w:val="22"/>
                <w:szCs w:val="22"/>
              </w:rPr>
              <w:t xml:space="preserve"> ist zwar durch Beispiele </w:t>
            </w:r>
            <w:r w:rsidR="005E274E">
              <w:rPr>
                <w:rFonts w:ascii="Arial" w:hAnsi="Arial" w:cs="Arial"/>
                <w:iCs/>
                <w:sz w:val="22"/>
                <w:szCs w:val="22"/>
              </w:rPr>
              <w:t xml:space="preserve">aus der Lebenswelt </w:t>
            </w:r>
            <w:r w:rsidRPr="000C5B7B">
              <w:rPr>
                <w:rFonts w:ascii="Arial" w:hAnsi="Arial" w:cs="Arial"/>
                <w:iCs/>
                <w:sz w:val="22"/>
                <w:szCs w:val="22"/>
              </w:rPr>
              <w:t>(z.B. Fachwerkhäuser) bekannt, aber nicht unbedingt präsent.</w:t>
            </w:r>
          </w:p>
          <w:p w14:paraId="7115C436" w14:textId="77777777" w:rsidR="00157CF2" w:rsidRPr="000C5B7B" w:rsidRDefault="00157CF2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B7B">
              <w:rPr>
                <w:rFonts w:ascii="Arial" w:hAnsi="Arial" w:cs="Arial"/>
                <w:sz w:val="22"/>
                <w:szCs w:val="22"/>
              </w:rPr>
              <w:t>Eine einfache Balkenbrücke sowie verschiedene Arten von Hängebrücken und Bogenbrücken werden bekannt sein.</w:t>
            </w:r>
          </w:p>
          <w:p w14:paraId="2855C848" w14:textId="77777777" w:rsidR="00157CF2" w:rsidRPr="000C5B7B" w:rsidRDefault="00157CF2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B7B">
              <w:rPr>
                <w:rFonts w:ascii="Arial" w:hAnsi="Arial" w:cs="Arial"/>
                <w:sz w:val="22"/>
                <w:szCs w:val="22"/>
              </w:rPr>
              <w:t>Die auftretenden Kräfte und wie sie in die Widerlager einer Brücke geleitet werden sind unbekannt</w:t>
            </w:r>
          </w:p>
          <w:p w14:paraId="28A1F97D" w14:textId="77777777" w:rsidR="00157CF2" w:rsidRPr="000C5B7B" w:rsidRDefault="00157CF2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B7B">
              <w:rPr>
                <w:rFonts w:ascii="Arial" w:hAnsi="Arial" w:cs="Arial"/>
                <w:sz w:val="22"/>
                <w:szCs w:val="22"/>
              </w:rPr>
              <w:t>Das Unterzugband ist unbekannt.</w:t>
            </w:r>
          </w:p>
          <w:p w14:paraId="358E95B0" w14:textId="15CF8B94" w:rsidR="00580077" w:rsidRPr="000C5B7B" w:rsidRDefault="00580077" w:rsidP="000C5B7B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15DD">
              <w:rPr>
                <w:rFonts w:ascii="Arial" w:hAnsi="Arial" w:cs="Arial"/>
                <w:i/>
                <w:sz w:val="22"/>
                <w:szCs w:val="22"/>
              </w:rPr>
              <w:t>Lernevaluation / Leistungsbewertung</w:t>
            </w:r>
            <w:r w:rsidRPr="006215D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A2EF54" w14:textId="335A660A" w:rsidR="00121EC1" w:rsidRPr="00DB51B8" w:rsidRDefault="00DB51B8" w:rsidP="00DB51B8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1B8">
              <w:rPr>
                <w:rFonts w:ascii="Arial" w:hAnsi="Arial" w:cs="Arial"/>
                <w:sz w:val="22"/>
                <w:szCs w:val="22"/>
              </w:rPr>
              <w:t xml:space="preserve">Bewertung der Umsetzung </w:t>
            </w:r>
            <w:r w:rsidR="00121EC1" w:rsidRPr="00DB51B8">
              <w:rPr>
                <w:rFonts w:ascii="Arial" w:hAnsi="Arial" w:cs="Arial"/>
                <w:sz w:val="22"/>
                <w:szCs w:val="22"/>
              </w:rPr>
              <w:t>der Vorgaben zum Bau der Brücke</w:t>
            </w:r>
            <w:r w:rsidRPr="00DB5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 Einhaltung abge</w:t>
            </w:r>
            <w:r w:rsidRPr="00DB51B8">
              <w:rPr>
                <w:rFonts w:ascii="Arial" w:hAnsi="Arial" w:cs="Arial"/>
                <w:sz w:val="22"/>
                <w:szCs w:val="22"/>
              </w:rPr>
              <w:t>sprochener Kriterien</w:t>
            </w:r>
          </w:p>
          <w:p w14:paraId="3A5EE27E" w14:textId="4DE0648F" w:rsidR="00121EC1" w:rsidRDefault="00121EC1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Beurteilung </w:t>
            </w:r>
            <w:r w:rsidR="007B3B0F">
              <w:rPr>
                <w:rFonts w:ascii="Arial" w:hAnsi="Arial" w:cs="Arial"/>
                <w:sz w:val="22"/>
                <w:szCs w:val="22"/>
              </w:rPr>
              <w:t>der Fähigkeit der Schülerinnen und Schüler</w:t>
            </w:r>
            <w:r w:rsidR="00195BD0">
              <w:rPr>
                <w:rFonts w:ascii="Arial" w:hAnsi="Arial" w:cs="Arial"/>
                <w:sz w:val="22"/>
                <w:szCs w:val="22"/>
              </w:rPr>
              <w:t>,</w:t>
            </w:r>
            <w:r w:rsidR="007B3B0F">
              <w:rPr>
                <w:rFonts w:ascii="Arial" w:hAnsi="Arial" w:cs="Arial"/>
                <w:sz w:val="22"/>
                <w:szCs w:val="22"/>
              </w:rPr>
              <w:t xml:space="preserve"> formulierte Hypothesen durch die Testergebnisse zu verifizieren und zu falsifizieren</w:t>
            </w:r>
          </w:p>
          <w:p w14:paraId="6523D190" w14:textId="661A3E27" w:rsidR="00121EC1" w:rsidRPr="00087F66" w:rsidRDefault="007B3B0F" w:rsidP="00121EC1">
            <w:pPr>
              <w:pStyle w:val="Listenabsatz"/>
              <w:numPr>
                <w:ilvl w:val="0"/>
                <w:numId w:val="1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Alternativ: </w:t>
            </w:r>
            <w:r w:rsidR="00121EC1" w:rsidRPr="00087F66">
              <w:rPr>
                <w:rFonts w:ascii="Arial" w:hAnsi="Arial" w:cs="Arial"/>
                <w:sz w:val="22"/>
                <w:szCs w:val="22"/>
              </w:rPr>
              <w:t>Bewertung der Brücke mit Hilfe eines Bewertungsbogen</w:t>
            </w:r>
            <w:r w:rsidR="00DB51B8">
              <w:rPr>
                <w:rFonts w:ascii="Arial" w:hAnsi="Arial" w:cs="Arial"/>
                <w:sz w:val="22"/>
                <w:szCs w:val="22"/>
              </w:rPr>
              <w:t>s</w:t>
            </w:r>
            <w:r w:rsidR="00121EC1" w:rsidRPr="00087F66">
              <w:rPr>
                <w:rFonts w:ascii="Arial" w:hAnsi="Arial" w:cs="Arial"/>
                <w:sz w:val="22"/>
                <w:szCs w:val="22"/>
              </w:rPr>
              <w:t>, der die Vorgaben zum Bau, die weiteren besprochenen Kriterien sowie die ermittelte Tragfähigkeit berücksichtigt</w:t>
            </w:r>
          </w:p>
          <w:p w14:paraId="2A2B80B1" w14:textId="77777777" w:rsidR="00121EC1" w:rsidRPr="00087F66" w:rsidRDefault="00121EC1" w:rsidP="00121E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2FCFC" w14:textId="347E93EC" w:rsidR="00EC4AF6" w:rsidRDefault="00121EC1" w:rsidP="00121E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1EC1">
              <w:rPr>
                <w:rFonts w:ascii="Arial" w:hAnsi="Arial" w:cs="Arial"/>
                <w:sz w:val="22"/>
                <w:szCs w:val="22"/>
              </w:rPr>
              <w:t>Optional: Die Schüler bauen eine neue Brücke</w:t>
            </w:r>
            <w:r w:rsidR="00195BD0">
              <w:rPr>
                <w:rFonts w:ascii="Arial" w:hAnsi="Arial" w:cs="Arial"/>
                <w:sz w:val="22"/>
                <w:szCs w:val="22"/>
              </w:rPr>
              <w:t>,</w:t>
            </w:r>
            <w:r w:rsidRPr="00121EC1">
              <w:rPr>
                <w:rFonts w:ascii="Arial" w:hAnsi="Arial" w:cs="Arial"/>
                <w:sz w:val="22"/>
                <w:szCs w:val="22"/>
              </w:rPr>
              <w:t xml:space="preserve"> bei der die erworbenen Kenntnisse vom ersten Bau einfließen. Bei einer erneuten Testung kann eine erhöhte Tragfähigkeit als Lernfortschritt gewertet werden.</w:t>
            </w:r>
          </w:p>
          <w:p w14:paraId="698DEB97" w14:textId="266DEBFD" w:rsidR="00F13704" w:rsidRPr="00121EC1" w:rsidRDefault="00F13704" w:rsidP="00121E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9F5373" w14:textId="77777777" w:rsidR="00580077" w:rsidRPr="007A6576" w:rsidRDefault="00580077" w:rsidP="00580077">
      <w:pPr>
        <w:rPr>
          <w:rFonts w:ascii="Arial" w:hAnsi="Arial" w:cs="Arial"/>
          <w:sz w:val="22"/>
          <w:szCs w:val="22"/>
        </w:rPr>
      </w:pPr>
    </w:p>
    <w:p w14:paraId="4751399E" w14:textId="32A8B6EE" w:rsidR="00580077" w:rsidRPr="007A6576" w:rsidRDefault="00580077" w:rsidP="005800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A6576">
        <w:rPr>
          <w:rFonts w:ascii="Arial" w:hAnsi="Arial" w:cs="Arial"/>
          <w:sz w:val="22"/>
          <w:szCs w:val="22"/>
        </w:rPr>
        <w:t xml:space="preserve"> Unterrichtsstunden</w:t>
      </w:r>
    </w:p>
    <w:p w14:paraId="121C503F" w14:textId="77777777" w:rsidR="00580077" w:rsidRPr="007A6576" w:rsidRDefault="00580077" w:rsidP="00580077">
      <w:pPr>
        <w:rPr>
          <w:rFonts w:ascii="Arial" w:hAnsi="Arial" w:cs="Arial"/>
          <w:sz w:val="22"/>
          <w:szCs w:val="22"/>
        </w:rPr>
      </w:pPr>
    </w:p>
    <w:p w14:paraId="0C165965" w14:textId="422F11D0" w:rsidR="005619D8" w:rsidRPr="0056170B" w:rsidRDefault="005619D8" w:rsidP="00580077">
      <w:pPr>
        <w:spacing w:before="120" w:after="120"/>
        <w:jc w:val="both"/>
        <w:rPr>
          <w:rFonts w:asciiTheme="majorHAnsi" w:hAnsiTheme="majorHAnsi" w:cstheme="majorHAnsi"/>
          <w:lang w:val="en-US"/>
        </w:rPr>
      </w:pPr>
    </w:p>
    <w:sectPr w:rsidR="005619D8" w:rsidRPr="0056170B" w:rsidSect="00546BC5">
      <w:pgSz w:w="16840" w:h="11900" w:orient="landscape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42"/>
        </w:tabs>
        <w:ind w:left="3742" w:hanging="360"/>
      </w:pPr>
      <w:rPr>
        <w:rFonts w:ascii="Symbol" w:hAnsi="Symbol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1F2"/>
    <w:multiLevelType w:val="hybridMultilevel"/>
    <w:tmpl w:val="4762CDF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C30C8"/>
    <w:multiLevelType w:val="hybridMultilevel"/>
    <w:tmpl w:val="442EE3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67B6"/>
    <w:multiLevelType w:val="hybridMultilevel"/>
    <w:tmpl w:val="FE36F5C8"/>
    <w:lvl w:ilvl="0" w:tplc="2AF0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680B19"/>
    <w:multiLevelType w:val="hybridMultilevel"/>
    <w:tmpl w:val="C0AAB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BFC242E"/>
    <w:multiLevelType w:val="hybridMultilevel"/>
    <w:tmpl w:val="FF60B0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0C0074"/>
    <w:multiLevelType w:val="hybridMultilevel"/>
    <w:tmpl w:val="05C83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911A3B"/>
    <w:multiLevelType w:val="hybridMultilevel"/>
    <w:tmpl w:val="8CFAEB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A674F"/>
    <w:multiLevelType w:val="hybridMultilevel"/>
    <w:tmpl w:val="28A0D246"/>
    <w:name w:val="Nummerierungsliste 19"/>
    <w:lvl w:ilvl="0" w:tplc="64AC8FD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2AA94C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4CEBC9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196DE0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A5C2F3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EF62A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32C74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CDA7B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F685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B6816AE"/>
    <w:multiLevelType w:val="hybridMultilevel"/>
    <w:tmpl w:val="75E0A106"/>
    <w:lvl w:ilvl="0" w:tplc="06A67BC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FC15FE7"/>
    <w:multiLevelType w:val="hybridMultilevel"/>
    <w:tmpl w:val="AC526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18"/>
  </w:num>
  <w:num w:numId="6">
    <w:abstractNumId w:val="7"/>
  </w:num>
  <w:num w:numId="7">
    <w:abstractNumId w:val="12"/>
  </w:num>
  <w:num w:numId="8">
    <w:abstractNumId w:val="6"/>
  </w:num>
  <w:num w:numId="9">
    <w:abstractNumId w:val="9"/>
  </w:num>
  <w:num w:numId="10">
    <w:abstractNumId w:val="5"/>
  </w:num>
  <w:num w:numId="11">
    <w:abstractNumId w:val="16"/>
  </w:num>
  <w:num w:numId="12">
    <w:abstractNumId w:val="2"/>
  </w:num>
  <w:num w:numId="13">
    <w:abstractNumId w:val="15"/>
  </w:num>
  <w:num w:numId="14">
    <w:abstractNumId w:val="8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10387"/>
    <w:rsid w:val="0002570B"/>
    <w:rsid w:val="00046577"/>
    <w:rsid w:val="00074A27"/>
    <w:rsid w:val="0008053E"/>
    <w:rsid w:val="000C3E3F"/>
    <w:rsid w:val="000C5B7B"/>
    <w:rsid w:val="001113DC"/>
    <w:rsid w:val="00121EC1"/>
    <w:rsid w:val="00126D8D"/>
    <w:rsid w:val="00151100"/>
    <w:rsid w:val="00157CF2"/>
    <w:rsid w:val="001640BD"/>
    <w:rsid w:val="00164C2A"/>
    <w:rsid w:val="00171A55"/>
    <w:rsid w:val="00195BD0"/>
    <w:rsid w:val="001D2406"/>
    <w:rsid w:val="001E0BEE"/>
    <w:rsid w:val="002236C2"/>
    <w:rsid w:val="00234EB9"/>
    <w:rsid w:val="00241553"/>
    <w:rsid w:val="00251264"/>
    <w:rsid w:val="003433F5"/>
    <w:rsid w:val="00346F99"/>
    <w:rsid w:val="00350B46"/>
    <w:rsid w:val="00353FD7"/>
    <w:rsid w:val="003930BA"/>
    <w:rsid w:val="003A376C"/>
    <w:rsid w:val="003D1E3E"/>
    <w:rsid w:val="0040050B"/>
    <w:rsid w:val="004041A1"/>
    <w:rsid w:val="00412E1D"/>
    <w:rsid w:val="004135E4"/>
    <w:rsid w:val="00414BA7"/>
    <w:rsid w:val="00450B7A"/>
    <w:rsid w:val="00456FF9"/>
    <w:rsid w:val="0046106C"/>
    <w:rsid w:val="00461104"/>
    <w:rsid w:val="00470BA2"/>
    <w:rsid w:val="00494A69"/>
    <w:rsid w:val="004B4846"/>
    <w:rsid w:val="004D6C7B"/>
    <w:rsid w:val="004E5F47"/>
    <w:rsid w:val="00511D28"/>
    <w:rsid w:val="00513FA2"/>
    <w:rsid w:val="005362FA"/>
    <w:rsid w:val="00546BC5"/>
    <w:rsid w:val="005548E9"/>
    <w:rsid w:val="0056170B"/>
    <w:rsid w:val="005619D8"/>
    <w:rsid w:val="00580077"/>
    <w:rsid w:val="005A167A"/>
    <w:rsid w:val="005B7B6A"/>
    <w:rsid w:val="005D0EFD"/>
    <w:rsid w:val="005D1585"/>
    <w:rsid w:val="005D531E"/>
    <w:rsid w:val="005E274E"/>
    <w:rsid w:val="005F2842"/>
    <w:rsid w:val="006215DD"/>
    <w:rsid w:val="00640E68"/>
    <w:rsid w:val="007506B8"/>
    <w:rsid w:val="007721B8"/>
    <w:rsid w:val="007820D5"/>
    <w:rsid w:val="0079239D"/>
    <w:rsid w:val="007A756D"/>
    <w:rsid w:val="007B0684"/>
    <w:rsid w:val="007B3B0F"/>
    <w:rsid w:val="007C6B2E"/>
    <w:rsid w:val="007D0D76"/>
    <w:rsid w:val="007D30B2"/>
    <w:rsid w:val="007D43DC"/>
    <w:rsid w:val="007E40D9"/>
    <w:rsid w:val="007F2640"/>
    <w:rsid w:val="007F69A5"/>
    <w:rsid w:val="007F77F3"/>
    <w:rsid w:val="00801485"/>
    <w:rsid w:val="00804C5B"/>
    <w:rsid w:val="00813678"/>
    <w:rsid w:val="008518C3"/>
    <w:rsid w:val="008524B5"/>
    <w:rsid w:val="00870C9C"/>
    <w:rsid w:val="008A0432"/>
    <w:rsid w:val="008A3498"/>
    <w:rsid w:val="008A466C"/>
    <w:rsid w:val="008A6EAE"/>
    <w:rsid w:val="008D3AF7"/>
    <w:rsid w:val="00902B87"/>
    <w:rsid w:val="00906066"/>
    <w:rsid w:val="0099265C"/>
    <w:rsid w:val="009A30A3"/>
    <w:rsid w:val="009B4CA1"/>
    <w:rsid w:val="009F1C7A"/>
    <w:rsid w:val="00A36B9B"/>
    <w:rsid w:val="00A456A0"/>
    <w:rsid w:val="00A62CE0"/>
    <w:rsid w:val="00A62E3B"/>
    <w:rsid w:val="00AA6508"/>
    <w:rsid w:val="00AB47B9"/>
    <w:rsid w:val="00AF105E"/>
    <w:rsid w:val="00B0623C"/>
    <w:rsid w:val="00B15100"/>
    <w:rsid w:val="00B15B5D"/>
    <w:rsid w:val="00B2371D"/>
    <w:rsid w:val="00B273EC"/>
    <w:rsid w:val="00B27DD0"/>
    <w:rsid w:val="00B42BDC"/>
    <w:rsid w:val="00B567B8"/>
    <w:rsid w:val="00B61F52"/>
    <w:rsid w:val="00B6740A"/>
    <w:rsid w:val="00B9481E"/>
    <w:rsid w:val="00BD4ECB"/>
    <w:rsid w:val="00BF56EC"/>
    <w:rsid w:val="00C558B1"/>
    <w:rsid w:val="00C57407"/>
    <w:rsid w:val="00C949CE"/>
    <w:rsid w:val="00CB7BF2"/>
    <w:rsid w:val="00CF1494"/>
    <w:rsid w:val="00D47C37"/>
    <w:rsid w:val="00D52D01"/>
    <w:rsid w:val="00D6084E"/>
    <w:rsid w:val="00D60E7B"/>
    <w:rsid w:val="00D90DDE"/>
    <w:rsid w:val="00D95CC4"/>
    <w:rsid w:val="00D95FDC"/>
    <w:rsid w:val="00DB51B8"/>
    <w:rsid w:val="00DC7CA8"/>
    <w:rsid w:val="00DD4BDB"/>
    <w:rsid w:val="00DE0443"/>
    <w:rsid w:val="00DF21B3"/>
    <w:rsid w:val="00E10FCE"/>
    <w:rsid w:val="00E11425"/>
    <w:rsid w:val="00E15C42"/>
    <w:rsid w:val="00E44E6C"/>
    <w:rsid w:val="00E94BCA"/>
    <w:rsid w:val="00EA1337"/>
    <w:rsid w:val="00EC4AF6"/>
    <w:rsid w:val="00EE2B1B"/>
    <w:rsid w:val="00F13704"/>
    <w:rsid w:val="00F154AC"/>
    <w:rsid w:val="00F16286"/>
    <w:rsid w:val="00F45438"/>
    <w:rsid w:val="00F7571D"/>
    <w:rsid w:val="00F923D2"/>
    <w:rsid w:val="00FB0135"/>
    <w:rsid w:val="00FB74F8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D5024491-CB3C-42B5-9F70-CD63540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nhideWhenUsed/>
    <w:qFormat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6AE9-CB5E-4BA3-82C9-3ADA3D59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5</Pages>
  <Words>976</Words>
  <Characters>6155</Characters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2020-04-29T14:02:00Z</cp:lastPrinted>
  <dcterms:created xsi:type="dcterms:W3CDTF">2021-04-14T07:04:00Z</dcterms:created>
  <dcterms:modified xsi:type="dcterms:W3CDTF">2021-06-14T13:08:00Z</dcterms:modified>
</cp:coreProperties>
</file>