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5FFB2" w14:textId="77777777" w:rsidR="00004BDF" w:rsidRDefault="006A56B0">
      <w:pPr>
        <w:pStyle w:val="Untertitel"/>
      </w:pPr>
      <w:r>
        <w:t>Beispiel für einen schulinternen Lehrplan</w:t>
      </w:r>
    </w:p>
    <w:p w14:paraId="135F21B7" w14:textId="77777777" w:rsidR="00004BDF" w:rsidRDefault="006A56B0">
      <w:pPr>
        <w:pStyle w:val="Untertitel"/>
      </w:pPr>
      <w:r>
        <w:t>Gymnasium – Sekundarstufe I</w:t>
      </w:r>
    </w:p>
    <w:p w14:paraId="439D18FC" w14:textId="77777777" w:rsidR="00004BDF" w:rsidRDefault="006A56B0">
      <w:pPr>
        <w:pStyle w:val="Titel"/>
        <w:tabs>
          <w:tab w:val="left" w:pos="5415"/>
        </w:tabs>
        <w:spacing w:before="3402" w:after="480"/>
      </w:pPr>
      <w:r>
        <w:t>Kunst</w:t>
      </w:r>
    </w:p>
    <w:p w14:paraId="7CD45B87" w14:textId="56F47190" w:rsidR="00004BDF" w:rsidRDefault="0027657E">
      <w:pPr>
        <w:pStyle w:val="Untertitel"/>
      </w:pPr>
      <w:r>
        <w:rPr>
          <w:sz w:val="28"/>
          <w:szCs w:val="28"/>
        </w:rPr>
        <w:t>(</w:t>
      </w:r>
      <w:r w:rsidR="00D97616">
        <w:rPr>
          <w:sz w:val="28"/>
          <w:szCs w:val="28"/>
        </w:rPr>
        <w:t>Fassung vom</w:t>
      </w:r>
      <w:r>
        <w:rPr>
          <w:sz w:val="28"/>
          <w:szCs w:val="28"/>
        </w:rPr>
        <w:t xml:space="preserve"> </w:t>
      </w:r>
      <w:r w:rsidR="00CB4066">
        <w:rPr>
          <w:sz w:val="28"/>
          <w:szCs w:val="28"/>
        </w:rPr>
        <w:t>14</w:t>
      </w:r>
      <w:r>
        <w:rPr>
          <w:sz w:val="28"/>
          <w:szCs w:val="28"/>
        </w:rPr>
        <w:t>.</w:t>
      </w:r>
      <w:r w:rsidR="00B24065">
        <w:rPr>
          <w:sz w:val="28"/>
          <w:szCs w:val="28"/>
        </w:rPr>
        <w:t>0</w:t>
      </w:r>
      <w:r w:rsidR="00CB4066">
        <w:rPr>
          <w:sz w:val="28"/>
          <w:szCs w:val="28"/>
        </w:rPr>
        <w:t>2</w:t>
      </w:r>
      <w:r w:rsidR="00B24065">
        <w:rPr>
          <w:sz w:val="28"/>
          <w:szCs w:val="28"/>
        </w:rPr>
        <w:t>.2020</w:t>
      </w:r>
      <w:r w:rsidR="006A56B0">
        <w:rPr>
          <w:sz w:val="28"/>
          <w:szCs w:val="28"/>
        </w:rPr>
        <w:t xml:space="preserve">) </w:t>
      </w:r>
    </w:p>
    <w:p w14:paraId="79C83E07" w14:textId="77777777" w:rsidR="000B3108" w:rsidRDefault="000B3108">
      <w:pPr>
        <w:sectPr w:rsidR="000B3108" w:rsidSect="002C2787">
          <w:headerReference w:type="even" r:id="rId8"/>
          <w:headerReference w:type="default" r:id="rId9"/>
          <w:footerReference w:type="even" r:id="rId10"/>
          <w:footerReference w:type="default" r:id="rId11"/>
          <w:headerReference w:type="first" r:id="rId12"/>
          <w:footerReference w:type="first" r:id="rId13"/>
          <w:pgSz w:w="11906" w:h="16838"/>
          <w:pgMar w:top="1985" w:right="1440" w:bottom="1276" w:left="1797" w:header="709" w:footer="709" w:gutter="0"/>
          <w:cols w:space="720"/>
          <w:formProt w:val="0"/>
          <w:docGrid w:linePitch="360" w:charSpace="4096"/>
        </w:sectPr>
      </w:pPr>
    </w:p>
    <w:p w14:paraId="120099A4" w14:textId="77777777" w:rsidR="00004BDF" w:rsidRDefault="00004BDF">
      <w:pPr>
        <w:rPr>
          <w:rFonts w:eastAsiaTheme="majorEastAsia" w:cstheme="majorBidi"/>
          <w:spacing w:val="15"/>
        </w:rPr>
      </w:pPr>
    </w:p>
    <w:p w14:paraId="3C12EF3C" w14:textId="77777777" w:rsidR="00004BDF" w:rsidRDefault="00004BDF"/>
    <w:p w14:paraId="3D70B5A7" w14:textId="77777777" w:rsidR="00004BDF" w:rsidRDefault="006A56B0" w:rsidP="00822892">
      <w:pPr>
        <w:pStyle w:val="Konstruktionshinweise"/>
      </w:pPr>
      <w:r>
        <w:t>Hinweis:</w:t>
      </w:r>
    </w:p>
    <w:p w14:paraId="27F58DE1" w14:textId="77777777" w:rsidR="00004BDF" w:rsidRDefault="006A56B0" w:rsidP="00822892">
      <w:pPr>
        <w:pStyle w:val="Konstruktionshinweise"/>
      </w:pPr>
      <w:r>
        <w:t>Gemäß § 29 Absatz 2 des Schulgesetzes bleibt es der Verantwortung der Schulen überlassen, auf der Grundlage der Kernlehrpläne in Verbindung mit ihrem Schulprogramm schuleigene Unterrichtsvorgaben zu gestalten, welche Verbindlichkeit herstellen, ohne pädagogische Gestaltungsspielräume unzulässig einzuschränken.</w:t>
      </w:r>
    </w:p>
    <w:p w14:paraId="1250ABC9" w14:textId="77777777" w:rsidR="00004BDF" w:rsidRDefault="006A56B0" w:rsidP="00822892">
      <w:pPr>
        <w:pStyle w:val="Konstruktionshinweise"/>
      </w:pPr>
      <w:r>
        <w:t>Den Fachkonferenzen kommt hier eine wichtige Aufgabe zu: Sie sind verantwortlich für die schulinterne Qualitätssicherung und Qualitätsentwicklung der fachlichen Arbeit und legen Ziele, Arbeitspläne sowie Maßnahmen zur Evaluation und Rechenschaftslegung fest. Sie entscheiden in ihrem Fach außerdem über</w:t>
      </w:r>
      <w:r w:rsidR="00AA59BC">
        <w:t xml:space="preserve"> Grundsätze zur fachdidaktischen und fachmethodischen</w:t>
      </w:r>
      <w:r>
        <w:t xml:space="preserve"> Arbeit, über Grundsätze zur Leistungsbewertung und über Vorschläge an die Lehrerkonferenz zur Einführung von Lernmitteln (§ 70 </w:t>
      </w:r>
      <w:proofErr w:type="spellStart"/>
      <w:r>
        <w:t>SchulG</w:t>
      </w:r>
      <w:proofErr w:type="spellEnd"/>
      <w:r>
        <w:t>).</w:t>
      </w:r>
    </w:p>
    <w:p w14:paraId="3BDAF697" w14:textId="13CB68F7" w:rsidR="00004BDF" w:rsidRDefault="006A56B0" w:rsidP="00822892">
      <w:pPr>
        <w:pStyle w:val="Konstruktionshinweise"/>
      </w:pPr>
      <w:r>
        <w:t>Getroffene Verabredungen und Entscheidungen der Fachgruppen werden in schulinternen Lehrplänen dokumentiert und können von Lehrpersonen, Lernenden und Erziehungsberechtigten eingesehen werden. Während Kernlehrpläne</w:t>
      </w:r>
      <w:r w:rsidR="009A345A">
        <w:t xml:space="preserve"> die erwarteten Lernergebnisse </w:t>
      </w:r>
      <w:r>
        <w:t>des Unterrichts festlegen, beschreiben schulinterne Lehrpläne schulspezifisch Wege, auf denen diese Ziele erreicht werden sollen.</w:t>
      </w:r>
    </w:p>
    <w:p w14:paraId="5A32DE03" w14:textId="77777777" w:rsidR="00004BDF" w:rsidRDefault="00004BDF" w:rsidP="00822892">
      <w:pPr>
        <w:pStyle w:val="Konstruktionshinweise"/>
      </w:pPr>
    </w:p>
    <w:p w14:paraId="6C7C0D27" w14:textId="77777777" w:rsidR="00004BDF" w:rsidRDefault="006A56B0" w:rsidP="00822892">
      <w:pPr>
        <w:pStyle w:val="Konstruktionshinweise"/>
      </w:pPr>
      <w:r>
        <w:t>Als ein Angebot, Fachkonferenzen im Prozess der gemeinsamen Unterrichtsentwicklung zu unterstützen, steht hier ein Beispiel für einen schulinternen Lehrplan eines fiktiven Gymnasiums für das Fach Kunst</w:t>
      </w:r>
      <w:r>
        <w:rPr>
          <w:color w:val="FF0000"/>
        </w:rPr>
        <w:t xml:space="preserve"> </w:t>
      </w:r>
      <w:r>
        <w:t>zur Verfügung. Das Angebot kann gemäß den jeweiligen Bedürfnissen vor Ort frei genutzt, verändert und angepasst werden. Dabei bieten sich insbesondere die beiden folgenden Möglichkeiten des Vorgehens an:</w:t>
      </w:r>
    </w:p>
    <w:p w14:paraId="6E1178DE" w14:textId="77777777" w:rsidR="00004BDF" w:rsidRDefault="006A56B0" w:rsidP="00822892">
      <w:pPr>
        <w:pStyle w:val="Konstruktionshinweise"/>
      </w:pPr>
      <w:r>
        <w:t>•</w:t>
      </w:r>
      <w:r>
        <w:tab/>
        <w:t>Fachgruppen können ihre bisherigen schulinternen Lehrpläne mithilfe der im Angebot ausgewiesenen Hinweise bzw. dargelegten Grundprinzipien auf der Grundlage des neuen Kernlehrplans überarbeiten.</w:t>
      </w:r>
    </w:p>
    <w:p w14:paraId="2F56C579" w14:textId="77777777" w:rsidR="00004BDF" w:rsidRDefault="006A56B0" w:rsidP="00822892">
      <w:pPr>
        <w:pStyle w:val="Konstruktionshinweise"/>
      </w:pPr>
      <w:r>
        <w:t>•</w:t>
      </w:r>
      <w:r>
        <w:tab/>
        <w:t>Fachgruppen können das vorliegende Beispiel mit den notwendigen schulspezifischen Modifikationen und ggf. erforderlichen Ausschärfungen vollständig oder in Teilen übernehmen.</w:t>
      </w:r>
    </w:p>
    <w:p w14:paraId="2EE2914B" w14:textId="77777777" w:rsidR="00290FBD" w:rsidRDefault="00290FBD" w:rsidP="00822892">
      <w:pPr>
        <w:pStyle w:val="Konstruktionshinweise"/>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485C867C" w14:textId="36ECBF18" w:rsidR="00290FBD" w:rsidRDefault="00290FBD" w:rsidP="00776CFB">
      <w:pPr>
        <w:pStyle w:val="Konstruktionshinweise"/>
        <w:sectPr w:rsidR="00290FBD" w:rsidSect="002255DE">
          <w:pgSz w:w="11906" w:h="16838"/>
          <w:pgMar w:top="1985" w:right="1440" w:bottom="1276" w:left="1797" w:header="709" w:footer="709" w:gutter="0"/>
          <w:pgNumType w:start="2"/>
          <w:cols w:space="720"/>
          <w:formProt w:val="0"/>
          <w:titlePg/>
          <w:docGrid w:linePitch="360" w:charSpace="4096"/>
        </w:sectPr>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4F94B3B1" w14:textId="17351B72" w:rsidR="00776CFB" w:rsidRDefault="00776CFB" w:rsidP="00776CFB">
      <w:pPr>
        <w:pStyle w:val="StandardII"/>
      </w:pPr>
      <w:r>
        <w:rPr>
          <w:b/>
          <w:sz w:val="28"/>
        </w:rPr>
        <w:lastRenderedPageBreak/>
        <w:t>Inhalt</w:t>
      </w:r>
    </w:p>
    <w:p w14:paraId="16BE7065" w14:textId="77777777" w:rsidR="00776CFB" w:rsidRDefault="00776CFB" w:rsidP="00776CFB">
      <w:pPr>
        <w:pStyle w:val="Verzeichnis1"/>
        <w:tabs>
          <w:tab w:val="left" w:pos="440"/>
          <w:tab w:val="right" w:leader="dot" w:pos="8375"/>
        </w:tabs>
        <w:rPr>
          <w:rFonts w:asciiTheme="minorHAnsi" w:eastAsiaTheme="minorEastAsia" w:hAnsiTheme="minorHAnsi"/>
          <w:b w:val="0"/>
          <w:lang w:eastAsia="de-DE"/>
        </w:rPr>
      </w:pPr>
      <w:r>
        <w:fldChar w:fldCharType="begin"/>
      </w:r>
      <w:r>
        <w:rPr>
          <w:rStyle w:val="Verzeichnissprung"/>
          <w:webHidden/>
        </w:rPr>
        <w:instrText>TOC \z \o "1-3" \u \h</w:instrText>
      </w:r>
      <w:r>
        <w:rPr>
          <w:rStyle w:val="Verzeichnissprung"/>
        </w:rPr>
        <w:fldChar w:fldCharType="separate"/>
      </w:r>
      <w:hyperlink w:anchor="_Toc531939118">
        <w:r>
          <w:rPr>
            <w:rStyle w:val="Verzeichnissprung"/>
            <w:webHidden/>
          </w:rPr>
          <w:t>1</w:t>
        </w:r>
        <w:r>
          <w:rPr>
            <w:rStyle w:val="Verzeichnissprung"/>
            <w:rFonts w:asciiTheme="minorHAnsi" w:eastAsiaTheme="minorEastAsia" w:hAnsiTheme="minorHAnsi"/>
            <w:b w:val="0"/>
            <w:lang w:eastAsia="de-DE"/>
          </w:rPr>
          <w:tab/>
        </w:r>
        <w:r>
          <w:rPr>
            <w:rStyle w:val="Verzeichnissprung"/>
          </w:rPr>
          <w:t>Rahmenbedingungen der fachlichen Arbeit</w:t>
        </w:r>
        <w:r>
          <w:rPr>
            <w:webHidden/>
          </w:rPr>
          <w:fldChar w:fldCharType="begin"/>
        </w:r>
        <w:r>
          <w:rPr>
            <w:webHidden/>
          </w:rPr>
          <w:instrText>PAGEREF _Toc531939118 \h</w:instrText>
        </w:r>
        <w:r>
          <w:rPr>
            <w:webHidden/>
          </w:rPr>
        </w:r>
        <w:r>
          <w:rPr>
            <w:webHidden/>
          </w:rPr>
          <w:fldChar w:fldCharType="separate"/>
        </w:r>
        <w:r>
          <w:rPr>
            <w:rStyle w:val="Verzeichnissprung"/>
          </w:rPr>
          <w:tab/>
          <w:t>4</w:t>
        </w:r>
        <w:r>
          <w:rPr>
            <w:webHidden/>
          </w:rPr>
          <w:fldChar w:fldCharType="end"/>
        </w:r>
      </w:hyperlink>
    </w:p>
    <w:p w14:paraId="22EAA1D1" w14:textId="7DF6A6CE" w:rsidR="00776CFB" w:rsidRDefault="00776CFB" w:rsidP="00776CFB">
      <w:pPr>
        <w:pStyle w:val="Verzeichnis1"/>
        <w:tabs>
          <w:tab w:val="left" w:pos="440"/>
          <w:tab w:val="right" w:leader="dot" w:pos="8375"/>
        </w:tabs>
        <w:rPr>
          <w:rFonts w:asciiTheme="minorHAnsi" w:eastAsiaTheme="minorEastAsia" w:hAnsiTheme="minorHAnsi"/>
          <w:b w:val="0"/>
          <w:lang w:eastAsia="de-DE"/>
        </w:rPr>
      </w:pPr>
      <w:hyperlink w:anchor="_Toc531939119">
        <w:r>
          <w:rPr>
            <w:rStyle w:val="Verzeichnissprung"/>
            <w:webHidden/>
          </w:rPr>
          <w:t>2</w:t>
        </w:r>
        <w:r>
          <w:rPr>
            <w:rStyle w:val="Verzeichnissprung"/>
            <w:rFonts w:asciiTheme="minorHAnsi" w:eastAsiaTheme="minorEastAsia" w:hAnsiTheme="minorHAnsi"/>
            <w:b w:val="0"/>
            <w:lang w:eastAsia="de-DE"/>
          </w:rPr>
          <w:tab/>
        </w:r>
        <w:r>
          <w:rPr>
            <w:rStyle w:val="Verzeichnissprung"/>
          </w:rPr>
          <w:t>Entscheidungen zum Unterricht</w:t>
        </w:r>
        <w:r>
          <w:rPr>
            <w:webHidden/>
          </w:rPr>
          <w:fldChar w:fldCharType="begin"/>
        </w:r>
        <w:r>
          <w:rPr>
            <w:webHidden/>
          </w:rPr>
          <w:instrText>PAGEREF _Toc531939119 \h</w:instrText>
        </w:r>
        <w:r>
          <w:rPr>
            <w:webHidden/>
          </w:rPr>
        </w:r>
        <w:r>
          <w:rPr>
            <w:webHidden/>
          </w:rPr>
          <w:fldChar w:fldCharType="separate"/>
        </w:r>
        <w:r>
          <w:rPr>
            <w:rStyle w:val="Verzeichnissprung"/>
          </w:rPr>
          <w:tab/>
        </w:r>
        <w:r w:rsidR="0085454B">
          <w:rPr>
            <w:rStyle w:val="Verzeichnissprung"/>
          </w:rPr>
          <w:t>7</w:t>
        </w:r>
        <w:r>
          <w:rPr>
            <w:webHidden/>
          </w:rPr>
          <w:fldChar w:fldCharType="end"/>
        </w:r>
      </w:hyperlink>
    </w:p>
    <w:p w14:paraId="1E4EA193" w14:textId="2E6985EA" w:rsidR="00776CFB" w:rsidRDefault="00776CFB" w:rsidP="00776CFB">
      <w:pPr>
        <w:pStyle w:val="Verzeichnis2"/>
        <w:rPr>
          <w:rFonts w:asciiTheme="minorHAnsi" w:eastAsiaTheme="minorEastAsia" w:hAnsiTheme="minorHAnsi"/>
          <w:lang w:eastAsia="de-DE"/>
        </w:rPr>
      </w:pPr>
      <w:hyperlink w:anchor="_Toc531939120">
        <w:r>
          <w:rPr>
            <w:rStyle w:val="Verzeichnissprung"/>
            <w:webHidden/>
          </w:rPr>
          <w:t xml:space="preserve">2.1 </w:t>
        </w:r>
        <w:r>
          <w:rPr>
            <w:rStyle w:val="Verzeichnissprung"/>
            <w:rFonts w:asciiTheme="minorHAnsi" w:eastAsiaTheme="minorEastAsia" w:hAnsiTheme="minorHAnsi"/>
            <w:lang w:eastAsia="de-DE"/>
          </w:rPr>
          <w:tab/>
        </w:r>
        <w:r>
          <w:rPr>
            <w:rStyle w:val="Verzeichnissprung"/>
          </w:rPr>
          <w:t>Unterrichtsvorhaben</w:t>
        </w:r>
        <w:r>
          <w:rPr>
            <w:webHidden/>
          </w:rPr>
          <w:fldChar w:fldCharType="begin"/>
        </w:r>
        <w:r>
          <w:rPr>
            <w:webHidden/>
          </w:rPr>
          <w:instrText>PAGEREF _Toc531939120 \h</w:instrText>
        </w:r>
        <w:r>
          <w:rPr>
            <w:webHidden/>
          </w:rPr>
        </w:r>
        <w:r>
          <w:rPr>
            <w:webHidden/>
          </w:rPr>
          <w:fldChar w:fldCharType="separate"/>
        </w:r>
        <w:r>
          <w:rPr>
            <w:rStyle w:val="Verzeichnissprung"/>
          </w:rPr>
          <w:tab/>
        </w:r>
        <w:r w:rsidR="0085454B">
          <w:rPr>
            <w:rStyle w:val="Verzeichnissprung"/>
          </w:rPr>
          <w:t>8</w:t>
        </w:r>
        <w:r>
          <w:rPr>
            <w:webHidden/>
          </w:rPr>
          <w:fldChar w:fldCharType="end"/>
        </w:r>
      </w:hyperlink>
    </w:p>
    <w:p w14:paraId="4999454A" w14:textId="7F67DEC0" w:rsidR="00776CFB" w:rsidRDefault="00776CFB" w:rsidP="00776CFB">
      <w:pPr>
        <w:pStyle w:val="Verzeichnis2"/>
        <w:rPr>
          <w:rFonts w:asciiTheme="minorHAnsi" w:eastAsiaTheme="minorEastAsia" w:hAnsiTheme="minorHAnsi"/>
          <w:lang w:eastAsia="de-DE"/>
        </w:rPr>
      </w:pPr>
      <w:hyperlink w:anchor="_Toc531939121">
        <w:r>
          <w:rPr>
            <w:rStyle w:val="Verzeichnissprung"/>
            <w:webHidden/>
          </w:rPr>
          <w:t>2.2</w:t>
        </w:r>
        <w:r>
          <w:rPr>
            <w:rStyle w:val="Verzeichnissprung"/>
            <w:rFonts w:asciiTheme="minorHAnsi" w:eastAsiaTheme="minorEastAsia" w:hAnsiTheme="minorHAnsi"/>
            <w:lang w:eastAsia="de-DE"/>
          </w:rPr>
          <w:tab/>
        </w:r>
        <w:r>
          <w:rPr>
            <w:rStyle w:val="Verzeichnissprung"/>
          </w:rPr>
          <w:t>Grundsätze der fachmethodischen und fachdidaktischen Arbeit</w:t>
        </w:r>
        <w:r>
          <w:rPr>
            <w:webHidden/>
          </w:rPr>
          <w:fldChar w:fldCharType="begin"/>
        </w:r>
        <w:r>
          <w:rPr>
            <w:webHidden/>
          </w:rPr>
          <w:instrText>PAGEREF _Toc531939121 \h</w:instrText>
        </w:r>
        <w:r>
          <w:rPr>
            <w:webHidden/>
          </w:rPr>
        </w:r>
        <w:r>
          <w:rPr>
            <w:webHidden/>
          </w:rPr>
          <w:fldChar w:fldCharType="separate"/>
        </w:r>
        <w:r>
          <w:rPr>
            <w:rStyle w:val="Verzeichnissprung"/>
          </w:rPr>
          <w:tab/>
        </w:r>
        <w:r w:rsidR="0085454B">
          <w:rPr>
            <w:rStyle w:val="Verzeichnissprung"/>
          </w:rPr>
          <w:t>49</w:t>
        </w:r>
        <w:r>
          <w:rPr>
            <w:webHidden/>
          </w:rPr>
          <w:fldChar w:fldCharType="end"/>
        </w:r>
      </w:hyperlink>
    </w:p>
    <w:p w14:paraId="18040D43" w14:textId="31E34AE1" w:rsidR="00776CFB" w:rsidRDefault="00776CFB" w:rsidP="00776CFB">
      <w:pPr>
        <w:pStyle w:val="Verzeichnis2"/>
        <w:rPr>
          <w:rFonts w:asciiTheme="minorHAnsi" w:eastAsiaTheme="minorEastAsia" w:hAnsiTheme="minorHAnsi"/>
          <w:lang w:eastAsia="de-DE"/>
        </w:rPr>
      </w:pPr>
      <w:hyperlink w:anchor="_Toc531939122">
        <w:r>
          <w:rPr>
            <w:rStyle w:val="Verzeichnissprung"/>
            <w:webHidden/>
          </w:rPr>
          <w:t>2.3</w:t>
        </w:r>
        <w:r>
          <w:rPr>
            <w:rStyle w:val="Verzeichnissprung"/>
            <w:rFonts w:asciiTheme="minorHAnsi" w:eastAsiaTheme="minorEastAsia" w:hAnsiTheme="minorHAnsi"/>
            <w:lang w:eastAsia="de-DE"/>
          </w:rPr>
          <w:tab/>
        </w:r>
        <w:r>
          <w:rPr>
            <w:rStyle w:val="Verzeichnissprung"/>
          </w:rPr>
          <w:t>Grundsätze der Leistungsbewertung und Leistungsrückmeldung</w:t>
        </w:r>
        <w:r>
          <w:rPr>
            <w:webHidden/>
          </w:rPr>
          <w:fldChar w:fldCharType="begin"/>
        </w:r>
        <w:r>
          <w:rPr>
            <w:webHidden/>
          </w:rPr>
          <w:instrText>PAGEREF _Toc531939122 \h</w:instrText>
        </w:r>
        <w:r>
          <w:rPr>
            <w:webHidden/>
          </w:rPr>
        </w:r>
        <w:r>
          <w:rPr>
            <w:webHidden/>
          </w:rPr>
          <w:fldChar w:fldCharType="separate"/>
        </w:r>
        <w:r>
          <w:rPr>
            <w:rStyle w:val="Verzeichnissprung"/>
          </w:rPr>
          <w:tab/>
        </w:r>
        <w:r w:rsidR="0085454B">
          <w:rPr>
            <w:rStyle w:val="Verzeichnissprung"/>
          </w:rPr>
          <w:t>51</w:t>
        </w:r>
        <w:r>
          <w:rPr>
            <w:webHidden/>
          </w:rPr>
          <w:fldChar w:fldCharType="end"/>
        </w:r>
      </w:hyperlink>
    </w:p>
    <w:p w14:paraId="6E7D93F6" w14:textId="6A63FEA8" w:rsidR="00776CFB" w:rsidRDefault="00776CFB" w:rsidP="00776CFB">
      <w:pPr>
        <w:pStyle w:val="Verzeichnis2"/>
        <w:rPr>
          <w:rFonts w:asciiTheme="minorHAnsi" w:eastAsiaTheme="minorEastAsia" w:hAnsiTheme="minorHAnsi"/>
          <w:lang w:eastAsia="de-DE"/>
        </w:rPr>
      </w:pPr>
      <w:hyperlink w:anchor="_Toc531939123">
        <w:r>
          <w:rPr>
            <w:rStyle w:val="Verzeichnissprung"/>
            <w:webHidden/>
          </w:rPr>
          <w:t>2.4</w:t>
        </w:r>
        <w:r>
          <w:rPr>
            <w:rStyle w:val="Verzeichnissprung"/>
            <w:rFonts w:asciiTheme="minorHAnsi" w:eastAsiaTheme="minorEastAsia" w:hAnsiTheme="minorHAnsi"/>
            <w:lang w:eastAsia="de-DE"/>
          </w:rPr>
          <w:tab/>
        </w:r>
        <w:r>
          <w:rPr>
            <w:rStyle w:val="Verzeichnissprung"/>
          </w:rPr>
          <w:t>Lehr- und Lernmittel</w:t>
        </w:r>
        <w:r>
          <w:rPr>
            <w:webHidden/>
          </w:rPr>
          <w:fldChar w:fldCharType="begin"/>
        </w:r>
        <w:r>
          <w:rPr>
            <w:webHidden/>
          </w:rPr>
          <w:instrText>PAGEREF _Toc531939123 \h</w:instrText>
        </w:r>
        <w:r>
          <w:rPr>
            <w:webHidden/>
          </w:rPr>
        </w:r>
        <w:r>
          <w:rPr>
            <w:webHidden/>
          </w:rPr>
          <w:fldChar w:fldCharType="separate"/>
        </w:r>
        <w:r>
          <w:rPr>
            <w:rStyle w:val="Verzeichnissprung"/>
          </w:rPr>
          <w:tab/>
        </w:r>
        <w:r w:rsidR="0085454B">
          <w:rPr>
            <w:rStyle w:val="Verzeichnissprung"/>
          </w:rPr>
          <w:t>53</w:t>
        </w:r>
        <w:r>
          <w:rPr>
            <w:webHidden/>
          </w:rPr>
          <w:fldChar w:fldCharType="end"/>
        </w:r>
      </w:hyperlink>
    </w:p>
    <w:p w14:paraId="62A22F4A" w14:textId="530902FB" w:rsidR="00776CFB" w:rsidRDefault="00776CFB" w:rsidP="00776CFB">
      <w:pPr>
        <w:pStyle w:val="Verzeichnis1"/>
        <w:tabs>
          <w:tab w:val="left" w:pos="440"/>
          <w:tab w:val="right" w:leader="dot" w:pos="8375"/>
        </w:tabs>
        <w:rPr>
          <w:rFonts w:asciiTheme="minorHAnsi" w:eastAsiaTheme="minorEastAsia" w:hAnsiTheme="minorHAnsi"/>
          <w:b w:val="0"/>
          <w:lang w:eastAsia="de-DE"/>
        </w:rPr>
      </w:pPr>
      <w:hyperlink w:anchor="_Toc531939124">
        <w:r>
          <w:rPr>
            <w:rStyle w:val="Verzeichnissprung"/>
            <w:webHidden/>
          </w:rPr>
          <w:t>3</w:t>
        </w:r>
        <w:r>
          <w:rPr>
            <w:rStyle w:val="Verzeichnissprung"/>
            <w:rFonts w:asciiTheme="minorHAnsi" w:eastAsiaTheme="minorEastAsia" w:hAnsiTheme="minorHAnsi"/>
            <w:b w:val="0"/>
            <w:lang w:eastAsia="de-DE"/>
          </w:rPr>
          <w:tab/>
        </w:r>
        <w:r>
          <w:rPr>
            <w:rStyle w:val="Verzeichnissprung"/>
          </w:rPr>
          <w:t>Entscheidungen zu fach- und unterrichtsübergreifenden Fragen</w:t>
        </w:r>
        <w:r>
          <w:rPr>
            <w:webHidden/>
          </w:rPr>
          <w:fldChar w:fldCharType="begin"/>
        </w:r>
        <w:r>
          <w:rPr>
            <w:webHidden/>
          </w:rPr>
          <w:instrText>PAGEREF _Toc531939124 \h</w:instrText>
        </w:r>
        <w:r>
          <w:rPr>
            <w:webHidden/>
          </w:rPr>
        </w:r>
        <w:r>
          <w:rPr>
            <w:webHidden/>
          </w:rPr>
          <w:fldChar w:fldCharType="separate"/>
        </w:r>
        <w:r>
          <w:rPr>
            <w:rStyle w:val="Verzeichnissprung"/>
          </w:rPr>
          <w:tab/>
        </w:r>
        <w:r w:rsidR="0085454B">
          <w:rPr>
            <w:rStyle w:val="Verzeichnissprung"/>
          </w:rPr>
          <w:t>55</w:t>
        </w:r>
        <w:r>
          <w:rPr>
            <w:webHidden/>
          </w:rPr>
          <w:fldChar w:fldCharType="end"/>
        </w:r>
      </w:hyperlink>
    </w:p>
    <w:p w14:paraId="02FD0B85" w14:textId="28173F0C" w:rsidR="00776CFB" w:rsidRDefault="00776CFB" w:rsidP="00776CFB">
      <w:pPr>
        <w:pStyle w:val="Verzeichnis1"/>
        <w:tabs>
          <w:tab w:val="left" w:pos="440"/>
          <w:tab w:val="right" w:leader="dot" w:pos="8375"/>
        </w:tabs>
        <w:rPr>
          <w:rFonts w:asciiTheme="minorHAnsi" w:eastAsiaTheme="minorEastAsia" w:hAnsiTheme="minorHAnsi"/>
          <w:b w:val="0"/>
          <w:lang w:eastAsia="de-DE"/>
        </w:rPr>
      </w:pPr>
      <w:hyperlink w:anchor="_Toc531939125">
        <w:r>
          <w:rPr>
            <w:rStyle w:val="Verzeichnissprung"/>
            <w:webHidden/>
          </w:rPr>
          <w:t>4</w:t>
        </w:r>
        <w:r>
          <w:rPr>
            <w:rStyle w:val="Verzeichnissprung"/>
            <w:rFonts w:asciiTheme="minorHAnsi" w:eastAsiaTheme="minorEastAsia" w:hAnsiTheme="minorHAnsi"/>
            <w:b w:val="0"/>
            <w:lang w:eastAsia="de-DE"/>
          </w:rPr>
          <w:tab/>
        </w:r>
        <w:r>
          <w:rPr>
            <w:rStyle w:val="Verzeichnissprung"/>
          </w:rPr>
          <w:t>Qualitätssicherung und Evaluation</w:t>
        </w:r>
        <w:r>
          <w:rPr>
            <w:webHidden/>
          </w:rPr>
          <w:fldChar w:fldCharType="begin"/>
        </w:r>
        <w:r>
          <w:rPr>
            <w:webHidden/>
          </w:rPr>
          <w:instrText>PAGEREF _Toc531939125 \h</w:instrText>
        </w:r>
        <w:r>
          <w:rPr>
            <w:webHidden/>
          </w:rPr>
        </w:r>
        <w:r>
          <w:rPr>
            <w:webHidden/>
          </w:rPr>
          <w:fldChar w:fldCharType="separate"/>
        </w:r>
        <w:r>
          <w:rPr>
            <w:rStyle w:val="Verzeichnissprung"/>
          </w:rPr>
          <w:tab/>
        </w:r>
        <w:r w:rsidR="0085454B">
          <w:rPr>
            <w:rStyle w:val="Verzeichnissprung"/>
          </w:rPr>
          <w:t>58</w:t>
        </w:r>
        <w:bookmarkStart w:id="0" w:name="_GoBack"/>
        <w:bookmarkEnd w:id="0"/>
        <w:r>
          <w:rPr>
            <w:webHidden/>
          </w:rPr>
          <w:fldChar w:fldCharType="end"/>
        </w:r>
      </w:hyperlink>
    </w:p>
    <w:p w14:paraId="4A1033B2" w14:textId="40AF946E" w:rsidR="00776CFB" w:rsidRPr="00AA59BC" w:rsidRDefault="00776CFB" w:rsidP="00776CFB">
      <w:pPr>
        <w:rPr>
          <w:lang w:eastAsia="de-DE"/>
        </w:rPr>
        <w:sectPr w:rsidR="00776CFB" w:rsidRPr="00AA59BC" w:rsidSect="008A3D2B">
          <w:headerReference w:type="even" r:id="rId14"/>
          <w:headerReference w:type="default" r:id="rId15"/>
          <w:footerReference w:type="even" r:id="rId16"/>
          <w:footerReference w:type="default" r:id="rId17"/>
          <w:footerReference w:type="first" r:id="rId18"/>
          <w:pgSz w:w="11906" w:h="16838"/>
          <w:pgMar w:top="1985" w:right="1440" w:bottom="1560" w:left="1797" w:header="709" w:footer="709" w:gutter="0"/>
          <w:cols w:space="720"/>
          <w:formProt w:val="0"/>
          <w:titlePg/>
          <w:docGrid w:linePitch="360" w:charSpace="4096"/>
        </w:sectPr>
      </w:pPr>
      <w:r>
        <w:fldChar w:fldCharType="end"/>
      </w:r>
    </w:p>
    <w:p w14:paraId="6030A73D" w14:textId="77777777" w:rsidR="00004BDF" w:rsidRDefault="006A56B0" w:rsidP="00F175C9">
      <w:pPr>
        <w:pStyle w:val="berschrift1"/>
      </w:pPr>
      <w:bookmarkStart w:id="1" w:name="_Toc531939118"/>
      <w:r>
        <w:lastRenderedPageBreak/>
        <w:t>1</w:t>
      </w:r>
      <w:r>
        <w:tab/>
        <w:t>Rahmenbedingungen der fachlichen Arbeit</w:t>
      </w:r>
      <w:bookmarkEnd w:id="1"/>
    </w:p>
    <w:p w14:paraId="458CA6E7" w14:textId="77777777" w:rsidR="00004BDF" w:rsidRDefault="006A56B0" w:rsidP="00822892">
      <w:pPr>
        <w:pStyle w:val="Konstruktionshinweise"/>
      </w:pPr>
      <w:r>
        <w:t xml:space="preserve">Hinweis: </w:t>
      </w:r>
    </w:p>
    <w:p w14:paraId="3FEBBA4B" w14:textId="77777777" w:rsidR="00004BDF" w:rsidRDefault="006A56B0" w:rsidP="00822892">
      <w:pPr>
        <w:pStyle w:val="Konstruktionshinweise"/>
      </w:pPr>
      <w:r>
        <w:t xml:space="preserve">Schulinterne Lehrpläne dokumentieren Vereinbarungen, wie die Vorgaben der Kernlehrpläne unter den besonderen Bedingungen einer konkreten Schule umgesetzt werden. Diese Ausgangsbedingungen für den fachlichen Unterricht werden in Kapitel 1 beschrieben. Fachliche Bezüge zu folgenden Aspekten können beispielsweise beschrieben werden: </w:t>
      </w:r>
    </w:p>
    <w:p w14:paraId="5156A8EF" w14:textId="05B2DEF6" w:rsidR="00004BDF" w:rsidRDefault="006A56B0" w:rsidP="00776CFB">
      <w:pPr>
        <w:pStyle w:val="Konstruktionshinweise"/>
        <w:numPr>
          <w:ilvl w:val="0"/>
          <w:numId w:val="38"/>
        </w:numPr>
      </w:pPr>
      <w:r>
        <w:t>Leitbild der Schule,</w:t>
      </w:r>
    </w:p>
    <w:p w14:paraId="049BC2ED" w14:textId="39BCED26" w:rsidR="00004BDF" w:rsidRDefault="006A56B0" w:rsidP="00776CFB">
      <w:pPr>
        <w:pStyle w:val="Konstruktionshinweise"/>
        <w:numPr>
          <w:ilvl w:val="0"/>
          <w:numId w:val="38"/>
        </w:numPr>
      </w:pPr>
      <w:r>
        <w:t>Rahmenbedingungen des schulischen Umfelds,</w:t>
      </w:r>
    </w:p>
    <w:p w14:paraId="6691B95D" w14:textId="2F64185B" w:rsidR="00004BDF" w:rsidRDefault="00776CFB" w:rsidP="00776CFB">
      <w:pPr>
        <w:pStyle w:val="Konstruktionshinweise"/>
        <w:numPr>
          <w:ilvl w:val="0"/>
          <w:numId w:val="38"/>
        </w:numPr>
      </w:pPr>
      <w:r>
        <w:t>s</w:t>
      </w:r>
      <w:r w:rsidR="006A56B0">
        <w:t>chulische Standards zum Lehren und Lernen,</w:t>
      </w:r>
    </w:p>
    <w:p w14:paraId="7F81189F" w14:textId="5D1F8FB6" w:rsidR="00004BDF" w:rsidRDefault="006A56B0" w:rsidP="00776CFB">
      <w:pPr>
        <w:pStyle w:val="Konstruktionshinweise"/>
        <w:numPr>
          <w:ilvl w:val="0"/>
          <w:numId w:val="38"/>
        </w:numPr>
      </w:pPr>
      <w:r>
        <w:t>Zusammenarbeit mit außerschulischen Partnern.</w:t>
      </w:r>
    </w:p>
    <w:p w14:paraId="169A84EC" w14:textId="77777777" w:rsidR="00004BDF" w:rsidRDefault="00004BDF" w:rsidP="00822892">
      <w:pPr>
        <w:pStyle w:val="Konstruktionshinweise"/>
      </w:pPr>
    </w:p>
    <w:p w14:paraId="40EA20A2" w14:textId="77777777" w:rsidR="00004BDF" w:rsidRDefault="006A56B0" w:rsidP="00822892">
      <w:pPr>
        <w:pStyle w:val="Konstruktionshinweise"/>
      </w:pPr>
      <w:r>
        <w:t>Das vorliegende Beispiel für einen schulinternen Lehrplan wurde für ein fiktives Gymnasium konzipiert, für das folgende Bedingungen vorliegen:</w:t>
      </w:r>
    </w:p>
    <w:p w14:paraId="70F2CAF4" w14:textId="7E270679" w:rsidR="00004BDF" w:rsidRDefault="006A56B0" w:rsidP="00776CFB">
      <w:pPr>
        <w:pStyle w:val="Konstruktionshinweise"/>
        <w:numPr>
          <w:ilvl w:val="0"/>
          <w:numId w:val="38"/>
        </w:numPr>
      </w:pPr>
      <w:r>
        <w:t>vierzügiges Gymnasium,</w:t>
      </w:r>
    </w:p>
    <w:p w14:paraId="2D60E642" w14:textId="2464436D" w:rsidR="00004BDF" w:rsidRDefault="006A56B0" w:rsidP="00776CFB">
      <w:pPr>
        <w:pStyle w:val="Konstruktionshinweise"/>
        <w:numPr>
          <w:ilvl w:val="0"/>
          <w:numId w:val="38"/>
        </w:numPr>
      </w:pPr>
      <w:r>
        <w:t>865 Schülerinnen und Schüler,</w:t>
      </w:r>
    </w:p>
    <w:p w14:paraId="796E2FF0" w14:textId="366F4B15" w:rsidR="00004BDF" w:rsidRDefault="006A56B0" w:rsidP="00776CFB">
      <w:pPr>
        <w:pStyle w:val="Konstruktionshinweise"/>
        <w:numPr>
          <w:ilvl w:val="0"/>
          <w:numId w:val="38"/>
        </w:numPr>
      </w:pPr>
      <w:r>
        <w:t>60 Lehrpersonen.</w:t>
      </w:r>
    </w:p>
    <w:p w14:paraId="133212B6" w14:textId="77777777" w:rsidR="00004BDF" w:rsidRDefault="00004BDF">
      <w:pPr>
        <w:pStyle w:val="Anmerkung"/>
      </w:pPr>
    </w:p>
    <w:p w14:paraId="030481CC" w14:textId="77777777" w:rsidR="00004BDF" w:rsidRDefault="003F7223">
      <w:pPr>
        <w:pStyle w:val="Anmerkung"/>
        <w:rPr>
          <w:i w:val="0"/>
          <w:noProof/>
          <w:lang w:eastAsia="de-DE"/>
        </w:rPr>
      </w:pPr>
      <w:r>
        <w:rPr>
          <w:b/>
          <w:i w:val="0"/>
          <w:noProof/>
          <w:lang w:eastAsia="de-DE"/>
        </w:rPr>
        <w:t>Stundentafel</w:t>
      </w:r>
    </w:p>
    <w:p w14:paraId="5EF432FE" w14:textId="77777777" w:rsidR="003F7223" w:rsidRDefault="003F7223">
      <w:pPr>
        <w:pStyle w:val="Anmerkung"/>
        <w:rPr>
          <w:i w:val="0"/>
          <w:noProof/>
          <w:lang w:eastAsia="de-DE"/>
        </w:rPr>
      </w:pPr>
      <w:r>
        <w:rPr>
          <w:i w:val="0"/>
          <w:noProof/>
          <w:lang w:eastAsia="de-DE"/>
        </w:rPr>
        <w:t>Die Schulkonferenz hat folgende Stundenverteilung für das Fach Kunst in der Sekundarstufe I beschlossen:</w:t>
      </w:r>
    </w:p>
    <w:p w14:paraId="595529D8" w14:textId="7E709E36" w:rsidR="003F7223" w:rsidRDefault="003F7223">
      <w:pPr>
        <w:pStyle w:val="Anmerkung"/>
        <w:rPr>
          <w:i w:val="0"/>
          <w:noProof/>
          <w:lang w:eastAsia="de-DE"/>
        </w:rPr>
      </w:pPr>
      <w:r>
        <w:rPr>
          <w:i w:val="0"/>
          <w:noProof/>
          <w:lang w:eastAsia="de-DE"/>
        </w:rPr>
        <w:t>Das Fach Kunst wird in der Sekundarstufe</w:t>
      </w:r>
      <w:r w:rsidR="00AA6073">
        <w:rPr>
          <w:i w:val="0"/>
          <w:noProof/>
          <w:lang w:eastAsia="de-DE"/>
        </w:rPr>
        <w:t xml:space="preserve"> </w:t>
      </w:r>
      <w:r>
        <w:rPr>
          <w:i w:val="0"/>
          <w:noProof/>
          <w:lang w:eastAsia="de-DE"/>
        </w:rPr>
        <w:t xml:space="preserve">I in den Jahrgangsstufen 5.1, 5.2, 6.1, 7.2, 8.1, 8.2, 9.1, 9.2 und 10.2 in </w:t>
      </w:r>
      <w:r w:rsidR="00364351">
        <w:rPr>
          <w:i w:val="0"/>
          <w:noProof/>
          <w:lang w:eastAsia="de-DE"/>
        </w:rPr>
        <w:t xml:space="preserve">der Regel in </w:t>
      </w:r>
      <w:r>
        <w:rPr>
          <w:i w:val="0"/>
          <w:noProof/>
          <w:lang w:eastAsia="de-DE"/>
        </w:rPr>
        <w:t>Doppelstunden unterrichtet.</w:t>
      </w:r>
    </w:p>
    <w:p w14:paraId="33331FB5" w14:textId="77777777" w:rsidR="00004BDF" w:rsidRDefault="006A56B0">
      <w:pPr>
        <w:pStyle w:val="StandardII"/>
        <w:rPr>
          <w:b/>
        </w:rPr>
      </w:pPr>
      <w:r>
        <w:rPr>
          <w:b/>
        </w:rPr>
        <w:t>Fachliche Bezüge zum Leitbild der Schule</w:t>
      </w:r>
    </w:p>
    <w:p w14:paraId="4B542D3B" w14:textId="77777777" w:rsidR="00004BDF" w:rsidRDefault="006A56B0">
      <w:pPr>
        <w:spacing w:after="0"/>
      </w:pPr>
      <w:r>
        <w:t>In unserem Schulprogramm ist als wesentliches Ziel der Schule beschrieben, die Lernenden als Individuen mit jeweils besonderen Fähigkeiten, Stärken und Interessen in den Blick zu nehmen. Es ist ein wichtiges Anliegen, durch gezielte Unterstützung des Lernens</w:t>
      </w:r>
      <w:r w:rsidR="00E84D51">
        <w:t>,</w:t>
      </w:r>
      <w:r>
        <w:t xml:space="preserve"> die Potenziale jeder Schülerin und jedes Schülers in allen Bereichen optimal zu entwickeln. In einem längerfristigen Entwicklungsprozess arbeitet das Fach Kunst daran, die Bedingungen für einen individuellen und erfolgreichen Kompetenzerwerb zu verbessern. Durch eine verstärkte Zusammenarbeit und Koordinierung des Faches Kunst mit anderen Fachbereichen werden Bezüge zwischen Inhalten der Fächer hergestellt. </w:t>
      </w:r>
    </w:p>
    <w:p w14:paraId="77581F66" w14:textId="77777777" w:rsidR="00004BDF" w:rsidRDefault="006A56B0">
      <w:pPr>
        <w:spacing w:after="0"/>
      </w:pPr>
      <w:r>
        <w:t xml:space="preserve">Zurzeit wird ein fächerübergreifendes Medienkonzept entwickelt. </w:t>
      </w:r>
    </w:p>
    <w:p w14:paraId="0B54F101" w14:textId="6F40798E" w:rsidR="00004BDF" w:rsidRDefault="006A56B0">
      <w:pPr>
        <w:spacing w:after="0"/>
      </w:pPr>
      <w:r>
        <w:t xml:space="preserve">Das Fach Kunst leistet innerhalb des Fächerkanons durch thematische Schwerpunkt-setzungen einen besonderen Beitrag zur Persönlichkeitsentwicklung. Hierdurch werden die </w:t>
      </w:r>
      <w:r>
        <w:lastRenderedPageBreak/>
        <w:t>Schülerinnen und Schüler befähigt, eine individuelle und verantwortungsvolle Haltung gegenüber der kulturellen Herkunft, religiösen Vorstellung, sexuellen Ausrichtung und politischen Anschauungen in einer demokratisch verfassten Gesellschaft zu entwickeln.</w:t>
      </w:r>
      <w:r>
        <w:rPr>
          <w:rStyle w:val="Funotenanker"/>
        </w:rPr>
        <w:footnoteReference w:id="1"/>
      </w:r>
    </w:p>
    <w:p w14:paraId="54AE7826" w14:textId="77777777" w:rsidR="00004BDF" w:rsidRDefault="00004BDF">
      <w:pPr>
        <w:spacing w:after="0"/>
      </w:pPr>
    </w:p>
    <w:p w14:paraId="444419E7" w14:textId="77777777" w:rsidR="00004BDF" w:rsidRDefault="006A56B0">
      <w:pPr>
        <w:spacing w:after="0"/>
        <w:rPr>
          <w:b/>
        </w:rPr>
      </w:pPr>
      <w:r>
        <w:rPr>
          <w:b/>
        </w:rPr>
        <w:t>Fachliche Bezüge zu den Rahmenbedingungen des schulischen Umfelds</w:t>
      </w:r>
    </w:p>
    <w:p w14:paraId="03A2936E" w14:textId="77777777" w:rsidR="00004BDF" w:rsidRDefault="00004BDF">
      <w:pPr>
        <w:spacing w:after="0"/>
        <w:rPr>
          <w:b/>
        </w:rPr>
      </w:pPr>
    </w:p>
    <w:p w14:paraId="0EFE94A4" w14:textId="77777777" w:rsidR="00004BDF" w:rsidRDefault="006A56B0">
      <w:pPr>
        <w:spacing w:after="0"/>
      </w:pPr>
      <w:r>
        <w:t>Es handelt sich um ein Ganztagsgymnasium im städtischen Raum. Die Schule ist vierzügig und mit Lehrkräften der Fächer Kunst und Musik personell so ausgestattet, dass die Stundentafel im Fach Kunst in der Sekundarstufe I erfüllt werden kann.</w:t>
      </w:r>
    </w:p>
    <w:p w14:paraId="57991B76" w14:textId="77777777" w:rsidR="00004BDF" w:rsidRDefault="006A56B0">
      <w:pPr>
        <w:spacing w:after="0"/>
      </w:pPr>
      <w:r>
        <w:t>Die Unterrichtseinheiten werden in Doppelstunden ohne Unterbrechung durch eine große Pause organisiert.</w:t>
      </w:r>
    </w:p>
    <w:p w14:paraId="27BF6D70" w14:textId="17842F4E" w:rsidR="00004BDF" w:rsidRDefault="006A56B0">
      <w:pPr>
        <w:spacing w:after="0"/>
        <w:rPr>
          <w:color w:val="000000"/>
        </w:rPr>
      </w:pPr>
      <w:r>
        <w:rPr>
          <w:color w:val="000000"/>
        </w:rPr>
        <w:t>Die Schule verfügt über zwei Fachräume und einen Vorbereitungs- bzw.</w:t>
      </w:r>
      <w:r w:rsidR="0027657E">
        <w:rPr>
          <w:color w:val="000000"/>
        </w:rPr>
        <w:t xml:space="preserve"> Sammlungs-raum. In der Schule steht der Fachkonferenz Kunst</w:t>
      </w:r>
      <w:r>
        <w:rPr>
          <w:color w:val="000000"/>
        </w:rPr>
        <w:t xml:space="preserve"> ein Scanner und Farbdrucker zur Verfügung.</w:t>
      </w:r>
    </w:p>
    <w:p w14:paraId="75D626EB" w14:textId="77777777" w:rsidR="004F61FA" w:rsidRDefault="006A56B0" w:rsidP="004F61FA">
      <w:pPr>
        <w:spacing w:after="0"/>
      </w:pPr>
      <w:r>
        <w:t>Die Fachräume sind ausgestattet mit</w:t>
      </w:r>
    </w:p>
    <w:p w14:paraId="339FFF48" w14:textId="77777777" w:rsidR="00004BDF" w:rsidRDefault="006A56B0" w:rsidP="004F61FA">
      <w:pPr>
        <w:pStyle w:val="Pmpelsilp1"/>
      </w:pPr>
      <w:r>
        <w:t xml:space="preserve">einem Lehrer/innenarbeitsplatz mit Rechner (ausgestattet mit einfacher Bildbearbeitungssoftware, einer Dokumentenkamera), </w:t>
      </w:r>
    </w:p>
    <w:p w14:paraId="1C113504" w14:textId="77777777" w:rsidR="00004BDF" w:rsidRDefault="006A56B0" w:rsidP="004F61FA">
      <w:pPr>
        <w:pStyle w:val="Pmpelsilp1"/>
      </w:pPr>
      <w:r>
        <w:t>einer Netzwerkplattform mit WLAN,</w:t>
      </w:r>
    </w:p>
    <w:p w14:paraId="5B2B9558" w14:textId="77777777" w:rsidR="00004BDF" w:rsidRDefault="006A56B0" w:rsidP="004F61FA">
      <w:pPr>
        <w:pStyle w:val="Pmpelsilp1"/>
      </w:pPr>
      <w:proofErr w:type="spellStart"/>
      <w:r>
        <w:t>Beamer</w:t>
      </w:r>
      <w:proofErr w:type="spellEnd"/>
      <w:r>
        <w:t>,</w:t>
      </w:r>
    </w:p>
    <w:p w14:paraId="320D4855" w14:textId="77777777" w:rsidR="00004BDF" w:rsidRDefault="006A56B0" w:rsidP="004F61FA">
      <w:pPr>
        <w:pStyle w:val="Pmpelsilp1"/>
      </w:pPr>
      <w:r>
        <w:t>einem fahrbaren Trockenständer,</w:t>
      </w:r>
    </w:p>
    <w:p w14:paraId="429CA5EB" w14:textId="77777777" w:rsidR="00004BDF" w:rsidRDefault="006A56B0" w:rsidP="004F61FA">
      <w:pPr>
        <w:pStyle w:val="Pmpelsilp1"/>
      </w:pPr>
      <w:r>
        <w:t>zwei Waschbecken mit Tonabscheider,</w:t>
      </w:r>
    </w:p>
    <w:p w14:paraId="0E95F553" w14:textId="77777777" w:rsidR="00004BDF" w:rsidRDefault="006A56B0" w:rsidP="004F61FA">
      <w:pPr>
        <w:pStyle w:val="Pmpelsilp1"/>
      </w:pPr>
      <w:r>
        <w:t xml:space="preserve">Schränken für Materialien sowie Regalen, </w:t>
      </w:r>
    </w:p>
    <w:p w14:paraId="29F13989" w14:textId="77777777" w:rsidR="00004BDF" w:rsidRDefault="006A56B0" w:rsidP="004F61FA">
      <w:pPr>
        <w:pStyle w:val="Pmpelsilp1"/>
      </w:pPr>
      <w:r>
        <w:t>Möglichkeiten zur Lagerung der benötigten persönlichen Materialien (Farbkasten, DIN A 3-Sammelmappe)</w:t>
      </w:r>
    </w:p>
    <w:p w14:paraId="26390215" w14:textId="77777777" w:rsidR="00004BDF" w:rsidRDefault="006A56B0" w:rsidP="004F61FA">
      <w:pPr>
        <w:pStyle w:val="Pmpelsilp1"/>
      </w:pPr>
      <w:r>
        <w:t>einer Verdunkelung,</w:t>
      </w:r>
    </w:p>
    <w:p w14:paraId="741193C7" w14:textId="45177A69" w:rsidR="00004BDF" w:rsidRDefault="006A56B0" w:rsidP="004F61FA">
      <w:pPr>
        <w:pStyle w:val="Pmpelsilp1"/>
      </w:pPr>
      <w:r>
        <w:t>Tafel</w:t>
      </w:r>
      <w:r w:rsidR="00C01954">
        <w:t>n</w:t>
      </w:r>
      <w:r>
        <w:t>/Whiteboard</w:t>
      </w:r>
      <w:r w:rsidR="00C01954">
        <w:t>s</w:t>
      </w:r>
      <w:r>
        <w:t>/Pinnw</w:t>
      </w:r>
      <w:r w:rsidR="00C01954">
        <w:t>ä</w:t>
      </w:r>
      <w:r>
        <w:t>nd</w:t>
      </w:r>
      <w:r w:rsidR="00C01954">
        <w:t>en</w:t>
      </w:r>
      <w:r>
        <w:t>/</w:t>
      </w:r>
      <w:proofErr w:type="spellStart"/>
      <w:r>
        <w:t>Flipchartständern</w:t>
      </w:r>
      <w:proofErr w:type="spellEnd"/>
      <w:r>
        <w:t>,</w:t>
      </w:r>
    </w:p>
    <w:p w14:paraId="615F2351" w14:textId="77777777" w:rsidR="00004BDF" w:rsidRDefault="006A56B0" w:rsidP="004F61FA">
      <w:pPr>
        <w:pStyle w:val="Pmpelsilp1"/>
      </w:pPr>
      <w:r>
        <w:t>Zeichentischen, die variabel zusammengestellt werden können.</w:t>
      </w:r>
    </w:p>
    <w:p w14:paraId="19DAB52B" w14:textId="77777777" w:rsidR="00004BDF" w:rsidRDefault="006A56B0">
      <w:pPr>
        <w:spacing w:after="0"/>
        <w:rPr>
          <w:color w:val="000000"/>
        </w:rPr>
      </w:pPr>
      <w:r>
        <w:rPr>
          <w:color w:val="000000"/>
        </w:rPr>
        <w:t xml:space="preserve">Die Fachschaft Kunst hat mit den Schülerinnen und Schülern sowie den Eltern und im Einvernehmen mit der Schulleitung BYOD </w:t>
      </w:r>
      <w:proofErr w:type="spellStart"/>
      <w:r>
        <w:rPr>
          <w:color w:val="000000"/>
        </w:rPr>
        <w:t>kontraktiert</w:t>
      </w:r>
      <w:proofErr w:type="spellEnd"/>
      <w:r>
        <w:rPr>
          <w:color w:val="000000"/>
        </w:rPr>
        <w:t>.</w:t>
      </w:r>
    </w:p>
    <w:p w14:paraId="7664E4D2" w14:textId="77777777" w:rsidR="00004BDF" w:rsidRDefault="00004BDF">
      <w:pPr>
        <w:spacing w:after="0"/>
      </w:pPr>
    </w:p>
    <w:p w14:paraId="17AB40F5" w14:textId="77777777" w:rsidR="00004BDF" w:rsidRDefault="006A56B0">
      <w:pPr>
        <w:spacing w:after="0"/>
      </w:pPr>
      <w:r>
        <w:t>Verfügbar sind zudem</w:t>
      </w:r>
    </w:p>
    <w:p w14:paraId="1FE7A370" w14:textId="77777777" w:rsidR="00004BDF" w:rsidRDefault="006A56B0" w:rsidP="003F08FB">
      <w:pPr>
        <w:pStyle w:val="Pmpelsilp1"/>
      </w:pPr>
      <w:r>
        <w:t>ein Brennofen,</w:t>
      </w:r>
    </w:p>
    <w:p w14:paraId="1475CE84" w14:textId="77777777" w:rsidR="00004BDF" w:rsidRDefault="006A56B0" w:rsidP="003F08FB">
      <w:pPr>
        <w:pStyle w:val="Pmpelsilp1"/>
      </w:pPr>
      <w:r>
        <w:t>eine einfache Druckpresse für Tiefdruck,</w:t>
      </w:r>
    </w:p>
    <w:p w14:paraId="068054BB" w14:textId="77777777" w:rsidR="00004BDF" w:rsidRDefault="006A56B0" w:rsidP="003F08FB">
      <w:pPr>
        <w:pStyle w:val="Pmpelsilp1"/>
      </w:pPr>
      <w:r>
        <w:t>ein Klassensatz grafikfähiger Tablets,</w:t>
      </w:r>
    </w:p>
    <w:p w14:paraId="043F34F2" w14:textId="77777777" w:rsidR="00004BDF" w:rsidRDefault="006A56B0" w:rsidP="003F08FB">
      <w:pPr>
        <w:pStyle w:val="Pmpelsilp1"/>
      </w:pPr>
      <w:r>
        <w:t>ein Klassensatz einfacher Staffeleien.</w:t>
      </w:r>
    </w:p>
    <w:p w14:paraId="07DEE56F" w14:textId="77777777" w:rsidR="00004BDF" w:rsidRDefault="00004BDF">
      <w:pPr>
        <w:spacing w:after="0"/>
      </w:pPr>
    </w:p>
    <w:p w14:paraId="0D148BAC" w14:textId="77777777" w:rsidR="00004BDF" w:rsidRDefault="006A56B0">
      <w:pPr>
        <w:spacing w:after="0"/>
      </w:pPr>
      <w:r>
        <w:t>Die Schule verfügt über eine Aula mit Bühne und einer Licht- und Tonanlage.</w:t>
      </w:r>
    </w:p>
    <w:p w14:paraId="683F0FBC" w14:textId="77777777" w:rsidR="00004BDF" w:rsidRDefault="006A56B0">
      <w:pPr>
        <w:spacing w:after="0"/>
      </w:pPr>
      <w:r>
        <w:t>Museen sind mit öffentlichen Verkehrsmitteln gut erreichbar. Die Fachschaft strebt daher an, in jeder Jahrgangsstufe mindestens einen Museumsbesuch durchzuführen.</w:t>
      </w:r>
    </w:p>
    <w:p w14:paraId="564B9FB9" w14:textId="77777777" w:rsidR="00004BDF" w:rsidRDefault="006A56B0">
      <w:pPr>
        <w:spacing w:after="0"/>
      </w:pPr>
      <w:r>
        <w:t>Der Schulgarten sowie angrenzende Parks und Grünflächen können zu Unterrichtsgängen genutzt werden.</w:t>
      </w:r>
    </w:p>
    <w:p w14:paraId="2E3B62C9" w14:textId="77777777" w:rsidR="00004BDF" w:rsidRDefault="006A56B0">
      <w:pPr>
        <w:spacing w:after="0"/>
      </w:pPr>
      <w:r>
        <w:lastRenderedPageBreak/>
        <w:t>Zu beachten ist im Sinne der Stärkung der individuellen Persönlichkeit der Lernenden, dass die UV möglichst konkrete Anknüpfungspunkte an die reale Lebenswelt und das Umfeld der Schülerinnen und Schüler bieten. Dies dient sowohl der Förderung der Identifikation mit dem eigenen Stadtteil als auch der Verbundenheit mit demselben.</w:t>
      </w:r>
    </w:p>
    <w:p w14:paraId="3749860C" w14:textId="77777777" w:rsidR="008E63A0" w:rsidRDefault="008E63A0">
      <w:pPr>
        <w:spacing w:after="0"/>
      </w:pPr>
    </w:p>
    <w:p w14:paraId="1AA849B6" w14:textId="77777777" w:rsidR="00004BDF" w:rsidRDefault="006A56B0">
      <w:pPr>
        <w:spacing w:after="0"/>
        <w:rPr>
          <w:b/>
        </w:rPr>
      </w:pPr>
      <w:r>
        <w:rPr>
          <w:b/>
        </w:rPr>
        <w:t>Fachliche Bezüge zu schulischen Standards zum Lehren und Lernen</w:t>
      </w:r>
    </w:p>
    <w:p w14:paraId="45208C4E" w14:textId="77777777" w:rsidR="00004BDF" w:rsidRDefault="00004BDF">
      <w:pPr>
        <w:spacing w:after="0"/>
        <w:rPr>
          <w:b/>
        </w:rPr>
      </w:pPr>
    </w:p>
    <w:p w14:paraId="0CB3673A" w14:textId="099AAA20" w:rsidR="00004BDF" w:rsidRDefault="006A56B0">
      <w:pPr>
        <w:spacing w:after="0"/>
      </w:pPr>
      <w:r>
        <w:t xml:space="preserve">Die Schule nimmt im Fach Kunst die Aspekte Vielfalt und individuelle Förderung insbesondere </w:t>
      </w:r>
      <w:r w:rsidR="00C01954">
        <w:t>–</w:t>
      </w:r>
      <w:r>
        <w:t xml:space="preserve"> in Bezug auf die ästhetische Bildung </w:t>
      </w:r>
      <w:r w:rsidR="00C01954">
        <w:t>–</w:t>
      </w:r>
      <w:r>
        <w:t xml:space="preserve"> gezielt in den Blick. Diese wird sowohl im Rahmen fachspezifischer, fachübergreifender als auch fächerverbindender Aktivitäten durch eine enge Verzahnung gestalterisch-praktischen und reflektiert-analytischen Tuns erreicht. </w:t>
      </w:r>
    </w:p>
    <w:p w14:paraId="598BDC35" w14:textId="77777777" w:rsidR="00004BDF" w:rsidRDefault="00004BDF">
      <w:pPr>
        <w:spacing w:after="0"/>
      </w:pPr>
    </w:p>
    <w:p w14:paraId="658BC9AC" w14:textId="77777777" w:rsidR="00004BDF" w:rsidRDefault="006A56B0">
      <w:pPr>
        <w:spacing w:after="0"/>
      </w:pPr>
      <w:r>
        <w:t>Die Wahrnehmung der Subjektivität und Individualität des eigenen Blicks, aber auch das Erkennen des Gemeinsamen sollen durch adressatenbezogene Problemstellungen hervorgerufen werden.</w:t>
      </w:r>
    </w:p>
    <w:p w14:paraId="3EC4C551" w14:textId="77777777" w:rsidR="00004BDF" w:rsidRDefault="00004BDF">
      <w:pPr>
        <w:spacing w:after="0"/>
      </w:pPr>
    </w:p>
    <w:p w14:paraId="1DD29B9B" w14:textId="1A53E751" w:rsidR="00004BDF" w:rsidRDefault="006A56B0">
      <w:pPr>
        <w:spacing w:after="0"/>
      </w:pPr>
      <w:r>
        <w:t>Das Fach Kunst bietet die grundsätzliche Herausforderung</w:t>
      </w:r>
      <w:r w:rsidR="003C7988">
        <w:t>,</w:t>
      </w:r>
      <w:r>
        <w:t xml:space="preserve"> insbesondere bei der Beschreibung und Analyse von Bildern</w:t>
      </w:r>
      <w:r w:rsidR="003C7988">
        <w:t>,</w:t>
      </w:r>
      <w:r>
        <w:t xml:space="preserve"> für sinnlich-ästhetische Phänomene sprachlich-begriffliche Äquivalente bilden zu müssen. Dieser besonderen Schwierigkeit ist im Unterricht durch geeignete Unterstützungsformen und </w:t>
      </w:r>
      <w:r w:rsidR="003C7988">
        <w:t>-</w:t>
      </w:r>
      <w:r>
        <w:t>materialien sprachsensibel zu begegnen. Darüber hinaus ist auf der Grundlage einer entsprechenden Diagnose die individuelle Sprachkompetenz der Schülerinnen und Schüler angemessen zu berücksichtigen und zu fördern.</w:t>
      </w:r>
    </w:p>
    <w:p w14:paraId="33A8415B" w14:textId="77777777" w:rsidR="00004BDF" w:rsidRDefault="00004BDF">
      <w:pPr>
        <w:spacing w:after="0"/>
      </w:pPr>
    </w:p>
    <w:p w14:paraId="58E014CD" w14:textId="77777777" w:rsidR="00004BDF" w:rsidRDefault="006A56B0">
      <w:pPr>
        <w:rPr>
          <w:b/>
        </w:rPr>
      </w:pPr>
      <w:r>
        <w:rPr>
          <w:b/>
        </w:rPr>
        <w:t>Fachliche Zusammenarbeit mit außerunterrichtlichen Partnern</w:t>
      </w:r>
    </w:p>
    <w:p w14:paraId="278AE706" w14:textId="77777777" w:rsidR="00004BDF" w:rsidRDefault="006A56B0">
      <w:pPr>
        <w:spacing w:after="0"/>
      </w:pPr>
      <w:r>
        <w:t>Die bestehenden Kooperationen mit dem städtischen Kunstmuseum, dem Freien Theater, dem ortsansässigen Geldinstitut, den der Schule nahestehenden Handwerksbetrieben, Vereinen, Organisationen und dem Medienzentrum sind im gegenseitigen Interesse zu nutzen und evtl. auszubauen.</w:t>
      </w:r>
    </w:p>
    <w:p w14:paraId="16CD8FE6" w14:textId="77777777" w:rsidR="00004BDF" w:rsidRDefault="006A56B0">
      <w:pPr>
        <w:spacing w:after="0"/>
      </w:pPr>
      <w:r>
        <w:t>Nach Möglichkeit sollten im Sinne der Motivation und Wertschätzung auch die fachspezifisch ausgeschriebenen kommunalen, landes- und bundesweiten Wettbewerbe im Unterricht Berücksichtigung finden und die Schülerinnen und Schüler angeleitet werden, an diesen teilzunehmen.</w:t>
      </w:r>
    </w:p>
    <w:p w14:paraId="67161F4D" w14:textId="77777777" w:rsidR="00004BDF" w:rsidRDefault="00004BDF">
      <w:pPr>
        <w:spacing w:after="0"/>
        <w:rPr>
          <w:strike/>
        </w:rPr>
      </w:pPr>
    </w:p>
    <w:p w14:paraId="56BBC861" w14:textId="77777777" w:rsidR="00004BDF" w:rsidRDefault="006A56B0">
      <w:pPr>
        <w:pStyle w:val="berschrift1"/>
        <w:ind w:left="0" w:firstLine="0"/>
      </w:pPr>
      <w:bookmarkStart w:id="2" w:name="_Toc531939119"/>
      <w:r>
        <w:lastRenderedPageBreak/>
        <w:t>2</w:t>
      </w:r>
      <w:r>
        <w:tab/>
        <w:t>Entscheidungen zum Unterricht</w:t>
      </w:r>
      <w:bookmarkEnd w:id="2"/>
    </w:p>
    <w:p w14:paraId="7D03114B" w14:textId="77777777" w:rsidR="00004BDF" w:rsidRDefault="006A56B0" w:rsidP="00822892">
      <w:pPr>
        <w:pStyle w:val="Konstruktionshinweise"/>
      </w:pPr>
      <w:r>
        <w:t xml:space="preserve">Die Umsetzung des Kernlehrplans mit seinen verbindlichen Kompetenzerwartungen im Unterricht erfordert Entscheidungen auf verschiedenen Ebenen: </w:t>
      </w:r>
    </w:p>
    <w:p w14:paraId="79BB6533" w14:textId="77777777" w:rsidR="00004BDF" w:rsidRDefault="006A56B0" w:rsidP="00822892">
      <w:pPr>
        <w:pStyle w:val="Konstruktionshinweise"/>
      </w:pPr>
      <w:r>
        <w:t xml:space="preserve">Die </w:t>
      </w:r>
      <w:r>
        <w:rPr>
          <w:iCs/>
        </w:rPr>
        <w:t>Übersicht über die</w:t>
      </w:r>
      <w:r>
        <w:rPr>
          <w:i/>
          <w:iCs/>
        </w:rPr>
        <w:t xml:space="preserve"> Unterrichtsvorhaben</w:t>
      </w:r>
      <w:r>
        <w:t xml:space="preserve"> gibt den Lehrkräften eine rasche Orientierung bezüglich der laut Fachkonferenz verbindlichen Unterrichtsvorhaben und der damit verbundenen Schwerpunktsetzungen für jedes Schuljahr.</w:t>
      </w:r>
    </w:p>
    <w:p w14:paraId="25265894" w14:textId="77777777" w:rsidR="00004BDF" w:rsidRDefault="006A56B0" w:rsidP="00822892">
      <w:pPr>
        <w:pStyle w:val="Konstruktionshinweise"/>
      </w:pPr>
      <w:r>
        <w:t xml:space="preserve">Die Unterrichtsvorhaben im schulinternen Lehrplan sind die vereinbarte Planungsgrundlage des Unterrichts. Sie bilden den Rahmen zur systematischen Anlage und Weiterentwicklung </w:t>
      </w:r>
      <w:r>
        <w:rPr>
          <w:i/>
        </w:rPr>
        <w:t>sämtlicher</w:t>
      </w:r>
      <w:r>
        <w:t xml:space="preserve"> im Kernlehrplan angeführter Kompetenzen, setzen jedoch klare Schwerpunkte. Sie geben Orientierung, welche Kompetenzen in einem Unterrichtsvorhaben besonders gut entwickelt werden können und berücksichtigen dabei die obligatorischen Inhaltsfelder und inhaltlichen Schwerpunkte. Dies entspricht der Verpflichtung jeder Lehrkraft, </w:t>
      </w:r>
      <w:r>
        <w:rPr>
          <w:i/>
          <w:iCs/>
        </w:rPr>
        <w:t>alle</w:t>
      </w:r>
      <w:r>
        <w:t xml:space="preserve"> Kompetenzerwartungen des Kernlehrplans bei den Lernenden auszubilden und zu fördern.</w:t>
      </w:r>
    </w:p>
    <w:p w14:paraId="4B20F3C4" w14:textId="77777777" w:rsidR="00B32AE3" w:rsidRPr="00B32AE3" w:rsidRDefault="006A56B0" w:rsidP="00822892">
      <w:pPr>
        <w:pStyle w:val="Konstruktionshinweise"/>
      </w:pPr>
      <w:r>
        <w:t xml:space="preserve">In weiteren Absätzen dieses Kapitels werden </w:t>
      </w:r>
      <w:r w:rsidR="00A453F1">
        <w:rPr>
          <w:i/>
        </w:rPr>
        <w:t>Grundsätze der fachdidaktischen</w:t>
      </w:r>
      <w:r>
        <w:rPr>
          <w:i/>
        </w:rPr>
        <w:t xml:space="preserve"> und fach</w:t>
      </w:r>
      <w:r w:rsidR="00A453F1">
        <w:rPr>
          <w:i/>
        </w:rPr>
        <w:t>methodischen</w:t>
      </w:r>
      <w:r>
        <w:rPr>
          <w:i/>
        </w:rPr>
        <w:t xml:space="preserve"> Arbeit</w:t>
      </w:r>
      <w:r>
        <w:t xml:space="preserve">, </w:t>
      </w:r>
      <w:r>
        <w:rPr>
          <w:i/>
        </w:rPr>
        <w:t>Grundsätze der Leistungsbewertung und Leistungsrückmeldung</w:t>
      </w:r>
      <w:r>
        <w:t xml:space="preserve"> sowie Entscheidungen zur Wahl der </w:t>
      </w:r>
      <w:r>
        <w:rPr>
          <w:i/>
        </w:rPr>
        <w:t>Lehr- und Lernmittel</w:t>
      </w:r>
      <w:r>
        <w:t xml:space="preserve"> festgehalten, um die Gestaltung von Lernprozessen und die Bewertung von Lernergebnissen im erforderlichen Umfang auf eine verbindliche Basis zu stellen.</w:t>
      </w:r>
      <w:bookmarkStart w:id="3" w:name="_Toc531939120"/>
    </w:p>
    <w:p w14:paraId="4A34836A" w14:textId="77777777" w:rsidR="00B32AE3" w:rsidRDefault="00B32AE3" w:rsidP="00B32AE3">
      <w:pPr>
        <w:pStyle w:val="berschrift2"/>
        <w:keepNext w:val="0"/>
        <w:keepLines w:val="0"/>
        <w:pageBreakBefore w:val="0"/>
        <w:widowControl w:val="0"/>
        <w:tabs>
          <w:tab w:val="clear" w:pos="426"/>
        </w:tabs>
        <w:spacing w:before="100"/>
        <w:ind w:left="0" w:firstLine="0"/>
      </w:pPr>
    </w:p>
    <w:p w14:paraId="5BA251D9" w14:textId="4FB4152B" w:rsidR="00004BDF" w:rsidRPr="00B32AE3" w:rsidRDefault="006C06C1" w:rsidP="00B32AE3">
      <w:pPr>
        <w:pStyle w:val="berschrift2"/>
      </w:pPr>
      <w:r w:rsidRPr="00B32AE3">
        <w:lastRenderedPageBreak/>
        <w:t xml:space="preserve">2.1 </w:t>
      </w:r>
      <w:r w:rsidR="006A56B0" w:rsidRPr="00B32AE3">
        <w:t>Unterrichtsvorhaben</w:t>
      </w:r>
      <w:bookmarkEnd w:id="3"/>
    </w:p>
    <w:p w14:paraId="7D2AD196" w14:textId="1FDDCF77" w:rsidR="00004BDF" w:rsidRDefault="006A56B0">
      <w:r>
        <w:t xml:space="preserve">In der nachfolgenden </w:t>
      </w:r>
      <w:r>
        <w:rPr>
          <w:rStyle w:val="Betont"/>
          <w:i w:val="0"/>
        </w:rPr>
        <w:t>Übersicht über die</w:t>
      </w:r>
      <w:r>
        <w:rPr>
          <w:rStyle w:val="Betont"/>
        </w:rPr>
        <w:t xml:space="preserve"> Unterrichtsvorhaben</w:t>
      </w:r>
      <w:r>
        <w:t xml:space="preserve">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Unter de</w:t>
      </w:r>
      <w:r w:rsidR="004F2993">
        <w:t xml:space="preserve">r </w:t>
      </w:r>
      <w:r w:rsidR="00364351">
        <w:t>Kategorie</w:t>
      </w:r>
      <w:r w:rsidR="004F2993">
        <w:t xml:space="preserve"> </w:t>
      </w:r>
      <w:r w:rsidR="004F2993" w:rsidRPr="009948DE">
        <w:rPr>
          <w:i/>
        </w:rPr>
        <w:t>Schwerpun</w:t>
      </w:r>
      <w:r w:rsidR="00FC736C" w:rsidRPr="009948DE">
        <w:rPr>
          <w:i/>
        </w:rPr>
        <w:t>kte der unterrichtlichen Arbeit</w:t>
      </w:r>
      <w:r w:rsidR="004F2993">
        <w:t xml:space="preserve"> </w:t>
      </w:r>
      <w:r>
        <w:t xml:space="preserve">des Übersichtsrasters werden u.a. Möglichkeiten im Hinblick auf inhaltliche Fokussierungen und interne Verknüpfungen ausgewiesen. </w:t>
      </w:r>
    </w:p>
    <w:p w14:paraId="6EB76CF0" w14:textId="1B6CD52F" w:rsidR="00004BDF" w:rsidRDefault="006A56B0">
      <w:pPr>
        <w:suppressAutoHyphens/>
      </w:pPr>
      <w:r>
        <w:t xml:space="preserve">Der ausgewiesene Zeitbedarf versteht sich als grobe Orientierungsgröße, die nach Bedarf über- oder unterschritten werden kann. Der </w:t>
      </w:r>
      <w:r w:rsidR="004F2993">
        <w:t>s</w:t>
      </w:r>
      <w:r>
        <w:t>chulinterne Lehrplan ist so gestaltet, dass er zusätzlichen Spielraum für Vertiefungen, besondere Interessen von Schülerinnen und Schülern, aktuelle Themen bzw. die Erfordernisse anderer besonderer Ereignisse (z.B. Praktika, Klassenfahrten o.Ä.) belässt.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p w14:paraId="0DDB205D" w14:textId="77777777" w:rsidR="004F2993" w:rsidRDefault="004F2993">
      <w:pPr>
        <w:suppressAutoHyphens/>
        <w:sectPr w:rsidR="004F2993" w:rsidSect="008A3D2B">
          <w:footerReference w:type="first" r:id="rId19"/>
          <w:pgSz w:w="11906" w:h="16838"/>
          <w:pgMar w:top="1985" w:right="1440" w:bottom="1560" w:left="1797" w:header="709" w:footer="709" w:gutter="0"/>
          <w:cols w:space="720"/>
          <w:formProt w:val="0"/>
          <w:titlePg/>
          <w:docGrid w:linePitch="360" w:charSpace="4096"/>
        </w:sectPr>
      </w:pPr>
    </w:p>
    <w:p w14:paraId="2A7535ED" w14:textId="77777777" w:rsidR="00004BDF" w:rsidRDefault="006A56B0">
      <w:pPr>
        <w:pStyle w:val="berschrift4"/>
      </w:pPr>
      <w:r>
        <w:lastRenderedPageBreak/>
        <w:t xml:space="preserve">Übersicht über die Unterrichtsvorhaben </w:t>
      </w:r>
    </w:p>
    <w:p w14:paraId="6DA28A07" w14:textId="77777777" w:rsidR="00004BDF" w:rsidRDefault="00004BDF">
      <w:pPr>
        <w:rPr>
          <w:rFonts w:cs="Arial"/>
        </w:rPr>
      </w:pPr>
    </w:p>
    <w:tbl>
      <w:tblPr>
        <w:tblStyle w:val="Tabellenraster"/>
        <w:tblW w:w="9060" w:type="dxa"/>
        <w:tblLayout w:type="fixed"/>
        <w:tblLook w:val="04A0" w:firstRow="1" w:lastRow="0" w:firstColumn="1" w:lastColumn="0" w:noHBand="0" w:noVBand="1"/>
      </w:tblPr>
      <w:tblGrid>
        <w:gridCol w:w="9060"/>
      </w:tblGrid>
      <w:tr w:rsidR="00004BDF" w14:paraId="102D1FE5" w14:textId="77777777" w:rsidTr="002074FD">
        <w:tc>
          <w:tcPr>
            <w:tcW w:w="9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9632F2" w14:textId="77777777" w:rsidR="00004BDF" w:rsidRDefault="006A56B0" w:rsidP="00050DE4">
            <w:pPr>
              <w:pStyle w:val="berschriftJahrgangsstufe"/>
            </w:pPr>
            <w:r>
              <w:t>Jahrgangsstufe 5.1</w:t>
            </w:r>
          </w:p>
        </w:tc>
      </w:tr>
      <w:tr w:rsidR="00004BDF" w14:paraId="198C3F5E" w14:textId="77777777" w:rsidTr="007A57C8">
        <w:trPr>
          <w:trHeight w:val="1544"/>
        </w:trPr>
        <w:tc>
          <w:tcPr>
            <w:tcW w:w="9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2D4D97" w14:textId="77777777" w:rsidR="00004BDF" w:rsidRDefault="006A56B0" w:rsidP="00050DE4">
            <w:pPr>
              <w:pStyle w:val="UV"/>
            </w:pPr>
            <w:r>
              <w:t xml:space="preserve">Unterrichtsvorhaben 1: </w:t>
            </w:r>
          </w:p>
          <w:p w14:paraId="1B065294" w14:textId="77777777" w:rsidR="000511CA" w:rsidRPr="004A3CF8" w:rsidRDefault="00927CAE" w:rsidP="004A3CF8">
            <w:pPr>
              <w:pStyle w:val="ThemaUV"/>
            </w:pPr>
            <w:r w:rsidRPr="004A3CF8">
              <w:t xml:space="preserve">„Schau her, wer ich </w:t>
            </w:r>
            <w:r w:rsidR="00133858" w:rsidRPr="004A3CF8">
              <w:t xml:space="preserve">bin!“ – </w:t>
            </w:r>
            <w:r w:rsidR="00443952" w:rsidRPr="004A3CF8">
              <w:t xml:space="preserve">Sich selbst vorstellen und </w:t>
            </w:r>
            <w:r w:rsidR="006A56B0" w:rsidRPr="004A3CF8">
              <w:t>sich durch Bilder mitteilen</w:t>
            </w:r>
            <w:r w:rsidR="00443952" w:rsidRPr="004A3CF8">
              <w:t>.</w:t>
            </w:r>
          </w:p>
          <w:p w14:paraId="5C9ABE7F" w14:textId="77777777" w:rsidR="00004BDF" w:rsidRPr="002C1362" w:rsidRDefault="006A56B0" w:rsidP="002C1362">
            <w:pPr>
              <w:pStyle w:val="berschriftbergeordneteKompetenzerwartungen"/>
            </w:pPr>
            <w:r>
              <w:t xml:space="preserve">Übergeordnete </w:t>
            </w:r>
            <w:r w:rsidR="00FD6075" w:rsidRPr="000511CA">
              <w:t>Kompetenzerwartungen</w:t>
            </w:r>
            <w:r w:rsidRPr="000511CA">
              <w:t>:</w:t>
            </w:r>
          </w:p>
          <w:p w14:paraId="378AF9F6" w14:textId="77777777" w:rsidR="00004BDF" w:rsidRDefault="006A56B0" w:rsidP="00050DE4">
            <w:pPr>
              <w:pStyle w:val="berschriftKompetenzbereich"/>
            </w:pPr>
            <w:r>
              <w:t>Kompetenzbereich Produktion</w:t>
            </w:r>
          </w:p>
          <w:p w14:paraId="69A41474" w14:textId="77777777" w:rsidR="00004BDF" w:rsidRDefault="006A56B0" w:rsidP="00050DE4">
            <w:pPr>
              <w:pStyle w:val="SuS"/>
            </w:pPr>
            <w:r>
              <w:t>Die Schülerinnen und Schüler</w:t>
            </w:r>
          </w:p>
          <w:p w14:paraId="56B187EC" w14:textId="77777777" w:rsidR="00004BDF" w:rsidRDefault="006A56B0">
            <w:pPr>
              <w:pStyle w:val="Listenabsatz"/>
              <w:keepNext/>
              <w:keepLines/>
              <w:numPr>
                <w:ilvl w:val="0"/>
                <w:numId w:val="7"/>
              </w:numPr>
              <w:spacing w:after="0"/>
              <w:jc w:val="left"/>
              <w:outlineLvl w:val="3"/>
              <w:rPr>
                <w:rFonts w:eastAsiaTheme="majorEastAsia" w:cs="Arial"/>
                <w:iCs/>
                <w:sz w:val="20"/>
                <w:szCs w:val="20"/>
              </w:rPr>
            </w:pPr>
            <w:r>
              <w:rPr>
                <w:rFonts w:eastAsiaTheme="majorEastAsia" w:cs="Arial"/>
                <w:iCs/>
                <w:sz w:val="20"/>
                <w:szCs w:val="20"/>
              </w:rPr>
              <w:t>entwickeln bildnerische Ideen auf der Grundlage von Anschauung, Erfahrung und Imagination bezogen auf eine leitgeben</w:t>
            </w:r>
            <w:r w:rsidR="00455C87">
              <w:rPr>
                <w:rFonts w:eastAsiaTheme="majorEastAsia" w:cs="Arial"/>
                <w:iCs/>
                <w:sz w:val="20"/>
                <w:szCs w:val="20"/>
              </w:rPr>
              <w:t>de gestalterische Fragestellung,</w:t>
            </w:r>
          </w:p>
          <w:p w14:paraId="73B84425" w14:textId="77777777" w:rsidR="00004BDF" w:rsidRDefault="006A56B0" w:rsidP="00050DE4">
            <w:pPr>
              <w:pStyle w:val="bergeordneteKompetenzen"/>
            </w:pPr>
            <w:r>
              <w:t>erproben experimentell die Möglichkeiten digitaler</w:t>
            </w:r>
            <w:r w:rsidR="00455C87">
              <w:t xml:space="preserve"> Techniken und Ausdrucksformen.</w:t>
            </w:r>
          </w:p>
          <w:p w14:paraId="7F1B305B" w14:textId="77777777" w:rsidR="00004BDF" w:rsidRDefault="006A56B0" w:rsidP="00050DE4">
            <w:pPr>
              <w:pStyle w:val="berschriftKompetenzbereich"/>
            </w:pPr>
            <w:r>
              <w:t xml:space="preserve">Kompetenzbereich Rezeption </w:t>
            </w:r>
          </w:p>
          <w:p w14:paraId="511B0912" w14:textId="77777777" w:rsidR="00004BDF" w:rsidRDefault="006A56B0" w:rsidP="00050DE4">
            <w:pPr>
              <w:pStyle w:val="SuS"/>
            </w:pPr>
            <w:r>
              <w:t>Die Schülerinnen und Schüler</w:t>
            </w:r>
          </w:p>
          <w:p w14:paraId="1537D4AE" w14:textId="77777777" w:rsidR="00004BDF" w:rsidRPr="000511CA" w:rsidRDefault="006A56B0" w:rsidP="00050DE4">
            <w:pPr>
              <w:pStyle w:val="bergeordneteKompetenzen"/>
            </w:pPr>
            <w:r>
              <w:t>beschreiben und vergleichen subjektive Eindrücke bezogen auf eine leitende Fragestellung.</w:t>
            </w:r>
          </w:p>
          <w:p w14:paraId="19E6C239" w14:textId="393B3475" w:rsidR="00004BDF" w:rsidRPr="002F5BC7" w:rsidRDefault="006A56B0" w:rsidP="002F5BC7">
            <w:pPr>
              <w:pStyle w:val="berschriftIFundinhaltlicheSchwerpunkte"/>
            </w:pPr>
            <w:r>
              <w:t>Inhaltsfelder</w:t>
            </w:r>
            <w:r w:rsidR="00E84D51">
              <w:t>/</w:t>
            </w:r>
            <w:r>
              <w:t>Inhaltliche Schwerpunkte:</w:t>
            </w:r>
          </w:p>
          <w:p w14:paraId="44B5C239" w14:textId="77777777" w:rsidR="00004BDF" w:rsidRPr="002C1362" w:rsidRDefault="006A56B0" w:rsidP="002C1362">
            <w:pPr>
              <w:pStyle w:val="InhalltsfelderundSchwerpunkte"/>
            </w:pPr>
            <w:r w:rsidRPr="002C1362">
              <w:t>IF 1 (Bildgestaltung): Schwerpunkt &gt;Fläche</w:t>
            </w:r>
          </w:p>
          <w:p w14:paraId="0BE8E36B" w14:textId="77777777" w:rsidR="00004BDF" w:rsidRDefault="006A56B0" w:rsidP="002C1362">
            <w:pPr>
              <w:pStyle w:val="InhalltsfelderundSchwerpunkte"/>
            </w:pPr>
            <w:r>
              <w:t>IF 2 (Bildkonzepte): Schwerpunkt &gt;Personale/soziokulturelle Bedingungen</w:t>
            </w:r>
          </w:p>
          <w:p w14:paraId="00694A21" w14:textId="77777777" w:rsidR="00004BDF" w:rsidRPr="000511CA" w:rsidRDefault="006A56B0" w:rsidP="002C1362">
            <w:pPr>
              <w:pStyle w:val="InhalltsfelderundSchwerpunkte"/>
              <w:rPr>
                <w:rFonts w:cstheme="minorBidi"/>
                <w:sz w:val="22"/>
                <w:szCs w:val="22"/>
              </w:rPr>
            </w:pPr>
            <w:r>
              <w:t>IF 3 (Gestaltungsfelder in Funktionszusammenhängen): Schwerpunkt &gt;Fotografie: Narration</w:t>
            </w:r>
          </w:p>
          <w:p w14:paraId="624D87B0" w14:textId="77777777" w:rsidR="00004BDF" w:rsidRPr="00325DA5" w:rsidRDefault="006A56B0" w:rsidP="00325DA5">
            <w:pPr>
              <w:pStyle w:val="berschriftSchwerpunktederKompetenzentwicklung"/>
            </w:pPr>
            <w:r>
              <w:t>Schwerpunkte der Kompetenzentwicklung:</w:t>
            </w:r>
          </w:p>
          <w:p w14:paraId="535B5184" w14:textId="77777777" w:rsidR="00023CBE" w:rsidRPr="00325DA5" w:rsidRDefault="00023CBE" w:rsidP="00325DA5">
            <w:pPr>
              <w:pStyle w:val="berschriftIF"/>
            </w:pPr>
            <w:r>
              <w:t>IF 1 Bildgestaltung</w:t>
            </w:r>
          </w:p>
          <w:p w14:paraId="7153105D" w14:textId="77777777" w:rsidR="00023CBE" w:rsidRDefault="00023CBE" w:rsidP="002C1362">
            <w:pPr>
              <w:pStyle w:val="berschriftKompetenzbereich"/>
            </w:pPr>
            <w:r>
              <w:t>Kompetenzbereich Produktion</w:t>
            </w:r>
          </w:p>
          <w:p w14:paraId="1AA7B0B4" w14:textId="77777777" w:rsidR="00023CBE" w:rsidRDefault="00023CBE" w:rsidP="002C1362">
            <w:pPr>
              <w:pStyle w:val="SuS"/>
            </w:pPr>
            <w:r>
              <w:t>Die Schülerinnen und Schüler</w:t>
            </w:r>
          </w:p>
          <w:p w14:paraId="2E32B90A" w14:textId="77777777" w:rsidR="008072A5" w:rsidRPr="000511CA" w:rsidRDefault="008072A5" w:rsidP="002C1362">
            <w:pPr>
              <w:pStyle w:val="konkretisierteKompetenzen"/>
            </w:pPr>
            <w:r>
              <w:t>gestalten aufgaben</w:t>
            </w:r>
            <w:r w:rsidR="00455C87">
              <w:t>bezogen Figur-Grund-Beziehungen.</w:t>
            </w:r>
          </w:p>
          <w:p w14:paraId="6AF191B1" w14:textId="77777777" w:rsidR="00023CBE" w:rsidRDefault="00023CBE" w:rsidP="002C1362">
            <w:pPr>
              <w:pStyle w:val="berschriftKompetenzbereich"/>
            </w:pPr>
            <w:r>
              <w:t>Kompetenzbereich Rezeption</w:t>
            </w:r>
          </w:p>
          <w:p w14:paraId="506F2411" w14:textId="77777777" w:rsidR="00023CBE" w:rsidRDefault="00023CBE" w:rsidP="00023CBE">
            <w:pPr>
              <w:spacing w:after="0"/>
            </w:pPr>
            <w:r>
              <w:rPr>
                <w:rFonts w:cs="Arial"/>
                <w:sz w:val="20"/>
                <w:szCs w:val="20"/>
              </w:rPr>
              <w:t>Die Schülerinnen und Schüler</w:t>
            </w:r>
          </w:p>
          <w:p w14:paraId="52C78840" w14:textId="77777777" w:rsidR="00023CBE" w:rsidRPr="000511CA" w:rsidRDefault="00EA3EB1" w:rsidP="002C1362">
            <w:pPr>
              <w:pStyle w:val="konkretisierteKompetenzen"/>
              <w:rPr>
                <w:rFonts w:cstheme="minorBidi"/>
                <w:sz w:val="22"/>
                <w:szCs w:val="22"/>
              </w:rPr>
            </w:pPr>
            <w:r>
              <w:t xml:space="preserve">erläutern die grundlegenden Mittel der Flächenorganisation in Bildern (Figur-Grund-Beziehungen, </w:t>
            </w:r>
            <w:r>
              <w:rPr>
                <w:color w:val="7F7F7F" w:themeColor="text1" w:themeTint="80"/>
              </w:rPr>
              <w:t>Streuung, Reihung, Ballung</w:t>
            </w:r>
            <w:r w:rsidR="00455C87">
              <w:t>).</w:t>
            </w:r>
          </w:p>
          <w:p w14:paraId="4BC2E48D" w14:textId="77777777" w:rsidR="000511CA" w:rsidRPr="000511CA" w:rsidRDefault="00023CBE" w:rsidP="004925F7">
            <w:pPr>
              <w:pStyle w:val="berschriftIF"/>
            </w:pPr>
            <w:r>
              <w:t xml:space="preserve">IF 2 </w:t>
            </w:r>
            <w:r w:rsidRPr="000511CA">
              <w:t>Bildkonzepte</w:t>
            </w:r>
          </w:p>
          <w:p w14:paraId="0EC6E53E" w14:textId="77777777" w:rsidR="000511CA" w:rsidRDefault="00023CBE" w:rsidP="002C1362">
            <w:pPr>
              <w:pStyle w:val="berschriftKompetenzbereich"/>
            </w:pPr>
            <w:r w:rsidRPr="000511CA">
              <w:t>Kompetenzbereich Produktion</w:t>
            </w:r>
          </w:p>
          <w:p w14:paraId="7F554433" w14:textId="77777777" w:rsidR="00023CBE" w:rsidRPr="000511CA" w:rsidRDefault="00023CBE" w:rsidP="004925F7">
            <w:pPr>
              <w:pStyle w:val="SuS"/>
              <w:rPr>
                <w:b/>
              </w:rPr>
            </w:pPr>
            <w:r w:rsidRPr="000511CA">
              <w:t>Die Schülerinnen und Schüler</w:t>
            </w:r>
          </w:p>
          <w:p w14:paraId="05266014" w14:textId="77777777" w:rsidR="008072A5" w:rsidRPr="000511CA" w:rsidRDefault="008072A5" w:rsidP="002C1362">
            <w:pPr>
              <w:pStyle w:val="konkretisierteKompetenzen"/>
            </w:pPr>
            <w:r>
              <w:t>gestalten Bilder im Rahmen einer konkreten, eingegrenzten Problemstellung zur Veranschaulichung persönlicher bzw. individueller Auffassungen, auch im Abgleich mit historischen</w:t>
            </w:r>
            <w:r w:rsidR="00455C87">
              <w:t xml:space="preserve"> Motiven und Darstellungsformen.</w:t>
            </w:r>
          </w:p>
          <w:p w14:paraId="2C408302" w14:textId="77777777" w:rsidR="00023CBE" w:rsidRPr="004925F7" w:rsidRDefault="00023CBE" w:rsidP="004925F7">
            <w:pPr>
              <w:pStyle w:val="berschriftKompetenzbereich"/>
            </w:pPr>
            <w:r>
              <w:t>Kompetenzbereich Rezeption</w:t>
            </w:r>
          </w:p>
          <w:p w14:paraId="41EEAFDB" w14:textId="77777777" w:rsidR="00023CBE" w:rsidRDefault="00023CBE" w:rsidP="00023CBE">
            <w:pPr>
              <w:spacing w:after="0"/>
            </w:pPr>
            <w:r>
              <w:rPr>
                <w:rFonts w:cs="Arial"/>
                <w:sz w:val="20"/>
                <w:szCs w:val="20"/>
              </w:rPr>
              <w:t>Die Schülerinnen und Schüler</w:t>
            </w:r>
          </w:p>
          <w:p w14:paraId="7CDD2D03" w14:textId="77777777" w:rsidR="00023CBE" w:rsidRPr="000511CA" w:rsidRDefault="00EA3EB1" w:rsidP="002C1362">
            <w:pPr>
              <w:pStyle w:val="konkretisierteKompetenzen"/>
            </w:pPr>
            <w:r>
              <w:t>beschreiben Ersteindrücke zu Gestaltungsphänomenen (</w:t>
            </w:r>
            <w:proofErr w:type="spellStart"/>
            <w:r>
              <w:t>Perzepte</w:t>
            </w:r>
            <w:proofErr w:type="spellEnd"/>
            <w:r>
              <w:t>, produktive Rezeptionsverfahren) und setzen diese in Be</w:t>
            </w:r>
            <w:r w:rsidR="00455C87">
              <w:t>ziehung zu Gestaltungsmerkmalen.</w:t>
            </w:r>
          </w:p>
          <w:p w14:paraId="4C14BEBB" w14:textId="77777777" w:rsidR="00023CBE" w:rsidRDefault="00023CBE" w:rsidP="004925F7">
            <w:pPr>
              <w:pStyle w:val="berschriftIF"/>
            </w:pPr>
            <w:r w:rsidRPr="00023CBE">
              <w:t>IF 3 Gestaltungsfelder in Funktionszusammenhängen</w:t>
            </w:r>
          </w:p>
          <w:p w14:paraId="52E5E27A" w14:textId="77777777" w:rsidR="00023CBE" w:rsidRDefault="00023CBE" w:rsidP="002C1362">
            <w:pPr>
              <w:pStyle w:val="berschriftKompetenzbereich"/>
            </w:pPr>
            <w:r>
              <w:t>Kompetenzbereich Produktion</w:t>
            </w:r>
          </w:p>
          <w:p w14:paraId="582E344A" w14:textId="77777777" w:rsidR="00023CBE" w:rsidRDefault="00023CBE" w:rsidP="00023CBE">
            <w:pPr>
              <w:spacing w:after="0"/>
              <w:rPr>
                <w:rFonts w:cs="Arial"/>
                <w:sz w:val="20"/>
                <w:szCs w:val="20"/>
              </w:rPr>
            </w:pPr>
            <w:r>
              <w:rPr>
                <w:rFonts w:cs="Arial"/>
                <w:sz w:val="20"/>
                <w:szCs w:val="20"/>
              </w:rPr>
              <w:t>Die Schülerinnen und Schüler</w:t>
            </w:r>
          </w:p>
          <w:p w14:paraId="7F98F024" w14:textId="77777777" w:rsidR="008072A5" w:rsidRDefault="008072A5" w:rsidP="002C1362">
            <w:pPr>
              <w:pStyle w:val="konkretisierteKompetenzen"/>
            </w:pPr>
            <w:r>
              <w:lastRenderedPageBreak/>
              <w:t xml:space="preserve">entwickeln mit </w:t>
            </w:r>
            <w:r>
              <w:rPr>
                <w:color w:val="808080" w:themeColor="background1" w:themeShade="80"/>
              </w:rPr>
              <w:t xml:space="preserve">malerischen, grafischen bzw. </w:t>
            </w:r>
            <w:r>
              <w:t xml:space="preserve">fotografischen Ausdrucksmitteln narrative </w:t>
            </w:r>
            <w:r>
              <w:rPr>
                <w:color w:val="808080" w:themeColor="background1" w:themeShade="80"/>
              </w:rPr>
              <w:t xml:space="preserve">bzw. fiktionale </w:t>
            </w:r>
            <w:r>
              <w:t>Gestaltungskonzepte</w:t>
            </w:r>
            <w:r w:rsidR="00455C87">
              <w:t>,</w:t>
            </w:r>
          </w:p>
          <w:p w14:paraId="29419F8C" w14:textId="77777777" w:rsidR="008072A5" w:rsidRDefault="008072A5" w:rsidP="002C1362">
            <w:pPr>
              <w:pStyle w:val="konkretisierteKompetenzen"/>
            </w:pPr>
            <w:r>
              <w:t xml:space="preserve">realisieren und beurteilen Bilder zur Veranschaulichung und Vermittlung des Zusammenhangs von Thema, </w:t>
            </w:r>
            <w:r>
              <w:rPr>
                <w:color w:val="808080" w:themeColor="background1" w:themeShade="80"/>
              </w:rPr>
              <w:t>Handlungsstruktur</w:t>
            </w:r>
            <w:r>
              <w:t>, Figur und Ort.</w:t>
            </w:r>
          </w:p>
          <w:p w14:paraId="55928B1C" w14:textId="77777777" w:rsidR="00023CBE" w:rsidRDefault="00023CBE" w:rsidP="002C1362">
            <w:pPr>
              <w:pStyle w:val="berschriftKompetenzbereich"/>
            </w:pPr>
            <w:r>
              <w:t>Kompetenzbereich Rezeption</w:t>
            </w:r>
          </w:p>
          <w:p w14:paraId="71EF956C" w14:textId="77777777" w:rsidR="00023CBE" w:rsidRDefault="00023CBE" w:rsidP="00023CBE">
            <w:pPr>
              <w:spacing w:after="0"/>
            </w:pPr>
            <w:r>
              <w:rPr>
                <w:rFonts w:cs="Arial"/>
                <w:sz w:val="20"/>
                <w:szCs w:val="20"/>
              </w:rPr>
              <w:t>Die Schülerinnen und Schüler</w:t>
            </w:r>
          </w:p>
          <w:p w14:paraId="0F4451CA" w14:textId="77777777" w:rsidR="00EA3EB1" w:rsidRDefault="00EA3EB1" w:rsidP="002C1362">
            <w:pPr>
              <w:pStyle w:val="konkretisierteKompetenzen"/>
            </w:pPr>
            <w:r>
              <w:t xml:space="preserve">erläutern </w:t>
            </w:r>
            <w:r>
              <w:rPr>
                <w:color w:val="808080" w:themeColor="background1" w:themeShade="80"/>
              </w:rPr>
              <w:t xml:space="preserve">malerische, grafische bzw. </w:t>
            </w:r>
            <w:r>
              <w:t xml:space="preserve">fotografische Gestaltungen im Hinblick auf narrative </w:t>
            </w:r>
            <w:r>
              <w:rPr>
                <w:color w:val="808080" w:themeColor="background1" w:themeShade="80"/>
              </w:rPr>
              <w:t>bzw.</w:t>
            </w:r>
            <w:r>
              <w:t xml:space="preserve"> </w:t>
            </w:r>
            <w:r>
              <w:rPr>
                <w:color w:val="808080" w:themeColor="background1" w:themeShade="80"/>
              </w:rPr>
              <w:t>fiktionale</w:t>
            </w:r>
            <w:r w:rsidR="00455C87">
              <w:t xml:space="preserve"> Wirkweisen und Funktionen,</w:t>
            </w:r>
          </w:p>
          <w:p w14:paraId="4B02681B" w14:textId="77777777" w:rsidR="00004BDF" w:rsidRPr="000511CA" w:rsidRDefault="00EA3EB1" w:rsidP="002C1362">
            <w:pPr>
              <w:pStyle w:val="konkretisierteKompetenzen"/>
            </w:pPr>
            <w:r>
              <w:t xml:space="preserve">beurteilen Gestaltungen im Hinblick auf den Zusammenhang von Thema, </w:t>
            </w:r>
            <w:r>
              <w:rPr>
                <w:color w:val="808080" w:themeColor="background1" w:themeShade="80"/>
              </w:rPr>
              <w:t>Handlungsstruktur</w:t>
            </w:r>
            <w:r>
              <w:t>, Figur und Ort.</w:t>
            </w:r>
          </w:p>
          <w:p w14:paraId="3660B6B7" w14:textId="77777777" w:rsidR="00004BDF" w:rsidRPr="00425390" w:rsidRDefault="006A56B0" w:rsidP="004925F7">
            <w:pPr>
              <w:pStyle w:val="berschriftSchwerpunkteunterrArbeit"/>
            </w:pPr>
            <w:r w:rsidRPr="00425390">
              <w:t>Schwerpunkte</w:t>
            </w:r>
            <w:r w:rsidR="00425390">
              <w:t xml:space="preserve"> der unterrichtlichen Arbeit</w:t>
            </w:r>
            <w:r w:rsidRPr="00425390">
              <w:t xml:space="preserve">: </w:t>
            </w:r>
          </w:p>
          <w:p w14:paraId="374E5B54" w14:textId="2F5831D0" w:rsidR="00004BDF" w:rsidRDefault="006A56B0" w:rsidP="00591AAC">
            <w:pPr>
              <w:pStyle w:val="TextSchwerpunkteunterrArbeit"/>
            </w:pPr>
            <w:r>
              <w:t>Einfache digitale Fotografie (Automatikprogramm; Motivgestaltung, Bildausschnitt)</w:t>
            </w:r>
          </w:p>
          <w:p w14:paraId="54127EFB" w14:textId="77777777" w:rsidR="00004BDF" w:rsidRDefault="006A56B0" w:rsidP="00591AAC">
            <w:pPr>
              <w:pStyle w:val="TextSchwerpunkteunterrArbeit"/>
            </w:pPr>
            <w:r>
              <w:t>Vergleichende und perzeptive Bildbetrachtung von historischen Bildern und aktuellen fotografischen Kinderbildern (</w:t>
            </w:r>
            <w:r w:rsidR="004925F7">
              <w:t>z.B. Bildorganisation, Attribute</w:t>
            </w:r>
            <w:r>
              <w:t>)</w:t>
            </w:r>
          </w:p>
          <w:p w14:paraId="649E3860" w14:textId="77777777" w:rsidR="00004BDF" w:rsidRDefault="006A56B0" w:rsidP="00591AAC">
            <w:pPr>
              <w:pStyle w:val="TextSchwerpunkteunterrArbeit"/>
              <w:rPr>
                <w:b/>
              </w:rPr>
            </w:pPr>
            <w:r>
              <w:t>Visuelle Präsentation der eigenen Person; bildnerische Entscheidungen, wie man sich für andere ins Bild setzt; gegenseitiges Kennenlernen und sich Vorstellen in der neuen Lerngruppe (und der neuen Umgebung)</w:t>
            </w:r>
          </w:p>
          <w:p w14:paraId="24E5A8DF" w14:textId="657BD313" w:rsidR="00004BDF" w:rsidRDefault="006A56B0" w:rsidP="00652500">
            <w:pPr>
              <w:pStyle w:val="Zeitbedarf"/>
            </w:pPr>
            <w:r w:rsidRPr="00033554">
              <w:rPr>
                <w:b/>
              </w:rPr>
              <w:t>Zeitbedarf</w:t>
            </w:r>
            <w:r w:rsidR="005B1241" w:rsidRPr="00033554">
              <w:t>: ca</w:t>
            </w:r>
            <w:r w:rsidR="00652500">
              <w:t>.</w:t>
            </w:r>
            <w:r w:rsidRPr="00033554">
              <w:t xml:space="preserve"> 8-10 </w:t>
            </w:r>
            <w:proofErr w:type="spellStart"/>
            <w:r w:rsidRPr="00033554">
              <w:t>Ustd</w:t>
            </w:r>
            <w:proofErr w:type="spellEnd"/>
            <w:r w:rsidRPr="00033554">
              <w:t>.</w:t>
            </w:r>
          </w:p>
        </w:tc>
      </w:tr>
      <w:tr w:rsidR="00004BDF" w14:paraId="69717715" w14:textId="77777777" w:rsidTr="007A57C8">
        <w:tc>
          <w:tcPr>
            <w:tcW w:w="9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67B026" w14:textId="77777777" w:rsidR="00004BDF" w:rsidRPr="00413914" w:rsidRDefault="006A56B0" w:rsidP="00413914">
            <w:pPr>
              <w:pStyle w:val="UV"/>
            </w:pPr>
            <w:r w:rsidRPr="00413914">
              <w:lastRenderedPageBreak/>
              <w:t xml:space="preserve">Unterrichtsvorhaben 2: </w:t>
            </w:r>
          </w:p>
          <w:p w14:paraId="08DD61B9" w14:textId="77777777" w:rsidR="00004BDF" w:rsidRPr="004A3CF8" w:rsidRDefault="00B350E0" w:rsidP="004A3CF8">
            <w:pPr>
              <w:pStyle w:val="ThemaUV"/>
            </w:pPr>
            <w:r w:rsidRPr="004A3CF8">
              <w:t>„Beziehung zeigen</w:t>
            </w:r>
            <w:r w:rsidR="00DA10D9" w:rsidRPr="004A3CF8">
              <w:t>.</w:t>
            </w:r>
            <w:r w:rsidRPr="004A3CF8">
              <w:t>“ – Zusammenhänge, Gefühle, Nähe oder Distanzen mit Farben zum Ausdruck bringen</w:t>
            </w:r>
            <w:r w:rsidR="00443952" w:rsidRPr="004A3CF8">
              <w:t>.</w:t>
            </w:r>
          </w:p>
          <w:p w14:paraId="2FFAA75C" w14:textId="77777777" w:rsidR="00004BDF" w:rsidRDefault="00CB011B" w:rsidP="00413914">
            <w:pPr>
              <w:pStyle w:val="berschriftbergeordneteKompetenzerwartungen"/>
            </w:pPr>
            <w:r>
              <w:t>Übergeordnete Kompetenzerwartungen</w:t>
            </w:r>
            <w:r w:rsidR="00682207">
              <w:t>:</w:t>
            </w:r>
          </w:p>
          <w:p w14:paraId="3DF35441" w14:textId="77777777" w:rsidR="00004BDF" w:rsidRDefault="006A56B0" w:rsidP="00413914">
            <w:pPr>
              <w:pStyle w:val="berschriftKompetenzbereich"/>
            </w:pPr>
            <w:r>
              <w:t>Kompetenzbereich Produktion</w:t>
            </w:r>
          </w:p>
          <w:p w14:paraId="3AF427AB" w14:textId="77777777" w:rsidR="00004BDF" w:rsidRDefault="006A56B0" w:rsidP="00413914">
            <w:pPr>
              <w:pStyle w:val="SuS"/>
            </w:pPr>
            <w:r>
              <w:t>Die Schülerinnen und Schüler</w:t>
            </w:r>
          </w:p>
          <w:p w14:paraId="43A28DBC" w14:textId="77777777" w:rsidR="00004BDF" w:rsidRDefault="006A56B0" w:rsidP="00413914">
            <w:pPr>
              <w:pStyle w:val="bergeordneteKompetenzen"/>
            </w:pPr>
            <w:r>
              <w:t xml:space="preserve">gestalten Bilder funktionsbezogen auf der Grundlage elementarer Kenntnisse über bildnerische Mittel </w:t>
            </w:r>
            <w:r w:rsidR="00455C87">
              <w:t>und deren Wirkungszusammenhänge.</w:t>
            </w:r>
          </w:p>
          <w:p w14:paraId="4E242B21" w14:textId="77777777" w:rsidR="00004BDF" w:rsidRDefault="006A56B0" w:rsidP="00413914">
            <w:pPr>
              <w:pStyle w:val="berschriftKompetenzbereich"/>
            </w:pPr>
            <w:r>
              <w:t xml:space="preserve">Kompetenzbereich Rezeption </w:t>
            </w:r>
          </w:p>
          <w:p w14:paraId="5C9775EA" w14:textId="77777777" w:rsidR="00004BDF" w:rsidRDefault="006A56B0" w:rsidP="00413914">
            <w:pPr>
              <w:pStyle w:val="SuS"/>
            </w:pPr>
            <w:r>
              <w:t>Die Schülerinnen und Schüler</w:t>
            </w:r>
          </w:p>
          <w:p w14:paraId="3993858C" w14:textId="77777777" w:rsidR="00004BDF" w:rsidRDefault="006A56B0" w:rsidP="00413914">
            <w:pPr>
              <w:pStyle w:val="bergeordneteKompetenzen"/>
            </w:pPr>
            <w:r>
              <w:t>beschreiben eigene und fremde Bilder sachangemessen in ihren wesentlichen Merkmalen,</w:t>
            </w:r>
          </w:p>
          <w:p w14:paraId="6B772925" w14:textId="77777777" w:rsidR="00004BDF" w:rsidRPr="00CB011B" w:rsidRDefault="006A56B0" w:rsidP="00413914">
            <w:pPr>
              <w:pStyle w:val="bergeordneteKompetenzen"/>
            </w:pPr>
            <w:r>
              <w:t>analysieren eigene und fremde Bilder angeleitet in Bezug au</w:t>
            </w:r>
            <w:r w:rsidR="00455C87">
              <w:t>f grundlegende Aspekte.</w:t>
            </w:r>
          </w:p>
          <w:p w14:paraId="55724FC0" w14:textId="5A5D69ED" w:rsidR="00004BDF" w:rsidRPr="00F412A5" w:rsidRDefault="006A56B0" w:rsidP="00F412A5">
            <w:pPr>
              <w:pStyle w:val="berschriftIFundinhaltlicheSchwerpunkte"/>
            </w:pPr>
            <w:r>
              <w:t>Inhaltsfelder</w:t>
            </w:r>
            <w:r w:rsidR="00E84D51">
              <w:t>/</w:t>
            </w:r>
            <w:r>
              <w:t>Inhaltliche Schwerpunkte:</w:t>
            </w:r>
          </w:p>
          <w:p w14:paraId="1D6A5464" w14:textId="77777777" w:rsidR="00004BDF" w:rsidRDefault="006A56B0" w:rsidP="00413914">
            <w:pPr>
              <w:pStyle w:val="InhalltsfelderundSchwerpunkte"/>
            </w:pPr>
            <w:r>
              <w:t>IF 1 (Bildgestaltung): Schwerpunkt &gt;Farbe, &gt;Form</w:t>
            </w:r>
          </w:p>
          <w:p w14:paraId="1334396D" w14:textId="6A8CA16F" w:rsidR="00004BDF" w:rsidRDefault="006A56B0" w:rsidP="00413914">
            <w:pPr>
              <w:pStyle w:val="InhalltsfelderundSchwerpunkte"/>
            </w:pPr>
            <w:r>
              <w:t>IF 2 (Bildkonzepte): Schwerpunkt &gt;personale/soziokulturelle Bedingungen</w:t>
            </w:r>
            <w:r w:rsidR="004A34DC">
              <w:t xml:space="preserve"> </w:t>
            </w:r>
          </w:p>
          <w:p w14:paraId="558BCDCF" w14:textId="301A181C" w:rsidR="002C7766" w:rsidRDefault="006A56B0" w:rsidP="00413914">
            <w:pPr>
              <w:pStyle w:val="InhalltsfelderundSchwerpunkte"/>
            </w:pPr>
            <w:r>
              <w:t>IF 3 (Gestaltungsfelder in Funktionszusammenhängen): Schwerpunkt &gt;M</w:t>
            </w:r>
            <w:r w:rsidR="009D32EF">
              <w:t>alerei: Narration</w:t>
            </w:r>
            <w:r w:rsidR="00CC1462">
              <w:t>,</w:t>
            </w:r>
            <w:r>
              <w:t xml:space="preserve"> </w:t>
            </w:r>
          </w:p>
          <w:p w14:paraId="50D0ADD5" w14:textId="39134D50" w:rsidR="00004BDF" w:rsidRPr="00033554" w:rsidRDefault="002C7766" w:rsidP="00413914">
            <w:pPr>
              <w:pStyle w:val="InhalltsfelderundSchwerpunkte"/>
            </w:pPr>
            <w:proofErr w:type="gramStart"/>
            <w:r>
              <w:t>&gt;</w:t>
            </w:r>
            <w:r w:rsidR="00CC1462">
              <w:t>(</w:t>
            </w:r>
            <w:proofErr w:type="gramEnd"/>
            <w:r w:rsidR="00CC1462">
              <w:t>a</w:t>
            </w:r>
            <w:r w:rsidR="00263CB2" w:rsidRPr="00033554">
              <w:t xml:space="preserve">ußerhalb der </w:t>
            </w:r>
            <w:proofErr w:type="spellStart"/>
            <w:r w:rsidR="00263CB2" w:rsidRPr="00033554">
              <w:t>Obligatorik</w:t>
            </w:r>
            <w:proofErr w:type="spellEnd"/>
            <w:r w:rsidR="00263CB2" w:rsidRPr="00033554">
              <w:t xml:space="preserve"> des Kernlehrplans</w:t>
            </w:r>
            <w:r w:rsidR="00CC1462">
              <w:t xml:space="preserve"> zusätzlich)</w:t>
            </w:r>
            <w:r w:rsidR="00EE2F83" w:rsidRPr="00033554">
              <w:t xml:space="preserve"> </w:t>
            </w:r>
            <w:r w:rsidR="006A56B0" w:rsidRPr="00033554">
              <w:t>Expression</w:t>
            </w:r>
            <w:r w:rsidR="00031973" w:rsidRPr="00033554">
              <w:t xml:space="preserve"> </w:t>
            </w:r>
          </w:p>
          <w:p w14:paraId="70A994A0" w14:textId="77777777" w:rsidR="000511CA" w:rsidRPr="000511CA" w:rsidRDefault="000511CA" w:rsidP="00413914">
            <w:pPr>
              <w:pStyle w:val="berschriftSchwerpunktederKompetenzentwicklung"/>
            </w:pPr>
            <w:r>
              <w:t>Schwerpunkte der Kompetenzentwicklung:</w:t>
            </w:r>
          </w:p>
          <w:p w14:paraId="34B7AC92" w14:textId="77777777" w:rsidR="004538FD" w:rsidRDefault="004538FD" w:rsidP="00413914">
            <w:pPr>
              <w:pStyle w:val="berschriftIF"/>
            </w:pPr>
            <w:r>
              <w:t>IF 1 Bildgestaltung</w:t>
            </w:r>
          </w:p>
          <w:p w14:paraId="05642CFE" w14:textId="77777777" w:rsidR="004538FD" w:rsidRDefault="004538FD" w:rsidP="00413914">
            <w:pPr>
              <w:pStyle w:val="berschriftKompetenzbereich"/>
            </w:pPr>
            <w:r>
              <w:t>Kompetenzbereich Produktion</w:t>
            </w:r>
          </w:p>
          <w:p w14:paraId="6F1EB87B" w14:textId="77777777" w:rsidR="004538FD" w:rsidRDefault="004538FD" w:rsidP="00413914">
            <w:pPr>
              <w:pStyle w:val="SuS"/>
            </w:pPr>
            <w:r>
              <w:t>Die Schülerinnen und Schüler</w:t>
            </w:r>
          </w:p>
          <w:p w14:paraId="089826F8" w14:textId="77777777" w:rsidR="004538FD" w:rsidRDefault="004538FD" w:rsidP="00413914">
            <w:pPr>
              <w:pStyle w:val="konkretisierteKompetenzen"/>
            </w:pPr>
            <w:r>
              <w:t>gestalten aufgabenbezogen Figur-Grund-Beziehungen,</w:t>
            </w:r>
          </w:p>
          <w:p w14:paraId="501BBB4E" w14:textId="77777777" w:rsidR="004538FD" w:rsidRDefault="004538FD" w:rsidP="00413914">
            <w:pPr>
              <w:pStyle w:val="konkretisierteKompetenzen"/>
            </w:pPr>
            <w:r>
              <w:t>unterscheiden und variieren grundlegende Formbezüge hinsichtlich ihrer Ausdrucksqualität (tektonische und organische Formen, Formverwandtschaft, Formkontraste),</w:t>
            </w:r>
          </w:p>
          <w:p w14:paraId="52ED768D" w14:textId="77777777" w:rsidR="004538FD" w:rsidRDefault="004538FD" w:rsidP="00413914">
            <w:pPr>
              <w:pStyle w:val="konkretisierteKompetenzen"/>
            </w:pPr>
            <w:r>
              <w:lastRenderedPageBreak/>
              <w:t xml:space="preserve">unterscheiden Farben grundlegend in Bezug auf ihre Qualität (Farbton, Farbhelligkeit, </w:t>
            </w:r>
            <w:r>
              <w:rPr>
                <w:color w:val="7F7F7F" w:themeColor="text1" w:themeTint="80"/>
              </w:rPr>
              <w:t>Farbsättigung</w:t>
            </w:r>
            <w:r>
              <w:t>),</w:t>
            </w:r>
          </w:p>
          <w:p w14:paraId="7AE9E98B" w14:textId="77777777" w:rsidR="004538FD" w:rsidRDefault="004538FD" w:rsidP="00413914">
            <w:pPr>
              <w:pStyle w:val="konkretisierteKompetenzen"/>
            </w:pPr>
            <w:r>
              <w:t>erproben und beurteilen die Wirkung des Farbauftrags in Abhängigkeit vom Farbmaterial für ihre bildnerische Gestaltu</w:t>
            </w:r>
            <w:r w:rsidR="00455C87">
              <w:t>ng (deckend, lasierend, pastos),</w:t>
            </w:r>
          </w:p>
          <w:p w14:paraId="7AB17008" w14:textId="77777777" w:rsidR="004538FD" w:rsidRPr="000511CA" w:rsidRDefault="004538FD" w:rsidP="00413914">
            <w:pPr>
              <w:pStyle w:val="konkretisierteKompetenzen"/>
            </w:pPr>
            <w:r>
              <w:t xml:space="preserve">beurteilen Wirkungen von Farben in Bezug auf Farbgegensätze und Farbverwandtschaften in </w:t>
            </w:r>
            <w:r w:rsidR="00455C87">
              <w:t>bildnerischen Problemstellungen.</w:t>
            </w:r>
          </w:p>
          <w:p w14:paraId="0423CA89" w14:textId="77777777" w:rsidR="004538FD" w:rsidRDefault="004538FD" w:rsidP="00413914">
            <w:pPr>
              <w:pStyle w:val="berschriftKompetenzbereich"/>
            </w:pPr>
            <w:r>
              <w:t>Kompetenzbereich Rezeption</w:t>
            </w:r>
          </w:p>
          <w:p w14:paraId="6C1DA556" w14:textId="77777777" w:rsidR="004538FD" w:rsidRDefault="004538FD" w:rsidP="00413914">
            <w:pPr>
              <w:pStyle w:val="SuS"/>
            </w:pPr>
            <w:r>
              <w:t>Die Schülerinnen und Schüler</w:t>
            </w:r>
          </w:p>
          <w:p w14:paraId="485CBD97" w14:textId="77777777" w:rsidR="000511CA" w:rsidRDefault="000511CA" w:rsidP="00413914">
            <w:pPr>
              <w:pStyle w:val="konkretisierteKompetenzen"/>
            </w:pPr>
            <w:r>
              <w:t>beschreiben und untersuchen Bilder in Bezug auf Formeigenschaften und -beziehungen (tektonische und organische Formen, Formverwandtschaften, Formkontraste),</w:t>
            </w:r>
          </w:p>
          <w:p w14:paraId="28E232AF" w14:textId="77777777" w:rsidR="000511CA" w:rsidRDefault="000511CA" w:rsidP="00413914">
            <w:pPr>
              <w:pStyle w:val="konkretisierteKompetenzen"/>
            </w:pPr>
            <w:r>
              <w:t xml:space="preserve">bestimmen Farben hinsichtlich ihrer Qualität (Farbton, Farbhelligkeit, </w:t>
            </w:r>
            <w:r>
              <w:rPr>
                <w:color w:val="7F7F7F" w:themeColor="text1" w:themeTint="80"/>
              </w:rPr>
              <w:t>Farbsättigung</w:t>
            </w:r>
            <w:r>
              <w:t>),</w:t>
            </w:r>
          </w:p>
          <w:p w14:paraId="08BF1B79" w14:textId="77777777" w:rsidR="000511CA" w:rsidRDefault="000511CA" w:rsidP="00413914">
            <w:pPr>
              <w:pStyle w:val="konkretisierteKompetenzen"/>
            </w:pPr>
            <w:r>
              <w:t>beschreiben Farbbeziehungen in Gestaltungen im Hinblick auf Farbkontrast und Farbverwandtschaft,</w:t>
            </w:r>
          </w:p>
          <w:p w14:paraId="268DB7C4" w14:textId="77777777" w:rsidR="000511CA" w:rsidRDefault="000511CA" w:rsidP="00413914">
            <w:pPr>
              <w:pStyle w:val="konkretisierteKompetenzen"/>
            </w:pPr>
            <w:r>
              <w:t>erläutern und beurteilen die Funktion der Farbwahl für eine angestrebte Bildwirkung,</w:t>
            </w:r>
          </w:p>
          <w:p w14:paraId="25CFA6A2" w14:textId="77777777" w:rsidR="004538FD" w:rsidRPr="000511CA" w:rsidRDefault="000511CA" w:rsidP="00413914">
            <w:pPr>
              <w:pStyle w:val="konkretisierteKompetenzen"/>
            </w:pPr>
            <w:r>
              <w:t>erläutern und beurteilen Wirkungen, die durch unterschiedlichen Farbauftrag entstehen.</w:t>
            </w:r>
          </w:p>
          <w:p w14:paraId="2A3852D2" w14:textId="77777777" w:rsidR="000511CA" w:rsidRDefault="004538FD" w:rsidP="00413914">
            <w:pPr>
              <w:pStyle w:val="berschriftIF"/>
            </w:pPr>
            <w:r>
              <w:t xml:space="preserve">IF 2 </w:t>
            </w:r>
            <w:r w:rsidRPr="00023CBE">
              <w:t>Bildkonzepte</w:t>
            </w:r>
          </w:p>
          <w:p w14:paraId="4DCDFE15" w14:textId="77777777" w:rsidR="000511CA" w:rsidRPr="000511CA" w:rsidRDefault="004538FD" w:rsidP="00413914">
            <w:pPr>
              <w:pStyle w:val="berschriftKompetenzbereich"/>
            </w:pPr>
            <w:r w:rsidRPr="000511CA">
              <w:t>Kompetenzbereich Produktion</w:t>
            </w:r>
          </w:p>
          <w:p w14:paraId="72994384" w14:textId="77777777" w:rsidR="004538FD" w:rsidRPr="000511CA" w:rsidRDefault="004538FD" w:rsidP="00413914">
            <w:pPr>
              <w:pStyle w:val="SuS"/>
              <w:rPr>
                <w:b/>
              </w:rPr>
            </w:pPr>
            <w:r w:rsidRPr="000511CA">
              <w:t>Die Schülerinnen und Schüler</w:t>
            </w:r>
          </w:p>
          <w:p w14:paraId="7CC021A0" w14:textId="77777777" w:rsidR="004538FD" w:rsidRPr="000511CA" w:rsidRDefault="004538FD" w:rsidP="00413914">
            <w:pPr>
              <w:pStyle w:val="konkretisierteKompetenzen"/>
            </w:pPr>
            <w:r>
              <w:t>gestalten Bilder im Rahmen einer konkreten Problemstellung zur Veranschaulichung persönlicher bzw. individueller Auffassungen, auch im Abgleich mit historischen Motiven und Darstellungsformen.</w:t>
            </w:r>
          </w:p>
          <w:p w14:paraId="71D6EEEF" w14:textId="77777777" w:rsidR="004538FD" w:rsidRPr="00350A32" w:rsidRDefault="004538FD" w:rsidP="00413914">
            <w:pPr>
              <w:pStyle w:val="berschriftKompetenzbereich"/>
            </w:pPr>
            <w:r w:rsidRPr="00350A32">
              <w:t>Kompetenzbereich Rezeption</w:t>
            </w:r>
          </w:p>
          <w:p w14:paraId="5D9931BF" w14:textId="77777777" w:rsidR="004538FD" w:rsidRPr="00350A32" w:rsidRDefault="004538FD" w:rsidP="00413914">
            <w:pPr>
              <w:pStyle w:val="SuS"/>
            </w:pPr>
            <w:r w:rsidRPr="00350A32">
              <w:t>Die Schülerinnen und Schüler</w:t>
            </w:r>
          </w:p>
          <w:p w14:paraId="59164E04" w14:textId="77777777" w:rsidR="000511CA" w:rsidRPr="00350A32" w:rsidRDefault="00033554" w:rsidP="00033554">
            <w:pPr>
              <w:pStyle w:val="konkretisierteKompetenzen"/>
            </w:pPr>
            <w:r w:rsidRPr="00350A32">
              <w:t>bewerten analytisch gewonnene Erkenntnisse zu Bildern (Bildstrategien und personalen/soziokulturellen Bedingungen) im Hinblick auf eigene Bildfindungsprozesse.</w:t>
            </w:r>
          </w:p>
          <w:p w14:paraId="47BBE34B" w14:textId="77777777" w:rsidR="000511CA" w:rsidRDefault="004538FD" w:rsidP="00413914">
            <w:pPr>
              <w:pStyle w:val="berschriftIF"/>
            </w:pPr>
            <w:r w:rsidRPr="00023CBE">
              <w:t>IF 3 Gestaltungsfelder in Funktionszusammenhängen</w:t>
            </w:r>
          </w:p>
          <w:p w14:paraId="0E0B870C" w14:textId="77777777" w:rsidR="000511CA" w:rsidRPr="000511CA" w:rsidRDefault="004538FD" w:rsidP="00413914">
            <w:pPr>
              <w:pStyle w:val="berschriftKompetenzbereich"/>
            </w:pPr>
            <w:r w:rsidRPr="000511CA">
              <w:t>Kompetenzbereich Produktion</w:t>
            </w:r>
          </w:p>
          <w:p w14:paraId="6B487FD1" w14:textId="77777777" w:rsidR="004538FD" w:rsidRPr="000511CA" w:rsidRDefault="004538FD" w:rsidP="00413914">
            <w:pPr>
              <w:pStyle w:val="SuS"/>
              <w:rPr>
                <w:b/>
              </w:rPr>
            </w:pPr>
            <w:r w:rsidRPr="000511CA">
              <w:t>Die Schülerinnen und Schüler</w:t>
            </w:r>
          </w:p>
          <w:p w14:paraId="575C786D" w14:textId="77777777" w:rsidR="004538FD" w:rsidRDefault="004538FD" w:rsidP="00413914">
            <w:pPr>
              <w:pStyle w:val="konkretisierteKompetenzen"/>
            </w:pPr>
            <w:r>
              <w:t>entwickeln mit malerischen</w:t>
            </w:r>
            <w:r>
              <w:rPr>
                <w:color w:val="808080" w:themeColor="background1" w:themeShade="80"/>
              </w:rPr>
              <w:t>,</w:t>
            </w:r>
            <w:r>
              <w:t xml:space="preserve"> </w:t>
            </w:r>
            <w:r>
              <w:rPr>
                <w:color w:val="808080" w:themeColor="background1" w:themeShade="80"/>
              </w:rPr>
              <w:t xml:space="preserve">grafischen bzw. fotografischen </w:t>
            </w:r>
            <w:r>
              <w:t xml:space="preserve">Ausdrucksmitteln narrative </w:t>
            </w:r>
            <w:r>
              <w:rPr>
                <w:color w:val="808080" w:themeColor="background1" w:themeShade="80"/>
              </w:rPr>
              <w:t xml:space="preserve">bzw. fiktionale </w:t>
            </w:r>
            <w:r>
              <w:t>Gestaltungskonzepte,</w:t>
            </w:r>
          </w:p>
          <w:p w14:paraId="1184BF0C" w14:textId="77777777" w:rsidR="004538FD" w:rsidRPr="000511CA" w:rsidRDefault="004538FD" w:rsidP="00413914">
            <w:pPr>
              <w:pStyle w:val="konkretisierteKompetenzen"/>
            </w:pPr>
            <w:r>
              <w:t>realisieren und beurteilen Bilder zur Veranschaulichung und Vermittlung des Zusammenhangs von Thema, Handlungsstruktur, Figur und Ort.</w:t>
            </w:r>
          </w:p>
          <w:p w14:paraId="2CA1F3D8" w14:textId="77777777" w:rsidR="004538FD" w:rsidRDefault="004538FD" w:rsidP="00413914">
            <w:pPr>
              <w:pStyle w:val="berschriftKompetenzbereich"/>
            </w:pPr>
            <w:r>
              <w:t>Kompetenzbereich Rezeption</w:t>
            </w:r>
          </w:p>
          <w:p w14:paraId="5C14800E" w14:textId="77777777" w:rsidR="004538FD" w:rsidRDefault="004538FD" w:rsidP="00413914">
            <w:pPr>
              <w:pStyle w:val="SuS"/>
            </w:pPr>
            <w:r>
              <w:t>Die Schülerinnen und Schüler</w:t>
            </w:r>
          </w:p>
          <w:p w14:paraId="19818A15" w14:textId="77777777" w:rsidR="000511CA" w:rsidRDefault="000511CA" w:rsidP="00413914">
            <w:pPr>
              <w:pStyle w:val="konkretisierteKompetenzen"/>
            </w:pPr>
            <w:r>
              <w:t>erläutern malerische</w:t>
            </w:r>
            <w:r>
              <w:rPr>
                <w:color w:val="808080" w:themeColor="background1" w:themeShade="80"/>
              </w:rPr>
              <w:t>, grafische bzw. fotografische</w:t>
            </w:r>
            <w:r>
              <w:t xml:space="preserve"> Gestaltungen im Hinblick auf narrative </w:t>
            </w:r>
            <w:r>
              <w:rPr>
                <w:color w:val="808080" w:themeColor="background1" w:themeShade="80"/>
              </w:rPr>
              <w:t>bzw.</w:t>
            </w:r>
            <w:r>
              <w:t xml:space="preserve"> </w:t>
            </w:r>
            <w:r>
              <w:rPr>
                <w:color w:val="808080" w:themeColor="background1" w:themeShade="80"/>
              </w:rPr>
              <w:t>fiktionale</w:t>
            </w:r>
            <w:r w:rsidR="00455C87">
              <w:t xml:space="preserve"> Wirkweisen und Funktionen,</w:t>
            </w:r>
          </w:p>
          <w:p w14:paraId="199AF7CF" w14:textId="77777777" w:rsidR="00004BDF" w:rsidRPr="000511CA" w:rsidRDefault="000511CA" w:rsidP="00413914">
            <w:pPr>
              <w:pStyle w:val="konkretisierteKompetenzen"/>
            </w:pPr>
            <w:r>
              <w:t xml:space="preserve">beurteilen Gestaltungen im Hinblick auf den Zusammenhang von Thema, </w:t>
            </w:r>
            <w:r>
              <w:rPr>
                <w:color w:val="808080" w:themeColor="background1" w:themeShade="80"/>
              </w:rPr>
              <w:t>Handlungsstruktur</w:t>
            </w:r>
            <w:r>
              <w:t>, Figur und Ort.</w:t>
            </w:r>
          </w:p>
          <w:p w14:paraId="6921922B" w14:textId="77777777" w:rsidR="00B350E0" w:rsidRPr="00425390" w:rsidRDefault="00B350E0" w:rsidP="00413914">
            <w:pPr>
              <w:pStyle w:val="berschriftSchwerpunkteunterrArbeit"/>
            </w:pPr>
            <w:r w:rsidRPr="00425390">
              <w:t>Schwerpunkte</w:t>
            </w:r>
            <w:r>
              <w:t xml:space="preserve"> der unterrichtlichen Arbeit</w:t>
            </w:r>
            <w:r w:rsidRPr="00425390">
              <w:t xml:space="preserve">: </w:t>
            </w:r>
          </w:p>
          <w:p w14:paraId="47F170E2" w14:textId="77777777" w:rsidR="00004BDF" w:rsidRDefault="006A56B0" w:rsidP="00413914">
            <w:pPr>
              <w:pStyle w:val="TextSchwerpunkteunterrArbeit"/>
            </w:pPr>
            <w:r>
              <w:t xml:space="preserve">Farbqualität wahrnehmen und steuern (Farbton, Farbhelligkeit), Wechselwirkungen von Farben, Funktionen von bildnerischen Farbbezügen zur Verdeutlichung von erlebten oder erzählten Zusammenhängen </w:t>
            </w:r>
          </w:p>
          <w:p w14:paraId="14847235" w14:textId="26753D08" w:rsidR="00004BDF" w:rsidRDefault="006A56B0" w:rsidP="00413914">
            <w:pPr>
              <w:pStyle w:val="TextSchwerpunkteunterrArbeit"/>
            </w:pPr>
            <w:r>
              <w:t>Malereien mit Darstellungen von Lebewesen</w:t>
            </w:r>
            <w:r w:rsidR="00E84D51">
              <w:t>/</w:t>
            </w:r>
            <w:r>
              <w:t>Dingen im Zueinander</w:t>
            </w:r>
            <w:r w:rsidR="00E84D51">
              <w:t>/</w:t>
            </w:r>
            <w:r>
              <w:t xml:space="preserve">in ihrem Umfeld </w:t>
            </w:r>
          </w:p>
          <w:p w14:paraId="381E2881" w14:textId="77777777" w:rsidR="00004BDF" w:rsidRPr="00413914" w:rsidRDefault="006A56B0" w:rsidP="00413914">
            <w:pPr>
              <w:pStyle w:val="TextSchwerpunkteunterrArbeit"/>
              <w:rPr>
                <w:highlight w:val="yellow"/>
              </w:rPr>
            </w:pPr>
            <w:r>
              <w:t>(evtl. Fotografien aus der Lebenswirklichkeit als Anreger für eigene malerischen Gestaltungen)</w:t>
            </w:r>
          </w:p>
          <w:p w14:paraId="7804C11D" w14:textId="17DAB095" w:rsidR="009214B3" w:rsidRPr="009214B3" w:rsidRDefault="006A56B0" w:rsidP="00413914">
            <w:pPr>
              <w:pStyle w:val="Zeitbedarf"/>
            </w:pPr>
            <w:r w:rsidRPr="00033554">
              <w:rPr>
                <w:b/>
              </w:rPr>
              <w:t>Zeitbedarf</w:t>
            </w:r>
            <w:r w:rsidRPr="00033554">
              <w:t xml:space="preserve">: </w:t>
            </w:r>
            <w:r w:rsidR="00CD3E6C">
              <w:t>c</w:t>
            </w:r>
            <w:r w:rsidR="00EB26C0">
              <w:t>a.</w:t>
            </w:r>
            <w:r w:rsidR="00652500">
              <w:t xml:space="preserve"> </w:t>
            </w:r>
            <w:r w:rsidRPr="00033554">
              <w:t xml:space="preserve">10-12 </w:t>
            </w:r>
            <w:proofErr w:type="spellStart"/>
            <w:r w:rsidRPr="00033554">
              <w:t>Ustd</w:t>
            </w:r>
            <w:proofErr w:type="spellEnd"/>
            <w:r w:rsidRPr="00033554">
              <w:t>.</w:t>
            </w:r>
          </w:p>
        </w:tc>
      </w:tr>
    </w:tbl>
    <w:p w14:paraId="40F26314" w14:textId="77777777" w:rsidR="00413914" w:rsidRDefault="00413914">
      <w:pPr>
        <w:spacing w:before="120" w:line="240" w:lineRule="auto"/>
        <w:rPr>
          <w:rFonts w:cs="Arial"/>
          <w:i/>
          <w:sz w:val="20"/>
          <w:szCs w:val="20"/>
          <w:u w:val="single"/>
        </w:rPr>
        <w:sectPr w:rsidR="00413914">
          <w:headerReference w:type="even" r:id="rId20"/>
          <w:headerReference w:type="default" r:id="rId21"/>
          <w:footerReference w:type="even" r:id="rId22"/>
          <w:footerReference w:type="default" r:id="rId23"/>
          <w:pgSz w:w="11906" w:h="16838"/>
          <w:pgMar w:top="1418" w:right="1134" w:bottom="1418" w:left="1418" w:header="709" w:footer="709" w:gutter="0"/>
          <w:cols w:space="720"/>
          <w:formProt w:val="0"/>
          <w:titlePg/>
          <w:docGrid w:linePitch="360" w:charSpace="4096"/>
        </w:sectPr>
      </w:pPr>
    </w:p>
    <w:tbl>
      <w:tblPr>
        <w:tblStyle w:val="Tabellenraster"/>
        <w:tblW w:w="9060" w:type="dxa"/>
        <w:tblLayout w:type="fixed"/>
        <w:tblLook w:val="04A0" w:firstRow="1" w:lastRow="0" w:firstColumn="1" w:lastColumn="0" w:noHBand="0" w:noVBand="1"/>
      </w:tblPr>
      <w:tblGrid>
        <w:gridCol w:w="9060"/>
      </w:tblGrid>
      <w:tr w:rsidR="00004BDF" w14:paraId="37E7CBA2" w14:textId="77777777" w:rsidTr="00A220FD">
        <w:tc>
          <w:tcPr>
            <w:tcW w:w="9060" w:type="dxa"/>
            <w:shd w:val="clear" w:color="auto" w:fill="auto"/>
          </w:tcPr>
          <w:p w14:paraId="2DCFD92C" w14:textId="77777777" w:rsidR="00004BDF" w:rsidRDefault="003C61CA" w:rsidP="003C61CA">
            <w:pPr>
              <w:pStyle w:val="UV"/>
            </w:pPr>
            <w:r>
              <w:lastRenderedPageBreak/>
              <w:t xml:space="preserve">Unterrichtsvorhaben </w:t>
            </w:r>
            <w:r w:rsidR="006A56B0">
              <w:t xml:space="preserve">3: </w:t>
            </w:r>
          </w:p>
          <w:p w14:paraId="19CB3DD6" w14:textId="44813BD5" w:rsidR="00004BDF" w:rsidRPr="004A3CF8" w:rsidRDefault="00133858" w:rsidP="004A3CF8">
            <w:pPr>
              <w:pStyle w:val="ThemaUV"/>
            </w:pPr>
            <w:r w:rsidRPr="004A3CF8">
              <w:t>„Fantastisches (</w:t>
            </w:r>
            <w:proofErr w:type="spellStart"/>
            <w:r w:rsidRPr="004A3CF8">
              <w:t>be</w:t>
            </w:r>
            <w:proofErr w:type="spellEnd"/>
            <w:r w:rsidRPr="004A3CF8">
              <w:t>)greifen</w:t>
            </w:r>
            <w:r w:rsidR="00DA10D9" w:rsidRPr="004A3CF8">
              <w:t>.</w:t>
            </w:r>
            <w:r w:rsidRPr="004A3CF8">
              <w:t xml:space="preserve">“ – </w:t>
            </w:r>
            <w:r w:rsidR="006A56B0" w:rsidRPr="004A3CF8">
              <w:t>Fantasien/Visionen plastische Gestalt geben</w:t>
            </w:r>
            <w:r w:rsidR="00971B95" w:rsidRPr="004A3CF8">
              <w:t>.</w:t>
            </w:r>
          </w:p>
          <w:p w14:paraId="250FEDD8" w14:textId="77777777" w:rsidR="00004BDF" w:rsidRDefault="00CB011B" w:rsidP="003C61CA">
            <w:pPr>
              <w:pStyle w:val="berschriftbergeordneteKompetenzerwartungen"/>
            </w:pPr>
            <w:r>
              <w:t>Übergeordnete Kompetenzerwartungen</w:t>
            </w:r>
            <w:r w:rsidR="006A56B0">
              <w:t>:</w:t>
            </w:r>
          </w:p>
          <w:p w14:paraId="6F244CA9" w14:textId="77777777" w:rsidR="00004BDF" w:rsidRDefault="006A56B0" w:rsidP="003C61CA">
            <w:pPr>
              <w:pStyle w:val="berschriftKompetenzbereich"/>
            </w:pPr>
            <w:r>
              <w:t>Kompetenzbereich Produktion</w:t>
            </w:r>
          </w:p>
          <w:p w14:paraId="5E9DDD63" w14:textId="77777777" w:rsidR="00004BDF" w:rsidRDefault="006A56B0" w:rsidP="003C61CA">
            <w:pPr>
              <w:pStyle w:val="SuS"/>
            </w:pPr>
            <w:r>
              <w:t>Die Schülerinnen und Schüler</w:t>
            </w:r>
          </w:p>
          <w:p w14:paraId="694311AE" w14:textId="77777777" w:rsidR="00004BDF" w:rsidRDefault="006A56B0" w:rsidP="003C61CA">
            <w:pPr>
              <w:pStyle w:val="bergeordneteKompetenzen"/>
            </w:pPr>
            <w:r>
              <w:t>gestalten Bilder funktionsbezogen auf der Grundlage elementarer Kenntnisse über bildnerische Mittel und deren Wirkungszusammenhänge,</w:t>
            </w:r>
          </w:p>
          <w:p w14:paraId="4D0A1D92" w14:textId="77777777" w:rsidR="00004BDF" w:rsidRDefault="006A56B0" w:rsidP="003C61CA">
            <w:pPr>
              <w:pStyle w:val="bergeordneteKompetenzen"/>
            </w:pPr>
            <w:r>
              <w:t>entwickeln bildnerische Ideen auf der Grundlage von Anschauung, Erfahrung und Imagination bezogen auf eine leitgebende gestalterische Fragestellung</w:t>
            </w:r>
            <w:r w:rsidR="002343FD">
              <w:t>.</w:t>
            </w:r>
          </w:p>
          <w:p w14:paraId="181D5052" w14:textId="77777777" w:rsidR="00004BDF" w:rsidRDefault="006A56B0" w:rsidP="003C61CA">
            <w:pPr>
              <w:pStyle w:val="berschriftKompetenzbereich"/>
            </w:pPr>
            <w:r>
              <w:t xml:space="preserve">Kompetenzbereich Rezeption </w:t>
            </w:r>
          </w:p>
          <w:p w14:paraId="379F0AF1" w14:textId="77777777" w:rsidR="00004BDF" w:rsidRDefault="006A56B0" w:rsidP="003C61CA">
            <w:pPr>
              <w:pStyle w:val="SuS"/>
            </w:pPr>
            <w:r>
              <w:t>Die Schülerinnen und Schüler</w:t>
            </w:r>
          </w:p>
          <w:p w14:paraId="6B739F62" w14:textId="77777777" w:rsidR="00004BDF" w:rsidRDefault="006A56B0" w:rsidP="003C61CA">
            <w:pPr>
              <w:pStyle w:val="bergeordneteKompetenzen"/>
            </w:pPr>
            <w:r>
              <w:t>beschreiben und vergleichen subjektive Eindrücke bezogen auf eine leitende Fragestellung,</w:t>
            </w:r>
          </w:p>
          <w:p w14:paraId="4DB658A7" w14:textId="77777777" w:rsidR="00004BDF" w:rsidRDefault="006A56B0" w:rsidP="003C61CA">
            <w:pPr>
              <w:pStyle w:val="bergeordneteKompetenzen"/>
            </w:pPr>
            <w:r>
              <w:t>beschreiben eigene und fremde Bilder sachangemessen in ihren wesentlichen Merkmalen,</w:t>
            </w:r>
          </w:p>
          <w:p w14:paraId="6773E7CA" w14:textId="77777777" w:rsidR="00004BDF" w:rsidRPr="00CB011B" w:rsidRDefault="006A56B0" w:rsidP="003C61CA">
            <w:pPr>
              <w:pStyle w:val="bergeordneteKompetenzen"/>
            </w:pPr>
            <w:r>
              <w:t>analysieren eigene und fremde Bilder angeleitet in Bezug auf grundlegende Aspekte.</w:t>
            </w:r>
          </w:p>
          <w:p w14:paraId="64902A84" w14:textId="2CE1283B" w:rsidR="00004BDF" w:rsidRPr="001569FC" w:rsidRDefault="006A56B0" w:rsidP="001569FC">
            <w:pPr>
              <w:pStyle w:val="berschriftIFundinhaltlicheSchwerpunkte"/>
            </w:pPr>
            <w:r>
              <w:t>Inhaltsfelder</w:t>
            </w:r>
            <w:r w:rsidR="00E84D51">
              <w:t>/</w:t>
            </w:r>
            <w:r>
              <w:t>Inhaltliche Schwerpunkte:</w:t>
            </w:r>
          </w:p>
          <w:p w14:paraId="09BBE6A5" w14:textId="77777777" w:rsidR="00004BDF" w:rsidRDefault="006A56B0" w:rsidP="003C61CA">
            <w:pPr>
              <w:pStyle w:val="InhalltsfelderundSchwerpunkte"/>
            </w:pPr>
            <w:r>
              <w:t>IF 1 (Bildgestaltung):</w:t>
            </w:r>
            <w:r w:rsidR="002343FD">
              <w:t xml:space="preserve"> Schwerpunkt &gt;Raum, &gt;Material, </w:t>
            </w:r>
            <w:r>
              <w:t xml:space="preserve">&gt;Form </w:t>
            </w:r>
          </w:p>
          <w:p w14:paraId="088BEF82" w14:textId="54D12EB5" w:rsidR="00004BDF" w:rsidRDefault="006A56B0" w:rsidP="003C61CA">
            <w:pPr>
              <w:pStyle w:val="InhalltsfelderundSchwerpunkte"/>
            </w:pPr>
            <w:r>
              <w:t>IF 2 (Bildkonzepte): Schwerpunkt &gt;</w:t>
            </w:r>
            <w:r w:rsidR="004F2993">
              <w:t>Bilds</w:t>
            </w:r>
            <w:r>
              <w:t>trategie</w:t>
            </w:r>
            <w:r w:rsidR="004F2993">
              <w:t>n</w:t>
            </w:r>
          </w:p>
          <w:p w14:paraId="7B6FFE1A" w14:textId="77777777" w:rsidR="00CB011B" w:rsidRDefault="006A56B0" w:rsidP="003C61CA">
            <w:pPr>
              <w:pStyle w:val="InhalltsfelderundSchwerpunkte"/>
            </w:pPr>
            <w:r>
              <w:t>IF 3 (Gestaltungsfelder in Funktionszusammenhängen): Schwerpunkt &gt;Plastik: Fiktion/Vision</w:t>
            </w:r>
          </w:p>
          <w:p w14:paraId="12742E46" w14:textId="77777777" w:rsidR="00CB011B" w:rsidRPr="000511CA" w:rsidRDefault="00CB011B" w:rsidP="003C61CA">
            <w:pPr>
              <w:pStyle w:val="berschriftSchwerpunktederKompetenzentwicklung"/>
            </w:pPr>
            <w:r>
              <w:t>Schwerpunkte der Kompetenzentwicklung:</w:t>
            </w:r>
          </w:p>
          <w:p w14:paraId="0E1FEC9A" w14:textId="77777777" w:rsidR="00CB011B" w:rsidRDefault="00CB011B" w:rsidP="003C61CA">
            <w:pPr>
              <w:pStyle w:val="berschriftIF"/>
            </w:pPr>
            <w:r>
              <w:t>IF 1 Bildgestaltung</w:t>
            </w:r>
          </w:p>
          <w:p w14:paraId="79C49A1F" w14:textId="77777777" w:rsidR="00CB011B" w:rsidRDefault="00CB011B" w:rsidP="003C61CA">
            <w:pPr>
              <w:pStyle w:val="berschriftKompetenzbereich"/>
            </w:pPr>
            <w:r>
              <w:t>Kompetenzbereich Produktion</w:t>
            </w:r>
          </w:p>
          <w:p w14:paraId="065990B9" w14:textId="77777777" w:rsidR="00CB011B" w:rsidRDefault="00CB011B" w:rsidP="003C61CA">
            <w:pPr>
              <w:pStyle w:val="SuS"/>
            </w:pPr>
            <w:r>
              <w:t>Die Schülerinnen und Schüler</w:t>
            </w:r>
          </w:p>
          <w:p w14:paraId="3511CD9E" w14:textId="77777777" w:rsidR="0099733C" w:rsidRDefault="0099733C" w:rsidP="003C61CA">
            <w:pPr>
              <w:pStyle w:val="konkretisierteKompetenzen"/>
            </w:pPr>
            <w:r>
              <w:t>gestalten Plastiken im additiven Verfahren mit grundlegenden Mitteln plastischer Organisation (Ausdrucksqualität von Oberfläche, Masse und Gliederung),</w:t>
            </w:r>
          </w:p>
          <w:p w14:paraId="0709FA06" w14:textId="77777777" w:rsidR="0099733C" w:rsidRDefault="0099733C" w:rsidP="003C61CA">
            <w:pPr>
              <w:pStyle w:val="konkretisierteKompetenzen"/>
            </w:pPr>
            <w:r>
              <w:t xml:space="preserve">unterscheiden und variieren grundlegende Formbezüge hinsichtlich ihrer Ausdrucksqualität (tektonische und organische Formen, Formverwandtschaft, Formkontraste), </w:t>
            </w:r>
          </w:p>
          <w:p w14:paraId="24C96091" w14:textId="77777777" w:rsidR="0099733C" w:rsidRPr="0099733C" w:rsidRDefault="0099733C" w:rsidP="003C61CA">
            <w:pPr>
              <w:pStyle w:val="konkretisierteKompetenzen"/>
            </w:pPr>
            <w:r>
              <w:t>entwickeln neue Form-Inhalt-Gefüge durch die Beurteilung der ästhetischen Qualität von Materialeigenschaften – auch unabhängig von der ursprünglichen Funktion eine</w:t>
            </w:r>
            <w:r w:rsidR="002343FD">
              <w:t>s Gegenstandes bzw. Materials.</w:t>
            </w:r>
          </w:p>
          <w:p w14:paraId="5C8A70D8" w14:textId="77777777" w:rsidR="00CB011B" w:rsidRDefault="00CB011B" w:rsidP="003C61CA">
            <w:pPr>
              <w:pStyle w:val="berschriftKompetenzbereich"/>
            </w:pPr>
            <w:r>
              <w:t>Kompetenzbereich Rezeption</w:t>
            </w:r>
          </w:p>
          <w:p w14:paraId="4617E3F6" w14:textId="77777777" w:rsidR="00CB011B" w:rsidRDefault="00CB011B" w:rsidP="003C61CA">
            <w:pPr>
              <w:pStyle w:val="SuS"/>
            </w:pPr>
            <w:r>
              <w:t>Die Schülerinnen und Schüler</w:t>
            </w:r>
          </w:p>
          <w:p w14:paraId="1D9137E0" w14:textId="77777777" w:rsidR="0099733C" w:rsidRDefault="0099733C" w:rsidP="003C61CA">
            <w:pPr>
              <w:pStyle w:val="konkretisierteKompetenzen"/>
            </w:pPr>
            <w:r>
              <w:t>beschreiben Plastiken in Bezug auf grundlegende gestalterische Mittel (Ausdrucksqualität von Oberfläche, Masse und Gliederung),</w:t>
            </w:r>
          </w:p>
          <w:p w14:paraId="6719483E" w14:textId="77777777" w:rsidR="0099733C" w:rsidRPr="0099733C" w:rsidRDefault="0099733C" w:rsidP="003C61CA">
            <w:pPr>
              <w:pStyle w:val="konkretisierteKompetenzen"/>
            </w:pPr>
            <w:r>
              <w:t>beschreiben und untersuchen Bilder in Bezug auf Formeigenschaften und -beziehungen (tektonische und organische Formen, Formv</w:t>
            </w:r>
            <w:r w:rsidR="002343FD">
              <w:t>erwandtschaften, Formkontraste).</w:t>
            </w:r>
          </w:p>
          <w:p w14:paraId="4FF55162" w14:textId="77777777" w:rsidR="00CB011B" w:rsidRDefault="00CB011B" w:rsidP="003C61CA">
            <w:pPr>
              <w:pStyle w:val="berschriftIF"/>
            </w:pPr>
            <w:r>
              <w:t xml:space="preserve">IF 2 </w:t>
            </w:r>
            <w:r w:rsidRPr="00023CBE">
              <w:t>Bildkonzepte</w:t>
            </w:r>
          </w:p>
          <w:p w14:paraId="113FF4CC" w14:textId="77777777" w:rsidR="00CB011B" w:rsidRPr="000511CA" w:rsidRDefault="00CB011B" w:rsidP="003C61CA">
            <w:pPr>
              <w:pStyle w:val="berschriftKompetenzbereich"/>
            </w:pPr>
            <w:r w:rsidRPr="000511CA">
              <w:t>Kompetenzbereich Produktion</w:t>
            </w:r>
          </w:p>
          <w:p w14:paraId="5D9EE191" w14:textId="77777777" w:rsidR="00CB011B" w:rsidRDefault="00CB011B" w:rsidP="003C61CA">
            <w:pPr>
              <w:pStyle w:val="SuS"/>
            </w:pPr>
            <w:r w:rsidRPr="000511CA">
              <w:t>Die Schülerinnen und Schüler</w:t>
            </w:r>
          </w:p>
          <w:p w14:paraId="33405F01" w14:textId="77777777" w:rsidR="0099733C" w:rsidRPr="0099733C" w:rsidRDefault="0099733C" w:rsidP="003C61CA">
            <w:pPr>
              <w:pStyle w:val="konkretisierteKompetenzen"/>
            </w:pPr>
            <w:r>
              <w:t>experimentieren zum Zweck der Bildfindung und -gestaltung imaginierend, sammelnd und ver</w:t>
            </w:r>
            <w:r w:rsidR="002343FD">
              <w:t>fremdend.</w:t>
            </w:r>
          </w:p>
          <w:p w14:paraId="47896F59" w14:textId="77777777" w:rsidR="00CB011B" w:rsidRPr="00CB011B" w:rsidRDefault="00CB011B" w:rsidP="003C61CA">
            <w:pPr>
              <w:pStyle w:val="berschriftKompetenzbereich"/>
            </w:pPr>
            <w:r w:rsidRPr="00CB011B">
              <w:t>Kompetenzbereich Rezeption</w:t>
            </w:r>
          </w:p>
          <w:p w14:paraId="7E8175D5" w14:textId="77777777" w:rsidR="00CB011B" w:rsidRDefault="00CB011B" w:rsidP="003C61CA">
            <w:pPr>
              <w:pStyle w:val="SuS"/>
            </w:pPr>
            <w:r w:rsidRPr="00CB011B">
              <w:lastRenderedPageBreak/>
              <w:t>Die Schülerinnen und Schüler</w:t>
            </w:r>
          </w:p>
          <w:p w14:paraId="479257AD" w14:textId="77777777" w:rsidR="0099733C" w:rsidRPr="0099733C" w:rsidRDefault="0099733C" w:rsidP="003C61CA">
            <w:pPr>
              <w:pStyle w:val="konkretisierteKompetenzen"/>
            </w:pPr>
            <w:r>
              <w:t>beschreiben Ersteindrücke zu Gestaltungsphänomenen (</w:t>
            </w:r>
            <w:proofErr w:type="spellStart"/>
            <w:r>
              <w:t>Perzepte</w:t>
            </w:r>
            <w:proofErr w:type="spellEnd"/>
            <w:r>
              <w:t>, produktive Rezeptionsverfahren) und setzen diese in Be</w:t>
            </w:r>
            <w:r w:rsidR="002343FD">
              <w:t>ziehung zu Gestaltungsmerkmalen.</w:t>
            </w:r>
          </w:p>
          <w:p w14:paraId="543A65E2" w14:textId="77777777" w:rsidR="00CB011B" w:rsidRDefault="00CB011B" w:rsidP="003C61CA">
            <w:pPr>
              <w:pStyle w:val="berschriftIF"/>
            </w:pPr>
            <w:r w:rsidRPr="00023CBE">
              <w:t>IF 3 Gestaltungsfelder in Funktionszusammenhängen</w:t>
            </w:r>
          </w:p>
          <w:p w14:paraId="5F63675E" w14:textId="77777777" w:rsidR="00CB011B" w:rsidRPr="000511CA" w:rsidRDefault="00CB011B" w:rsidP="003C61CA">
            <w:pPr>
              <w:pStyle w:val="berschriftKompetenzbereich"/>
            </w:pPr>
            <w:r w:rsidRPr="000511CA">
              <w:t>Kompetenzbereich Produktion</w:t>
            </w:r>
          </w:p>
          <w:p w14:paraId="038159F1" w14:textId="77777777" w:rsidR="00CB011B" w:rsidRDefault="00CB011B" w:rsidP="003C61CA">
            <w:pPr>
              <w:pStyle w:val="SuS"/>
            </w:pPr>
            <w:r w:rsidRPr="000511CA">
              <w:t>Die Schülerinnen und Schüler</w:t>
            </w:r>
          </w:p>
          <w:p w14:paraId="14642F65" w14:textId="77777777" w:rsidR="0099733C" w:rsidRPr="0099733C" w:rsidRDefault="0099733C" w:rsidP="003C61CA">
            <w:pPr>
              <w:pStyle w:val="konkretisierteKompetenzen"/>
            </w:pPr>
            <w:r>
              <w:t xml:space="preserve">entwickeln mit plastischen Ausdrucksmitteln </w:t>
            </w:r>
            <w:r>
              <w:rPr>
                <w:color w:val="808080" w:themeColor="background1" w:themeShade="80"/>
              </w:rPr>
              <w:t xml:space="preserve">narrative bzw. </w:t>
            </w:r>
            <w:r>
              <w:t xml:space="preserve">fiktionale Gestaltungskonzepte. </w:t>
            </w:r>
          </w:p>
          <w:p w14:paraId="627AFC0C" w14:textId="77777777" w:rsidR="00CB011B" w:rsidRDefault="00CB011B" w:rsidP="003C61CA">
            <w:pPr>
              <w:pStyle w:val="berschriftKompetenzbereich"/>
            </w:pPr>
            <w:r>
              <w:t>Kompetenzbereich Rezeption</w:t>
            </w:r>
          </w:p>
          <w:p w14:paraId="232447B4" w14:textId="77777777" w:rsidR="00CB011B" w:rsidRDefault="00CB011B" w:rsidP="003C61CA">
            <w:pPr>
              <w:pStyle w:val="SuS"/>
            </w:pPr>
            <w:r>
              <w:t>Die Schülerinnen und Schüler</w:t>
            </w:r>
          </w:p>
          <w:p w14:paraId="41DF9B15" w14:textId="77777777" w:rsidR="00004BDF" w:rsidRPr="0099733C" w:rsidRDefault="0099733C" w:rsidP="003C61CA">
            <w:pPr>
              <w:pStyle w:val="konkretisierteKompetenzen"/>
              <w:rPr>
                <w:color w:val="808080" w:themeColor="background1" w:themeShade="80"/>
              </w:rPr>
            </w:pPr>
            <w:r>
              <w:t xml:space="preserve">erläutern plastische Gestaltungen im Hinblick auf </w:t>
            </w:r>
            <w:r>
              <w:rPr>
                <w:color w:val="808080" w:themeColor="background1" w:themeShade="80"/>
              </w:rPr>
              <w:t xml:space="preserve">narrative bzw. </w:t>
            </w:r>
            <w:r>
              <w:t>fiktionale Wirkweisen und Funktionen.</w:t>
            </w:r>
          </w:p>
          <w:p w14:paraId="3A4D548A" w14:textId="77777777" w:rsidR="00B350E0" w:rsidRPr="00425390" w:rsidRDefault="00B350E0" w:rsidP="003C61CA">
            <w:pPr>
              <w:pStyle w:val="berschriftSchwerpunkteunterrArbeit"/>
            </w:pPr>
            <w:r w:rsidRPr="00425390">
              <w:t>Schwerpunkte</w:t>
            </w:r>
            <w:r>
              <w:t xml:space="preserve"> der unterrichtlichen Arbeit</w:t>
            </w:r>
            <w:r w:rsidRPr="00425390">
              <w:t xml:space="preserve">: </w:t>
            </w:r>
          </w:p>
          <w:p w14:paraId="43B0F8CA" w14:textId="77777777" w:rsidR="00004BDF" w:rsidRDefault="006A56B0" w:rsidP="003C61CA">
            <w:pPr>
              <w:pStyle w:val="TextSchwerpunkteunterrArbeit"/>
            </w:pPr>
            <w:r>
              <w:t>Material- und Verfahrensspezifika im Zusammenhang mit Formgestaltungen</w:t>
            </w:r>
          </w:p>
          <w:p w14:paraId="7745423C" w14:textId="77777777" w:rsidR="00004BDF" w:rsidRPr="00D67172" w:rsidRDefault="006A56B0" w:rsidP="003C61CA">
            <w:pPr>
              <w:pStyle w:val="TextSchwerpunkteunterrArbeit"/>
            </w:pPr>
            <w:r>
              <w:t>Plastiken (Kunst bzw. Alltags-Kultur) aus der Vergangenheit oder Gegenwart als Anreger für die Entwicklung eigener bildnerischer Vorstellungen</w:t>
            </w:r>
          </w:p>
          <w:p w14:paraId="370AE45E" w14:textId="1D77FCA4" w:rsidR="00004BDF" w:rsidRPr="003C61CA" w:rsidRDefault="006A56B0" w:rsidP="00652500">
            <w:pPr>
              <w:pStyle w:val="Zeitbedarf"/>
              <w:rPr>
                <w:color w:val="FF0000"/>
              </w:rPr>
            </w:pPr>
            <w:r w:rsidRPr="00541FCF">
              <w:rPr>
                <w:b/>
                <w:color w:val="000000" w:themeColor="text1"/>
              </w:rPr>
              <w:t xml:space="preserve">Zeitbedarf: </w:t>
            </w:r>
            <w:r w:rsidR="00CD3E6C">
              <w:t>c</w:t>
            </w:r>
            <w:r w:rsidR="00EB26C0">
              <w:t>a.</w:t>
            </w:r>
            <w:r w:rsidR="00652500" w:rsidRPr="00033554">
              <w:t xml:space="preserve"> </w:t>
            </w:r>
            <w:r w:rsidR="00D65998" w:rsidRPr="00541FCF">
              <w:rPr>
                <w:color w:val="000000" w:themeColor="text1"/>
              </w:rPr>
              <w:t xml:space="preserve">6-8 </w:t>
            </w:r>
            <w:proofErr w:type="spellStart"/>
            <w:r w:rsidRPr="00541FCF">
              <w:rPr>
                <w:color w:val="000000" w:themeColor="text1"/>
              </w:rPr>
              <w:t>Ustd</w:t>
            </w:r>
            <w:proofErr w:type="spellEnd"/>
            <w:r w:rsidRPr="00541FCF">
              <w:rPr>
                <w:color w:val="000000" w:themeColor="text1"/>
              </w:rPr>
              <w:t>.</w:t>
            </w:r>
          </w:p>
        </w:tc>
      </w:tr>
    </w:tbl>
    <w:p w14:paraId="527BC564" w14:textId="77777777" w:rsidR="00682207" w:rsidRDefault="00682207">
      <w:pPr>
        <w:pStyle w:val="KeinLeerraum"/>
        <w:rPr>
          <w:rFonts w:ascii="Arial" w:hAnsi="Arial" w:cs="Arial"/>
          <w:b/>
        </w:rPr>
        <w:sectPr w:rsidR="00682207">
          <w:pgSz w:w="11906" w:h="16838"/>
          <w:pgMar w:top="1418" w:right="1134" w:bottom="1418" w:left="1418" w:header="709" w:footer="709" w:gutter="0"/>
          <w:cols w:space="720"/>
          <w:formProt w:val="0"/>
          <w:titlePg/>
          <w:docGrid w:linePitch="360" w:charSpace="4096"/>
        </w:sectPr>
      </w:pPr>
    </w:p>
    <w:tbl>
      <w:tblPr>
        <w:tblStyle w:val="Tabellenraster"/>
        <w:tblW w:w="9060" w:type="dxa"/>
        <w:tblLayout w:type="fixed"/>
        <w:tblLook w:val="04A0" w:firstRow="1" w:lastRow="0" w:firstColumn="1" w:lastColumn="0" w:noHBand="0" w:noVBand="1"/>
      </w:tblPr>
      <w:tblGrid>
        <w:gridCol w:w="9060"/>
      </w:tblGrid>
      <w:tr w:rsidR="00004BDF" w14:paraId="34C0AC3A" w14:textId="77777777" w:rsidTr="00DC279A">
        <w:tc>
          <w:tcPr>
            <w:tcW w:w="9060" w:type="dxa"/>
            <w:tcBorders>
              <w:top w:val="single" w:sz="2" w:space="0" w:color="auto"/>
              <w:left w:val="single" w:sz="2" w:space="0" w:color="auto"/>
              <w:bottom w:val="single" w:sz="2" w:space="0" w:color="auto"/>
              <w:right w:val="single" w:sz="2" w:space="0" w:color="auto"/>
            </w:tcBorders>
            <w:shd w:val="clear" w:color="auto" w:fill="auto"/>
          </w:tcPr>
          <w:p w14:paraId="7150685D" w14:textId="77777777" w:rsidR="00004BDF" w:rsidRDefault="006A56B0" w:rsidP="003C61CA">
            <w:pPr>
              <w:pStyle w:val="berschriftJahrgangsstufe"/>
            </w:pPr>
            <w:r>
              <w:lastRenderedPageBreak/>
              <w:t>Jahrgangsstufe 5.2</w:t>
            </w:r>
          </w:p>
        </w:tc>
      </w:tr>
      <w:tr w:rsidR="00004BDF" w14:paraId="1DFC8813" w14:textId="77777777" w:rsidTr="00DC279A">
        <w:tc>
          <w:tcPr>
            <w:tcW w:w="9060" w:type="dxa"/>
            <w:tcBorders>
              <w:top w:val="single" w:sz="2" w:space="0" w:color="auto"/>
              <w:left w:val="single" w:sz="2" w:space="0" w:color="auto"/>
              <w:bottom w:val="single" w:sz="2" w:space="0" w:color="auto"/>
              <w:right w:val="single" w:sz="2" w:space="0" w:color="auto"/>
            </w:tcBorders>
            <w:shd w:val="clear" w:color="auto" w:fill="auto"/>
          </w:tcPr>
          <w:p w14:paraId="5E9BEB09" w14:textId="77777777" w:rsidR="00004BDF" w:rsidRDefault="006A56B0" w:rsidP="00A70A25">
            <w:pPr>
              <w:pStyle w:val="UV"/>
            </w:pPr>
            <w:r>
              <w:t xml:space="preserve">Unterrichtsvorhaben 4: </w:t>
            </w:r>
          </w:p>
          <w:p w14:paraId="1E949A6E" w14:textId="42589BD1" w:rsidR="00004BDF" w:rsidRPr="005B1241" w:rsidRDefault="00971B95" w:rsidP="005B1241">
            <w:pPr>
              <w:pStyle w:val="ThemaUV"/>
            </w:pPr>
            <w:r>
              <w:t>„</w:t>
            </w:r>
            <w:r w:rsidRPr="004A3CF8">
              <w:t xml:space="preserve">Bekanntes zeigt sich </w:t>
            </w:r>
            <w:r w:rsidR="00D54675" w:rsidRPr="004A3CF8">
              <w:t>im Unbekannten</w:t>
            </w:r>
            <w:r w:rsidR="00DA10D9" w:rsidRPr="004A3CF8">
              <w:t>.</w:t>
            </w:r>
            <w:r w:rsidR="00D54675" w:rsidRPr="004A3CF8">
              <w:t xml:space="preserve">“ – </w:t>
            </w:r>
            <w:r w:rsidRPr="004A3CF8">
              <w:t>Fantastische Figuren/Objekte wahrnehmen, verfremden, erfinden.</w:t>
            </w:r>
          </w:p>
          <w:p w14:paraId="45F51F7D" w14:textId="77777777" w:rsidR="00004BDF" w:rsidRDefault="00682207" w:rsidP="00A70A25">
            <w:pPr>
              <w:pStyle w:val="berschriftbergeordneteKompetenzerwartungen"/>
            </w:pPr>
            <w:r>
              <w:t>Übergeordnete Kompetenzerwartungen</w:t>
            </w:r>
            <w:r w:rsidR="006A56B0">
              <w:t>:</w:t>
            </w:r>
          </w:p>
          <w:p w14:paraId="67C5DAB8" w14:textId="77777777" w:rsidR="00004BDF" w:rsidRDefault="006A56B0" w:rsidP="00A70A25">
            <w:pPr>
              <w:pStyle w:val="berschriftKompetenzbereich"/>
            </w:pPr>
            <w:r>
              <w:t>Kompetenzbereich Produktion</w:t>
            </w:r>
          </w:p>
          <w:p w14:paraId="2C64BCA8" w14:textId="77777777" w:rsidR="00004BDF" w:rsidRDefault="006A56B0" w:rsidP="001F2433">
            <w:pPr>
              <w:pStyle w:val="SuS"/>
            </w:pPr>
            <w:r>
              <w:t>Die Schülerinnen und Schüler</w:t>
            </w:r>
          </w:p>
          <w:p w14:paraId="2FA63D84" w14:textId="77777777" w:rsidR="00004BDF" w:rsidRDefault="006A56B0" w:rsidP="005D40A2">
            <w:pPr>
              <w:pStyle w:val="bergeordneteKompetenzen"/>
            </w:pPr>
            <w:r>
              <w:t>gestalten Bilder funktionsbezogen auf der Grundlage elementarer Kenntnisse über bildnerische Mittel und deren Wirkungszusammenhänge,</w:t>
            </w:r>
          </w:p>
          <w:p w14:paraId="1792CB8B" w14:textId="77777777" w:rsidR="00004BDF" w:rsidRDefault="006A56B0" w:rsidP="005D40A2">
            <w:pPr>
              <w:pStyle w:val="bergeordneteKompetenzen"/>
            </w:pPr>
            <w:r>
              <w:t>gestalten Bilder mittels grundlegender Verfahren und Strategien in Funktions- und Bedeutungszusammenhängen,</w:t>
            </w:r>
          </w:p>
          <w:p w14:paraId="75975E1F" w14:textId="77777777" w:rsidR="00004BDF" w:rsidRDefault="006A56B0" w:rsidP="005D40A2">
            <w:pPr>
              <w:pStyle w:val="bergeordneteKompetenzen"/>
            </w:pPr>
            <w:r>
              <w:t>bewerten Arbeitsprozesse, bildnerische Verfahren und (Zwischen-)Produkte im Hinblick auf ihre Einsatzmöglichkeiten im K</w:t>
            </w:r>
            <w:r w:rsidR="00C4448B">
              <w:t>ontext von Form-Inhalts-Gefügen.</w:t>
            </w:r>
          </w:p>
          <w:p w14:paraId="4B02C82B" w14:textId="77777777" w:rsidR="00004BDF" w:rsidRDefault="006A56B0" w:rsidP="00A70A25">
            <w:pPr>
              <w:pStyle w:val="berschriftKompetenzbereich"/>
            </w:pPr>
            <w:r>
              <w:t xml:space="preserve">Kompetenzbereich Rezeption </w:t>
            </w:r>
          </w:p>
          <w:p w14:paraId="44C5EBAB" w14:textId="77777777" w:rsidR="00004BDF" w:rsidRDefault="006A56B0" w:rsidP="001F2433">
            <w:pPr>
              <w:pStyle w:val="SuS"/>
            </w:pPr>
            <w:r>
              <w:t>Die Schülerinnen und Schüler</w:t>
            </w:r>
          </w:p>
          <w:p w14:paraId="77EED4FC" w14:textId="77777777" w:rsidR="00004BDF" w:rsidRDefault="006A56B0" w:rsidP="005D40A2">
            <w:pPr>
              <w:pStyle w:val="bergeordneteKompetenzen"/>
            </w:pPr>
            <w:r>
              <w:t>beschreiben eigene und fremde Bilder sachangemessen in ihren wesentlichen Merkmalen,</w:t>
            </w:r>
          </w:p>
          <w:p w14:paraId="206DCDE5" w14:textId="77777777" w:rsidR="00004BDF" w:rsidRPr="00D67172" w:rsidRDefault="006A56B0" w:rsidP="005D40A2">
            <w:pPr>
              <w:pStyle w:val="bergeordneteKompetenzen"/>
            </w:pPr>
            <w:r>
              <w:t>analysieren eigene und fremde Bilder angeleitet in</w:t>
            </w:r>
            <w:r w:rsidR="00C4448B">
              <w:t xml:space="preserve"> Bezug auf grundlegende Aspekte.</w:t>
            </w:r>
          </w:p>
          <w:p w14:paraId="2F8097E5" w14:textId="5C5E8900" w:rsidR="00004BDF" w:rsidRPr="00FD11E9" w:rsidRDefault="006A56B0" w:rsidP="00FD11E9">
            <w:pPr>
              <w:pStyle w:val="berschriftIFundinhaltlicheSchwerpunkte"/>
            </w:pPr>
            <w:r>
              <w:t>Inhaltsfelder</w:t>
            </w:r>
            <w:r w:rsidR="00E84D51">
              <w:t>/</w:t>
            </w:r>
            <w:r>
              <w:t>Inhaltliche Schwerpunkte:</w:t>
            </w:r>
          </w:p>
          <w:p w14:paraId="734FED87" w14:textId="77777777" w:rsidR="00004BDF" w:rsidRDefault="006A56B0" w:rsidP="00BB6F9B">
            <w:pPr>
              <w:pStyle w:val="InhalltsfelderundSchwerpunkte"/>
            </w:pPr>
            <w:r>
              <w:t>IF 1 (Bildgestaltung): Schwerpunkt &gt;Form, &gt;Material</w:t>
            </w:r>
          </w:p>
          <w:p w14:paraId="5C583CDE" w14:textId="77777777" w:rsidR="00004BDF" w:rsidRDefault="006A56B0" w:rsidP="00BB6F9B">
            <w:pPr>
              <w:pStyle w:val="InhalltsfelderundSchwerpunkte"/>
            </w:pPr>
            <w:r>
              <w:t>IF 2 (Bildkonzepte): Schwerpunkt &gt;Bildstrategien</w:t>
            </w:r>
          </w:p>
          <w:p w14:paraId="4023EEFC" w14:textId="31BAAA4E" w:rsidR="00004BDF" w:rsidRDefault="006A56B0" w:rsidP="00BB6F9B">
            <w:pPr>
              <w:pStyle w:val="InhalltsfelderundSchwerpunkte"/>
            </w:pPr>
            <w:r>
              <w:t>IF 3 (Gestaltungsfelder in Funktionszusammenhängen): Schwerpunkt &gt;Grafik: Fiktion/Vision</w:t>
            </w:r>
          </w:p>
          <w:p w14:paraId="3D940753" w14:textId="77777777" w:rsidR="00321044" w:rsidRPr="0044526A" w:rsidRDefault="00321044" w:rsidP="000D54BF">
            <w:pPr>
              <w:pStyle w:val="berschriftSchwerpunktederKompetenzentwicklung"/>
            </w:pPr>
            <w:r w:rsidRPr="0044526A">
              <w:t>Schwerpunkte der Kompetenzentwicklung:</w:t>
            </w:r>
          </w:p>
          <w:p w14:paraId="72E9C375" w14:textId="77777777" w:rsidR="00321044" w:rsidRPr="0044526A" w:rsidRDefault="00321044" w:rsidP="000D54BF">
            <w:pPr>
              <w:pStyle w:val="berschriftIF"/>
            </w:pPr>
            <w:r w:rsidRPr="0044526A">
              <w:t>IF 1 Bildgestaltung</w:t>
            </w:r>
          </w:p>
          <w:p w14:paraId="0CFC4436" w14:textId="77777777" w:rsidR="00321044" w:rsidRPr="0044526A" w:rsidRDefault="00321044" w:rsidP="00A70A25">
            <w:pPr>
              <w:pStyle w:val="berschriftKompetenzbereich"/>
            </w:pPr>
            <w:r w:rsidRPr="0044526A">
              <w:t>Kompetenzbereich Produktion</w:t>
            </w:r>
          </w:p>
          <w:p w14:paraId="44D183E3" w14:textId="77777777" w:rsidR="00321044" w:rsidRPr="0044526A" w:rsidRDefault="00321044" w:rsidP="001F2433">
            <w:pPr>
              <w:pStyle w:val="SuS"/>
            </w:pPr>
            <w:r w:rsidRPr="0044526A">
              <w:t>Die Schülerinnen und Schüler</w:t>
            </w:r>
          </w:p>
          <w:p w14:paraId="34BD851D" w14:textId="77777777" w:rsidR="00A82051" w:rsidRDefault="00A82051" w:rsidP="000D54BF">
            <w:pPr>
              <w:pStyle w:val="konkretisierteKompetenzen"/>
            </w:pPr>
            <w:r>
              <w:t xml:space="preserve">entwickeln aufgabenbezogen Formgestaltungen durch das Grundelement der Linie (Kontur, Binnenstruktur </w:t>
            </w:r>
            <w:r>
              <w:rPr>
                <w:color w:val="7F7F7F" w:themeColor="text1" w:themeTint="80"/>
              </w:rPr>
              <w:t>und Bewegungsspur</w:t>
            </w:r>
            <w:r>
              <w:t xml:space="preserve">), </w:t>
            </w:r>
          </w:p>
          <w:p w14:paraId="65A887B8" w14:textId="77777777" w:rsidR="00A82051" w:rsidRPr="00D67172" w:rsidRDefault="00A82051" w:rsidP="000D54BF">
            <w:pPr>
              <w:pStyle w:val="konkretisierteKompetenzen"/>
            </w:pPr>
            <w:r>
              <w:t>entwerfen aufgabenbezogen bildnerische Gestaltungen mit verschiedenen Materialien und zeichnerischen Verfahren (korri</w:t>
            </w:r>
            <w:r w:rsidR="00C4448B">
              <w:t>gierbar und nicht korrigierbar).</w:t>
            </w:r>
          </w:p>
          <w:p w14:paraId="0D6B840D" w14:textId="77777777" w:rsidR="00321044" w:rsidRPr="0044526A" w:rsidRDefault="00321044" w:rsidP="00A70A25">
            <w:pPr>
              <w:pStyle w:val="berschriftKompetenzbereich"/>
            </w:pPr>
            <w:r w:rsidRPr="0044526A">
              <w:t>Kompetenzbereich Rezeption</w:t>
            </w:r>
          </w:p>
          <w:p w14:paraId="70B590E8" w14:textId="77777777" w:rsidR="00321044" w:rsidRPr="0044526A" w:rsidRDefault="00321044" w:rsidP="001F2433">
            <w:pPr>
              <w:pStyle w:val="SuS"/>
            </w:pPr>
            <w:r w:rsidRPr="0044526A">
              <w:t>Die Schülerinnen und Schüler</w:t>
            </w:r>
          </w:p>
          <w:p w14:paraId="0084F83D" w14:textId="77777777" w:rsidR="00A82051" w:rsidRDefault="00A82051" w:rsidP="000D54BF">
            <w:pPr>
              <w:pStyle w:val="konkretisierteKompetenzen"/>
              <w:rPr>
                <w:color w:val="7F7F7F" w:themeColor="text1" w:themeTint="80"/>
              </w:rPr>
            </w:pPr>
            <w:r>
              <w:rPr>
                <w:color w:val="000000" w:themeColor="text1"/>
              </w:rPr>
              <w:t xml:space="preserve">erläutern </w:t>
            </w:r>
            <w:r>
              <w:t xml:space="preserve">die Wirkungsweise von Formgestaltungen durch die Untersuchung von linearen Kontur- und Binnenstrukturanlagen </w:t>
            </w:r>
            <w:r>
              <w:rPr>
                <w:color w:val="7F7F7F" w:themeColor="text1" w:themeTint="80"/>
              </w:rPr>
              <w:t>sowie Bewegungsspuren,</w:t>
            </w:r>
          </w:p>
          <w:p w14:paraId="0833FBA1" w14:textId="77777777" w:rsidR="00A82051" w:rsidRDefault="00A82051" w:rsidP="000D54BF">
            <w:pPr>
              <w:pStyle w:val="konkretisierteKompetenzen"/>
            </w:pPr>
            <w:r>
              <w:t>beschreiben und untersuchen Bilder in Bezug auf Formeigenschaften und -beziehungen (tektonische und organische Formen, Formverwandtschaften Formkontraste)</w:t>
            </w:r>
            <w:r w:rsidR="00C4448B">
              <w:t>,</w:t>
            </w:r>
          </w:p>
          <w:p w14:paraId="4D48FD32" w14:textId="77777777" w:rsidR="00A82051" w:rsidRPr="00D67172" w:rsidRDefault="00A82051" w:rsidP="000D54BF">
            <w:pPr>
              <w:pStyle w:val="konkretisierteKompetenzen"/>
            </w:pPr>
            <w:r>
              <w:t>beschreiben den Einsatz unterschiedlicher Materialien in zeichnerischen Verfahren (korrigierbar und nich</w:t>
            </w:r>
            <w:r w:rsidR="00C4448B">
              <w:t>t korrigierbar).</w:t>
            </w:r>
          </w:p>
          <w:p w14:paraId="042644DE" w14:textId="77777777" w:rsidR="00321044" w:rsidRPr="0044526A" w:rsidRDefault="00321044" w:rsidP="000D54BF">
            <w:pPr>
              <w:pStyle w:val="berschriftIF"/>
            </w:pPr>
            <w:r w:rsidRPr="0044526A">
              <w:t>IF 2 Bildkonzepte</w:t>
            </w:r>
          </w:p>
          <w:p w14:paraId="4B2C9E69" w14:textId="77777777" w:rsidR="00321044" w:rsidRPr="0044526A" w:rsidRDefault="00321044" w:rsidP="00A70A25">
            <w:pPr>
              <w:pStyle w:val="berschriftKompetenzbereich"/>
            </w:pPr>
            <w:r w:rsidRPr="0044526A">
              <w:t>Kompetenzbereich Produktion</w:t>
            </w:r>
          </w:p>
          <w:p w14:paraId="09C610F8" w14:textId="77777777" w:rsidR="00321044" w:rsidRPr="0044526A" w:rsidRDefault="00321044" w:rsidP="001F2433">
            <w:pPr>
              <w:pStyle w:val="SuS"/>
            </w:pPr>
            <w:r w:rsidRPr="0044526A">
              <w:t>Die Schülerinnen und Schüler</w:t>
            </w:r>
          </w:p>
          <w:p w14:paraId="0E85A003" w14:textId="77777777" w:rsidR="00A82051" w:rsidRDefault="00A82051" w:rsidP="000D54BF">
            <w:pPr>
              <w:pStyle w:val="konkretisierteKompetenzen"/>
            </w:pPr>
            <w:r>
              <w:t>entwerfen und gestalten aufgabenbezogen planvoll-strukturierend und experimentierend-erkundend Bilder,</w:t>
            </w:r>
          </w:p>
          <w:p w14:paraId="3758431F" w14:textId="77777777" w:rsidR="00A82051" w:rsidRPr="00D67172" w:rsidRDefault="00A82051" w:rsidP="000D54BF">
            <w:pPr>
              <w:pStyle w:val="konkretisierteKompetenzen"/>
              <w:rPr>
                <w:color w:val="000000" w:themeColor="text1"/>
              </w:rPr>
            </w:pPr>
            <w:r>
              <w:rPr>
                <w:color w:val="000000" w:themeColor="text1"/>
              </w:rPr>
              <w:lastRenderedPageBreak/>
              <w:t>experimentieren zum Zweck der Bildfindung und -gestaltung imaginierend, sammelnd und ver</w:t>
            </w:r>
            <w:r w:rsidR="00C4448B">
              <w:rPr>
                <w:color w:val="000000" w:themeColor="text1"/>
              </w:rPr>
              <w:t>fremdend.</w:t>
            </w:r>
          </w:p>
          <w:p w14:paraId="5013C04C" w14:textId="77777777" w:rsidR="00321044" w:rsidRPr="0044526A" w:rsidRDefault="00321044" w:rsidP="00A70A25">
            <w:pPr>
              <w:pStyle w:val="berschriftKompetenzbereich"/>
            </w:pPr>
            <w:r w:rsidRPr="0044526A">
              <w:t>Kompetenzbereich Rezeption</w:t>
            </w:r>
          </w:p>
          <w:p w14:paraId="20C4FAC1" w14:textId="77777777" w:rsidR="00321044" w:rsidRPr="0044526A" w:rsidRDefault="00321044" w:rsidP="001F2433">
            <w:pPr>
              <w:pStyle w:val="SuS"/>
            </w:pPr>
            <w:r w:rsidRPr="0044526A">
              <w:t>Die Schülerinnen und Schüler</w:t>
            </w:r>
          </w:p>
          <w:p w14:paraId="3FD47B1B" w14:textId="77777777" w:rsidR="00A82051" w:rsidRPr="00D67172" w:rsidRDefault="00A82051" w:rsidP="000D54BF">
            <w:pPr>
              <w:pStyle w:val="konkretisierteKompetenzen"/>
            </w:pPr>
            <w:r>
              <w:t xml:space="preserve">bewerten analytisch gewonnene Erkenntnisse zu Bildern (Bildstrategien und personalen/soziokulturellen Bedingungen) im Hinblick </w:t>
            </w:r>
            <w:r w:rsidR="00C4448B">
              <w:t>auf eigene Bildfindungsprozesse.</w:t>
            </w:r>
          </w:p>
          <w:p w14:paraId="55838F1A" w14:textId="77777777" w:rsidR="00321044" w:rsidRPr="0044526A" w:rsidRDefault="00321044" w:rsidP="000D54BF">
            <w:pPr>
              <w:pStyle w:val="berschriftIF"/>
            </w:pPr>
            <w:r w:rsidRPr="0044526A">
              <w:t>IF 3 Gestaltungsfelder in Funktionszusammenhängen</w:t>
            </w:r>
          </w:p>
          <w:p w14:paraId="3315BF8C" w14:textId="77777777" w:rsidR="00321044" w:rsidRPr="0044526A" w:rsidRDefault="00321044" w:rsidP="00A70A25">
            <w:pPr>
              <w:pStyle w:val="berschriftKompetenzbereich"/>
            </w:pPr>
            <w:r w:rsidRPr="0044526A">
              <w:t>Kompetenzbereich Produktion</w:t>
            </w:r>
          </w:p>
          <w:p w14:paraId="6462354C" w14:textId="77777777" w:rsidR="00321044" w:rsidRPr="0044526A" w:rsidRDefault="00321044" w:rsidP="001F2433">
            <w:pPr>
              <w:pStyle w:val="SuS"/>
            </w:pPr>
            <w:r w:rsidRPr="0044526A">
              <w:t>Die Schülerinnen und Schüler</w:t>
            </w:r>
          </w:p>
          <w:p w14:paraId="26A3A3D7" w14:textId="77777777" w:rsidR="00A82051" w:rsidRDefault="00A82051" w:rsidP="000D54BF">
            <w:pPr>
              <w:pStyle w:val="konkretisierteKompetenzen"/>
            </w:pPr>
            <w:r>
              <w:t xml:space="preserve">entwickeln mit </w:t>
            </w:r>
            <w:r w:rsidRPr="009948DE">
              <w:rPr>
                <w:color w:val="808080" w:themeColor="background1" w:themeShade="80"/>
              </w:rPr>
              <w:t>malerischen</w:t>
            </w:r>
            <w:r>
              <w:t xml:space="preserve">, grafischen </w:t>
            </w:r>
            <w:r w:rsidRPr="009948DE">
              <w:rPr>
                <w:color w:val="808080" w:themeColor="background1" w:themeShade="80"/>
              </w:rPr>
              <w:t xml:space="preserve">bzw. fotografischen </w:t>
            </w:r>
            <w:r>
              <w:t xml:space="preserve">Ausdrucksmitteln </w:t>
            </w:r>
            <w:r w:rsidRPr="009948DE">
              <w:rPr>
                <w:color w:val="808080" w:themeColor="background1" w:themeShade="80"/>
              </w:rPr>
              <w:t>narrative bzw</w:t>
            </w:r>
            <w:r>
              <w:t>. fiktionale Gestaltungskonzepte</w:t>
            </w:r>
            <w:r w:rsidR="00C4448B">
              <w:t>,</w:t>
            </w:r>
          </w:p>
          <w:p w14:paraId="6ED132EA" w14:textId="77777777" w:rsidR="00A82051" w:rsidRPr="00D67172" w:rsidRDefault="00A82051" w:rsidP="000D54BF">
            <w:pPr>
              <w:pStyle w:val="konkretisierteKompetenzen"/>
            </w:pPr>
            <w:r>
              <w:t>realisieren und beurteilen sich von der äußeren Wirklichkeit lösende Gestaltungen als Konstruktion originärer Fan</w:t>
            </w:r>
            <w:r w:rsidR="00C4448B">
              <w:t>tasie- und Wunschvorstellungen.</w:t>
            </w:r>
          </w:p>
          <w:p w14:paraId="6A9B239B" w14:textId="77777777" w:rsidR="00321044" w:rsidRPr="0044526A" w:rsidRDefault="00321044" w:rsidP="00A70A25">
            <w:pPr>
              <w:pStyle w:val="berschriftKompetenzbereich"/>
            </w:pPr>
            <w:r w:rsidRPr="0044526A">
              <w:t>Kompetenzbereich Rezeption</w:t>
            </w:r>
          </w:p>
          <w:p w14:paraId="5CB1E106" w14:textId="77777777" w:rsidR="00004BDF" w:rsidRPr="0044526A" w:rsidRDefault="00321044" w:rsidP="001F2433">
            <w:pPr>
              <w:pStyle w:val="SuS"/>
            </w:pPr>
            <w:r w:rsidRPr="0044526A">
              <w:t>Die Schülerinnen und Schüler</w:t>
            </w:r>
          </w:p>
          <w:p w14:paraId="2F129CB7" w14:textId="77777777" w:rsidR="00004BDF" w:rsidRDefault="006A56B0" w:rsidP="000D54BF">
            <w:pPr>
              <w:pStyle w:val="konkretisierteKompetenzen"/>
            </w:pPr>
            <w:r>
              <w:t xml:space="preserve">erläutern </w:t>
            </w:r>
            <w:r>
              <w:rPr>
                <w:color w:val="808080" w:themeColor="background1" w:themeShade="80"/>
              </w:rPr>
              <w:t>malerische,</w:t>
            </w:r>
            <w:r>
              <w:t xml:space="preserve"> grafische </w:t>
            </w:r>
            <w:r>
              <w:rPr>
                <w:color w:val="808080" w:themeColor="background1" w:themeShade="80"/>
              </w:rPr>
              <w:t xml:space="preserve">bzw. fotografische </w:t>
            </w:r>
            <w:r>
              <w:t xml:space="preserve">Gestaltungen im Hinblick auf </w:t>
            </w:r>
            <w:r>
              <w:rPr>
                <w:color w:val="808080" w:themeColor="background1" w:themeShade="80"/>
              </w:rPr>
              <w:t>narrative bzw.</w:t>
            </w:r>
            <w:r>
              <w:t xml:space="preserve"> fiktionale Wirkweisen und Funktionen</w:t>
            </w:r>
            <w:r w:rsidR="00C4448B">
              <w:t>,</w:t>
            </w:r>
          </w:p>
          <w:p w14:paraId="7812E3C8" w14:textId="77777777" w:rsidR="00004BDF" w:rsidRPr="00D67172" w:rsidRDefault="006A56B0" w:rsidP="000D54BF">
            <w:pPr>
              <w:pStyle w:val="konkretisierteKompetenzen"/>
            </w:pPr>
            <w:r>
              <w:t>bewerten in Gestaltungen das Verhältnis von Wirklichkeit und Fiktion.</w:t>
            </w:r>
          </w:p>
          <w:p w14:paraId="07B95E8E" w14:textId="77777777" w:rsidR="00D54675" w:rsidRPr="00425390" w:rsidRDefault="00D54675" w:rsidP="000D54BF">
            <w:pPr>
              <w:pStyle w:val="berschriftSchwerpunkteunterrArbeit"/>
            </w:pPr>
            <w:r w:rsidRPr="00425390">
              <w:t>Schwerpunkte</w:t>
            </w:r>
            <w:r>
              <w:t xml:space="preserve"> der unterrichtlichen Arbeit</w:t>
            </w:r>
            <w:r w:rsidRPr="00425390">
              <w:t xml:space="preserve">: </w:t>
            </w:r>
          </w:p>
          <w:p w14:paraId="6D6D1A77" w14:textId="77777777" w:rsidR="00A27D93" w:rsidRDefault="00A27D93" w:rsidP="000D54BF">
            <w:pPr>
              <w:pStyle w:val="TextSchwerpunkteunterrArbeit"/>
            </w:pPr>
            <w:r w:rsidRPr="00A27D93">
              <w:t>Körper und Oberflächen (Kontur, Binnenstruktur)</w:t>
            </w:r>
          </w:p>
          <w:p w14:paraId="0D9D3FDE" w14:textId="77777777" w:rsidR="00004BDF" w:rsidRDefault="006A56B0" w:rsidP="000D54BF">
            <w:pPr>
              <w:pStyle w:val="TextSchwerpunkteunterrArbeit"/>
              <w:rPr>
                <w:color w:val="FF0000"/>
              </w:rPr>
            </w:pPr>
            <w:r>
              <w:t xml:space="preserve">Zeichnerische Mittel und Verfahren zur Formgestaltung auf der Fläche; Sammelphase für Ideenfindung, kreative Methoden zur Weiterentwicklung von Ideen (Ordnungen, Analogien, Assoziationen Kombinationen) </w:t>
            </w:r>
          </w:p>
          <w:p w14:paraId="64A7EC35" w14:textId="77777777" w:rsidR="00004BDF" w:rsidRPr="00D67172" w:rsidRDefault="006A56B0" w:rsidP="000D54BF">
            <w:pPr>
              <w:pStyle w:val="TextSchwerpunkteunterrArbeit"/>
            </w:pPr>
            <w:r>
              <w:t>Grafiken (Kunst bzw. (Alltags-)Kultur) aus der Vergangenheit oder Gegenwart als Anreger für die Entwicklung eigener bildnerischer Vorstellungen</w:t>
            </w:r>
          </w:p>
          <w:p w14:paraId="191D8ED0" w14:textId="7F150426" w:rsidR="00004BDF" w:rsidRDefault="006A56B0" w:rsidP="000D54BF">
            <w:pPr>
              <w:pStyle w:val="Zeitbedarf"/>
            </w:pPr>
            <w:r w:rsidRPr="009214B3">
              <w:rPr>
                <w:b/>
                <w:color w:val="000000" w:themeColor="text1"/>
              </w:rPr>
              <w:t>Zeitbedarf</w:t>
            </w:r>
            <w:r w:rsidR="005B1241" w:rsidRPr="009214B3">
              <w:rPr>
                <w:color w:val="000000" w:themeColor="text1"/>
              </w:rPr>
              <w:t xml:space="preserve">: </w:t>
            </w:r>
            <w:r w:rsidR="00CD3E6C">
              <w:t>c</w:t>
            </w:r>
            <w:r w:rsidR="00EB26C0">
              <w:t>a.</w:t>
            </w:r>
            <w:r w:rsidR="00B22A60">
              <w:t xml:space="preserve"> </w:t>
            </w:r>
            <w:r w:rsidRPr="009214B3">
              <w:rPr>
                <w:color w:val="000000" w:themeColor="text1"/>
              </w:rPr>
              <w:t xml:space="preserve">12-14 </w:t>
            </w:r>
            <w:proofErr w:type="spellStart"/>
            <w:r w:rsidRPr="009214B3">
              <w:rPr>
                <w:color w:val="000000" w:themeColor="text1"/>
              </w:rPr>
              <w:t>Ustd</w:t>
            </w:r>
            <w:proofErr w:type="spellEnd"/>
            <w:r w:rsidRPr="009214B3">
              <w:rPr>
                <w:color w:val="000000" w:themeColor="text1"/>
              </w:rPr>
              <w:t>.</w:t>
            </w:r>
          </w:p>
        </w:tc>
      </w:tr>
      <w:tr w:rsidR="00004BDF" w14:paraId="59F1B8C1" w14:textId="77777777" w:rsidTr="00DC279A">
        <w:tc>
          <w:tcPr>
            <w:tcW w:w="9060" w:type="dxa"/>
            <w:tcBorders>
              <w:top w:val="single" w:sz="2" w:space="0" w:color="auto"/>
            </w:tcBorders>
            <w:shd w:val="clear" w:color="auto" w:fill="auto"/>
          </w:tcPr>
          <w:p w14:paraId="7BFCF174" w14:textId="77777777" w:rsidR="00004BDF" w:rsidRDefault="006A56B0">
            <w:pPr>
              <w:spacing w:before="120"/>
              <w:rPr>
                <w:rFonts w:cs="Arial"/>
                <w:i/>
                <w:sz w:val="20"/>
                <w:szCs w:val="20"/>
                <w:u w:val="single"/>
              </w:rPr>
            </w:pPr>
            <w:r>
              <w:rPr>
                <w:rFonts w:cs="Arial"/>
                <w:i/>
                <w:sz w:val="20"/>
                <w:szCs w:val="20"/>
                <w:u w:val="single"/>
              </w:rPr>
              <w:lastRenderedPageBreak/>
              <w:t xml:space="preserve">Unterrichtsvorhaben 5: </w:t>
            </w:r>
          </w:p>
          <w:p w14:paraId="31C7E3F4" w14:textId="77777777" w:rsidR="00D4304B" w:rsidRPr="00D56710" w:rsidRDefault="00C64E82" w:rsidP="00D56710">
            <w:pPr>
              <w:pStyle w:val="ThemaUV"/>
            </w:pPr>
            <w:r>
              <w:t xml:space="preserve">„Landschaft </w:t>
            </w:r>
            <w:r w:rsidR="00DA10D9">
              <w:t xml:space="preserve">erleben.“ </w:t>
            </w:r>
            <w:r w:rsidR="00DA10D9" w:rsidRPr="00D54675">
              <w:t>–</w:t>
            </w:r>
            <w:r w:rsidR="00D4304B">
              <w:t xml:space="preserve"> Naturräumen und individuelle</w:t>
            </w:r>
            <w:r>
              <w:t>n</w:t>
            </w:r>
            <w:r w:rsidR="00D4304B">
              <w:t xml:space="preserve"> Naturerlebnissen im gestalteten Bild Raum geben.</w:t>
            </w:r>
          </w:p>
          <w:p w14:paraId="5C80E85F" w14:textId="77777777" w:rsidR="00004BDF" w:rsidRDefault="00682207" w:rsidP="00A70A25">
            <w:pPr>
              <w:pStyle w:val="berschriftbergeordneteKompetenzerwartungen"/>
            </w:pPr>
            <w:r>
              <w:t>Übergeordnete Kompetenzerwartungen:</w:t>
            </w:r>
          </w:p>
          <w:p w14:paraId="585F7175" w14:textId="77777777" w:rsidR="00004BDF" w:rsidRDefault="006A56B0" w:rsidP="00A70A25">
            <w:pPr>
              <w:pStyle w:val="berschriftKompetenzbereich"/>
            </w:pPr>
            <w:r>
              <w:t>Kompetenzbereich Produktion</w:t>
            </w:r>
          </w:p>
          <w:p w14:paraId="60907363" w14:textId="77777777" w:rsidR="00004BDF" w:rsidRDefault="006A56B0" w:rsidP="001F2433">
            <w:pPr>
              <w:pStyle w:val="SuS"/>
            </w:pPr>
            <w:r>
              <w:t>Die Schülerinnen und Schüler</w:t>
            </w:r>
          </w:p>
          <w:p w14:paraId="20A78DA9" w14:textId="77777777" w:rsidR="00004BDF" w:rsidRDefault="006A56B0" w:rsidP="005D40A2">
            <w:pPr>
              <w:pStyle w:val="bergeordneteKompetenzen"/>
            </w:pPr>
            <w:r>
              <w:t>gestalten Bilder funktionsbezogen auf der Grundlage elementarer Kenntnisse über bildnerische Mittel und deren Wirkungszusammenhänge,</w:t>
            </w:r>
          </w:p>
          <w:p w14:paraId="56F24710" w14:textId="77777777" w:rsidR="00004BDF" w:rsidRDefault="006A56B0" w:rsidP="005D40A2">
            <w:pPr>
              <w:pStyle w:val="bergeordneteKompetenzen"/>
            </w:pPr>
            <w:r>
              <w:t>entwickeln bildnerische Ideen auf der Grundlage von Anschauung, Erfahrung und Imagination bezogen auf eine leitgebende Fragestellung</w:t>
            </w:r>
            <w:r w:rsidR="00C4448B">
              <w:t>,</w:t>
            </w:r>
          </w:p>
          <w:p w14:paraId="279D1345" w14:textId="77777777" w:rsidR="00004BDF" w:rsidRDefault="006A56B0" w:rsidP="005D40A2">
            <w:pPr>
              <w:pStyle w:val="bergeordneteKompetenzen"/>
            </w:pPr>
            <w:r>
              <w:t>bewerten Arbeitsprozesse, bildnerische Verfahren und (Zwischen-)Produkte im Hinblick auf ihre Einsatzmöglichkeiten im Kontext von Form-Inhalt-Ge</w:t>
            </w:r>
            <w:r w:rsidR="00C4448B">
              <w:t>fügen.</w:t>
            </w:r>
          </w:p>
          <w:p w14:paraId="4FF90B77" w14:textId="77777777" w:rsidR="00004BDF" w:rsidRDefault="006A56B0" w:rsidP="00A70A25">
            <w:pPr>
              <w:pStyle w:val="berschriftKompetenzbereich"/>
            </w:pPr>
            <w:r>
              <w:t xml:space="preserve">Kompetenzbereich Rezeption </w:t>
            </w:r>
          </w:p>
          <w:p w14:paraId="2039C66C" w14:textId="77777777" w:rsidR="00004BDF" w:rsidRDefault="006A56B0" w:rsidP="001F2433">
            <w:pPr>
              <w:pStyle w:val="SuS"/>
            </w:pPr>
            <w:r>
              <w:lastRenderedPageBreak/>
              <w:t>Die Schülerinnen und Schüler</w:t>
            </w:r>
          </w:p>
          <w:p w14:paraId="637DF02E" w14:textId="77777777" w:rsidR="00004BDF" w:rsidRDefault="006A56B0" w:rsidP="005D40A2">
            <w:pPr>
              <w:pStyle w:val="bergeordneteKompetenzen"/>
            </w:pPr>
            <w:r>
              <w:t>beschreiben eigene und fremde Bilder sachangemessen in ihren wesentlichen Merkmalen,</w:t>
            </w:r>
          </w:p>
          <w:p w14:paraId="7173F178" w14:textId="77777777" w:rsidR="00004BDF" w:rsidRDefault="006A56B0" w:rsidP="005D40A2">
            <w:pPr>
              <w:pStyle w:val="bergeordneteKompetenzen"/>
            </w:pPr>
            <w:r>
              <w:t>analysieren eigene und fremde Bilder angeleitet in Bezug auf grundlegende Aspekte,</w:t>
            </w:r>
          </w:p>
          <w:p w14:paraId="080383DB" w14:textId="77777777" w:rsidR="00004BDF" w:rsidRPr="00D67172" w:rsidRDefault="006A56B0" w:rsidP="005D40A2">
            <w:pPr>
              <w:pStyle w:val="bergeordneteKompetenzen"/>
            </w:pPr>
            <w:r>
              <w:t>begründen einfache Deutungsansätze zu Bildern bezogen auf angeleitete und selbstentwickelte Fragestellungen</w:t>
            </w:r>
            <w:r w:rsidR="000D54BF">
              <w:t>.</w:t>
            </w:r>
          </w:p>
          <w:p w14:paraId="09E61465" w14:textId="12BB3CD3" w:rsidR="00004BDF" w:rsidRPr="00744B3A" w:rsidRDefault="006A56B0" w:rsidP="00744B3A">
            <w:pPr>
              <w:pStyle w:val="berschriftIFundinhaltlicheSchwerpunkte"/>
            </w:pPr>
            <w:r>
              <w:t>Inhaltsfelder</w:t>
            </w:r>
            <w:r w:rsidR="00E84D51">
              <w:t>/</w:t>
            </w:r>
            <w:r>
              <w:t>Inhaltliche Schwerpunkte:</w:t>
            </w:r>
          </w:p>
          <w:p w14:paraId="5AA92422" w14:textId="77777777" w:rsidR="00004BDF" w:rsidRDefault="006A56B0" w:rsidP="00BB6F9B">
            <w:pPr>
              <w:pStyle w:val="InhalltsfelderundSchwerpunkte"/>
            </w:pPr>
            <w:r>
              <w:t xml:space="preserve">IF 1 (Bildgestaltung): Schwerpunkt &gt;Fläche, &gt;Farbe </w:t>
            </w:r>
          </w:p>
          <w:p w14:paraId="25DC0418" w14:textId="77777777" w:rsidR="00004BDF" w:rsidRDefault="006A56B0" w:rsidP="00BB6F9B">
            <w:pPr>
              <w:pStyle w:val="InhalltsfelderundSchwerpunkte"/>
            </w:pPr>
            <w:r>
              <w:t>IF 2 (Bildkonzepte): Schwerpunkt &gt;Bildstrategien</w:t>
            </w:r>
          </w:p>
          <w:p w14:paraId="0495DB19" w14:textId="341934AF" w:rsidR="00004BDF" w:rsidRPr="00D67172" w:rsidRDefault="006A56B0" w:rsidP="00BB6F9B">
            <w:pPr>
              <w:pStyle w:val="InhalltsfelderundSchwerpunkte"/>
            </w:pPr>
            <w:r>
              <w:t>IF 3 (Gestaltungsfelder in Funktionszusammenhängen): Schwerpunkt &gt;Malerei: Narration</w:t>
            </w:r>
          </w:p>
          <w:p w14:paraId="04030169" w14:textId="77777777" w:rsidR="00321044" w:rsidRPr="0044526A" w:rsidRDefault="00321044" w:rsidP="000D54BF">
            <w:pPr>
              <w:pStyle w:val="berschriftSchwerpunktederKompetenzentwicklung"/>
            </w:pPr>
            <w:r w:rsidRPr="0044526A">
              <w:t>Schwerpunkte der Kompetenzentwicklung:</w:t>
            </w:r>
          </w:p>
          <w:p w14:paraId="0259DCE2" w14:textId="77777777" w:rsidR="00321044" w:rsidRPr="0044526A" w:rsidRDefault="00321044" w:rsidP="000D54BF">
            <w:pPr>
              <w:pStyle w:val="berschriftIF"/>
            </w:pPr>
            <w:r w:rsidRPr="0044526A">
              <w:t>IF 1 Bildgestaltung</w:t>
            </w:r>
          </w:p>
          <w:p w14:paraId="4C7B855F" w14:textId="77777777" w:rsidR="00321044" w:rsidRPr="0044526A" w:rsidRDefault="00321044" w:rsidP="00A70A25">
            <w:pPr>
              <w:pStyle w:val="berschriftKompetenzbereich"/>
            </w:pPr>
            <w:r w:rsidRPr="0044526A">
              <w:t>Kompetenzbereich Produktion</w:t>
            </w:r>
          </w:p>
          <w:p w14:paraId="39B85AFE" w14:textId="77777777" w:rsidR="00321044" w:rsidRPr="0044526A" w:rsidRDefault="00321044" w:rsidP="001F2433">
            <w:pPr>
              <w:pStyle w:val="SuS"/>
            </w:pPr>
            <w:r w:rsidRPr="0044526A">
              <w:t>Die Schülerinnen und Schüler</w:t>
            </w:r>
          </w:p>
          <w:p w14:paraId="708785B5" w14:textId="77777777" w:rsidR="00012C38" w:rsidRDefault="00012C38" w:rsidP="000D54BF">
            <w:pPr>
              <w:pStyle w:val="konkretisierteKompetenzen"/>
            </w:pPr>
            <w:r>
              <w:t xml:space="preserve">entwerfen Räumlichkeit illusionierende Bildlösungen durch die Verwendung elementarer Mittel der Raumdarstellung (Höhenlage, Überdeckung, Größenabnahme), </w:t>
            </w:r>
          </w:p>
          <w:p w14:paraId="1A215CE1" w14:textId="77777777" w:rsidR="00012C38" w:rsidRDefault="00012C38" w:rsidP="000D54BF">
            <w:pPr>
              <w:pStyle w:val="konkretisierteKompetenzen"/>
            </w:pPr>
            <w:r>
              <w:t>unterscheiden Farben grundlegend in Bezug auf ihre Qualität (Farbton, Farbhelligkeit, Farbsättigung),</w:t>
            </w:r>
          </w:p>
          <w:p w14:paraId="0CF4DB6A" w14:textId="77777777" w:rsidR="00012C38" w:rsidRDefault="00012C38" w:rsidP="000D54BF">
            <w:pPr>
              <w:pStyle w:val="konkretisierteKompetenzen"/>
            </w:pPr>
            <w:r>
              <w:t>beurteilen Wirkungen von Farben in Bezug auf Farbgegensätze und Farbverwandtschaften in bildnerischen Problemstellungen,</w:t>
            </w:r>
          </w:p>
          <w:p w14:paraId="28922369" w14:textId="77777777" w:rsidR="00012C38" w:rsidRPr="00D67172" w:rsidRDefault="00012C38" w:rsidP="000D54BF">
            <w:pPr>
              <w:pStyle w:val="konkretisierteKompetenzen"/>
            </w:pPr>
            <w:r>
              <w:t>erproben und beurteilen die Wirkung des Farbauftrags in Abhängigkeit vom Farbmaterial für ihre bildnerische Gestaltung (deckend, lasierend, pastos)</w:t>
            </w:r>
            <w:r w:rsidR="00C4448B">
              <w:t>.</w:t>
            </w:r>
          </w:p>
          <w:p w14:paraId="09654BF0" w14:textId="77777777" w:rsidR="00321044" w:rsidRPr="0044526A" w:rsidRDefault="00321044" w:rsidP="00A70A25">
            <w:pPr>
              <w:pStyle w:val="berschriftKompetenzbereich"/>
            </w:pPr>
            <w:r w:rsidRPr="0044526A">
              <w:t>Kompetenzbereich Rezeption</w:t>
            </w:r>
          </w:p>
          <w:p w14:paraId="0E1EF308" w14:textId="77777777" w:rsidR="00321044" w:rsidRPr="0044526A" w:rsidRDefault="00321044" w:rsidP="001F2433">
            <w:pPr>
              <w:pStyle w:val="SuS"/>
            </w:pPr>
            <w:r w:rsidRPr="0044526A">
              <w:t>Die Schülerinnen und Schüler</w:t>
            </w:r>
          </w:p>
          <w:p w14:paraId="545E4043" w14:textId="77777777" w:rsidR="005921F2" w:rsidRDefault="005921F2" w:rsidP="000D54BF">
            <w:pPr>
              <w:pStyle w:val="konkretisierteKompetenzen"/>
            </w:pPr>
            <w:r>
              <w:t>erklären die elementaren Mittel von Raumdarstellungen (Höhenlage, Überdeckung und Größenabnahme) hinsichtlich ihrer Räumlichkeit illusionierenden Wirkung auf der Fläche,</w:t>
            </w:r>
          </w:p>
          <w:p w14:paraId="3ED439AF" w14:textId="77777777" w:rsidR="005921F2" w:rsidRDefault="005921F2" w:rsidP="000D54BF">
            <w:pPr>
              <w:pStyle w:val="konkretisierteKompetenzen"/>
            </w:pPr>
            <w:r>
              <w:t>bestimmen Farben hinsichtlich ihrer Qualität (Farbton, Farbhelligkeit, Farbsättigung),</w:t>
            </w:r>
          </w:p>
          <w:p w14:paraId="6EB5C544" w14:textId="77777777" w:rsidR="005921F2" w:rsidRDefault="005921F2" w:rsidP="000D54BF">
            <w:pPr>
              <w:pStyle w:val="konkretisierteKompetenzen"/>
            </w:pPr>
            <w:r>
              <w:t>beschreiben Farbbeziehungen in Gestaltungen im Hinblick auf Farbkontrast und Farbverwandtschaft,</w:t>
            </w:r>
          </w:p>
          <w:p w14:paraId="4E5DA19C" w14:textId="77777777" w:rsidR="005921F2" w:rsidRDefault="005921F2" w:rsidP="000D54BF">
            <w:pPr>
              <w:pStyle w:val="konkretisierteKompetenzen"/>
            </w:pPr>
            <w:r>
              <w:t>erläutern und beurteilen die Funktion der Farbwahl für eine angestrebte Bildwirkung,</w:t>
            </w:r>
          </w:p>
          <w:p w14:paraId="790DCAB0" w14:textId="77777777" w:rsidR="005921F2" w:rsidRPr="00D67172" w:rsidRDefault="005921F2" w:rsidP="000D54BF">
            <w:pPr>
              <w:pStyle w:val="konkretisierteKompetenzen"/>
            </w:pPr>
            <w:r>
              <w:t>erläutern und beurteilen Wirkungen, die durch untersch</w:t>
            </w:r>
            <w:r w:rsidR="00C4448B">
              <w:t>iedlichen Farbauftrag entstehen.</w:t>
            </w:r>
          </w:p>
          <w:p w14:paraId="2125CD28" w14:textId="77777777" w:rsidR="00321044" w:rsidRPr="0044526A" w:rsidRDefault="00321044" w:rsidP="000D54BF">
            <w:pPr>
              <w:pStyle w:val="berschriftIF"/>
            </w:pPr>
            <w:r w:rsidRPr="0044526A">
              <w:t>IF 2 Bildkonzepte</w:t>
            </w:r>
          </w:p>
          <w:p w14:paraId="423C3DE4" w14:textId="77777777" w:rsidR="00321044" w:rsidRPr="0044526A" w:rsidRDefault="00321044" w:rsidP="00A70A25">
            <w:pPr>
              <w:pStyle w:val="berschriftKompetenzbereich"/>
            </w:pPr>
            <w:r w:rsidRPr="0044526A">
              <w:t>Kompetenzbereich Produktion</w:t>
            </w:r>
          </w:p>
          <w:p w14:paraId="1C1F1CD0" w14:textId="77777777" w:rsidR="00321044" w:rsidRPr="0044526A" w:rsidRDefault="00321044" w:rsidP="001F2433">
            <w:pPr>
              <w:pStyle w:val="SuS"/>
            </w:pPr>
            <w:r w:rsidRPr="0044526A">
              <w:t>Die Schülerinnen und Schüler</w:t>
            </w:r>
          </w:p>
          <w:p w14:paraId="70A107E3" w14:textId="0F9788CE" w:rsidR="005921F2" w:rsidRPr="00D67172" w:rsidRDefault="005921F2" w:rsidP="000D54BF">
            <w:pPr>
              <w:pStyle w:val="konkretisierteKompetenzen"/>
            </w:pPr>
            <w:r>
              <w:t xml:space="preserve">entwerfen und gestalten aufgabenbezogen planvoll-strukturierend </w:t>
            </w:r>
            <w:r>
              <w:rPr>
                <w:color w:val="808080" w:themeColor="background1" w:themeShade="80"/>
              </w:rPr>
              <w:t xml:space="preserve">und experimentierend-erkundend </w:t>
            </w:r>
            <w:r>
              <w:t>Bilder</w:t>
            </w:r>
            <w:r w:rsidR="0076213D">
              <w:t>.</w:t>
            </w:r>
          </w:p>
          <w:p w14:paraId="6CB895BC" w14:textId="77777777" w:rsidR="00321044" w:rsidRPr="0044526A" w:rsidRDefault="00321044" w:rsidP="00A70A25">
            <w:pPr>
              <w:pStyle w:val="berschriftKompetenzbereich"/>
            </w:pPr>
            <w:r w:rsidRPr="0044526A">
              <w:t>Kompetenzbereich Rezeption</w:t>
            </w:r>
          </w:p>
          <w:p w14:paraId="00553A52" w14:textId="77777777" w:rsidR="00321044" w:rsidRPr="0044526A" w:rsidRDefault="00321044" w:rsidP="001F2433">
            <w:pPr>
              <w:pStyle w:val="SuS"/>
            </w:pPr>
            <w:r w:rsidRPr="0044526A">
              <w:t>Die Schülerinnen und Schüler</w:t>
            </w:r>
          </w:p>
          <w:p w14:paraId="60AB1A5A" w14:textId="43680567" w:rsidR="005921F2" w:rsidRPr="00D67172" w:rsidRDefault="005921F2" w:rsidP="000D54BF">
            <w:pPr>
              <w:pStyle w:val="konkretisierteKompetenzen"/>
            </w:pPr>
            <w:r>
              <w:t>beschreiben Ersteindrücke zu Gestaltungsphänomenen (</w:t>
            </w:r>
            <w:proofErr w:type="spellStart"/>
            <w:r>
              <w:t>Perzepte</w:t>
            </w:r>
            <w:proofErr w:type="spellEnd"/>
            <w:r>
              <w:t>, produktive Rezeptionsverfahren) und setzen diese in Beziehung zu Gestaltungsmerkmalen</w:t>
            </w:r>
            <w:r w:rsidR="0076213D">
              <w:t>.</w:t>
            </w:r>
          </w:p>
          <w:p w14:paraId="1F1EE23D" w14:textId="77777777" w:rsidR="00321044" w:rsidRPr="0044526A" w:rsidRDefault="00321044" w:rsidP="000D54BF">
            <w:pPr>
              <w:pStyle w:val="berschriftIF"/>
            </w:pPr>
            <w:r w:rsidRPr="0044526A">
              <w:t>IF 3 Gestaltungsfelder in Funktionszusammenhängen</w:t>
            </w:r>
          </w:p>
          <w:p w14:paraId="7EDA0377" w14:textId="77777777" w:rsidR="00321044" w:rsidRPr="0044526A" w:rsidRDefault="00321044" w:rsidP="00A70A25">
            <w:pPr>
              <w:pStyle w:val="berschriftKompetenzbereich"/>
            </w:pPr>
            <w:r w:rsidRPr="0044526A">
              <w:t>Kompetenzbereich Produktion</w:t>
            </w:r>
          </w:p>
          <w:p w14:paraId="0CC3ED1C" w14:textId="77777777" w:rsidR="00321044" w:rsidRPr="0044526A" w:rsidRDefault="00321044" w:rsidP="001F2433">
            <w:pPr>
              <w:pStyle w:val="SuS"/>
            </w:pPr>
            <w:r w:rsidRPr="0044526A">
              <w:t>Die Schülerinnen und Schüler</w:t>
            </w:r>
          </w:p>
          <w:p w14:paraId="536C0ED5" w14:textId="77777777" w:rsidR="005921F2" w:rsidRDefault="005921F2" w:rsidP="000D54BF">
            <w:pPr>
              <w:pStyle w:val="konkretisierteKompetenzen"/>
            </w:pPr>
            <w:r>
              <w:t>entwickeln mit malerischen</w:t>
            </w:r>
            <w:r>
              <w:rPr>
                <w:color w:val="808080" w:themeColor="background1" w:themeShade="80"/>
              </w:rPr>
              <w:t>,</w:t>
            </w:r>
            <w:r>
              <w:t xml:space="preserve"> </w:t>
            </w:r>
            <w:r>
              <w:rPr>
                <w:color w:val="808080" w:themeColor="background1" w:themeShade="80"/>
              </w:rPr>
              <w:t xml:space="preserve">grafischen bzw. fotografischen </w:t>
            </w:r>
            <w:r>
              <w:t xml:space="preserve">Ausdrucksmitteln narrative </w:t>
            </w:r>
            <w:r>
              <w:rPr>
                <w:color w:val="808080" w:themeColor="background1" w:themeShade="80"/>
              </w:rPr>
              <w:t xml:space="preserve">bzw. fiktionale </w:t>
            </w:r>
            <w:r>
              <w:t>Gestaltungskonzepte,</w:t>
            </w:r>
          </w:p>
          <w:p w14:paraId="7381DC0A" w14:textId="77777777" w:rsidR="005921F2" w:rsidRPr="00D67172" w:rsidRDefault="005921F2" w:rsidP="000D54BF">
            <w:pPr>
              <w:pStyle w:val="konkretisierteKompetenzen"/>
            </w:pPr>
            <w:r>
              <w:lastRenderedPageBreak/>
              <w:t>realisieren und beurteilen Bilder zur Veranschaulichung und Vermittlung des Zusammenhangs von Thema, H</w:t>
            </w:r>
            <w:r w:rsidR="000D54BF">
              <w:t>andlungsstruktur, Figur und Ort</w:t>
            </w:r>
            <w:r w:rsidR="00C4448B">
              <w:t>.</w:t>
            </w:r>
          </w:p>
          <w:p w14:paraId="57E36398" w14:textId="77777777" w:rsidR="00321044" w:rsidRPr="0044526A" w:rsidRDefault="00321044" w:rsidP="00A70A25">
            <w:pPr>
              <w:pStyle w:val="berschriftKompetenzbereich"/>
            </w:pPr>
            <w:r w:rsidRPr="0044526A">
              <w:t>Kompetenzbereich Rezeption</w:t>
            </w:r>
          </w:p>
          <w:p w14:paraId="497090B7" w14:textId="77777777" w:rsidR="00321044" w:rsidRPr="0044526A" w:rsidRDefault="00321044" w:rsidP="001F2433">
            <w:pPr>
              <w:pStyle w:val="SuS"/>
            </w:pPr>
            <w:r w:rsidRPr="0044526A">
              <w:t>Die Schülerinnen und Schüler</w:t>
            </w:r>
          </w:p>
          <w:p w14:paraId="7E6C95CB" w14:textId="77777777" w:rsidR="00004BDF" w:rsidRDefault="006A56B0" w:rsidP="000D54BF">
            <w:pPr>
              <w:pStyle w:val="konkretisierteKompetenzen"/>
            </w:pPr>
            <w:r>
              <w:t>erläutern malerische</w:t>
            </w:r>
            <w:r>
              <w:rPr>
                <w:color w:val="808080" w:themeColor="background1" w:themeShade="80"/>
              </w:rPr>
              <w:t xml:space="preserve">, grafische bzw. fotografische </w:t>
            </w:r>
            <w:r>
              <w:t xml:space="preserve">Gestaltungen im Hinblick auf narrative </w:t>
            </w:r>
            <w:r>
              <w:rPr>
                <w:color w:val="808080" w:themeColor="background1" w:themeShade="80"/>
              </w:rPr>
              <w:t xml:space="preserve">bzw. fiktionale </w:t>
            </w:r>
            <w:r>
              <w:t>Wirkweisen und Funktionen,</w:t>
            </w:r>
          </w:p>
          <w:p w14:paraId="26BB7A5E" w14:textId="77777777" w:rsidR="00004BDF" w:rsidRPr="00D67172" w:rsidRDefault="006A56B0" w:rsidP="000D54BF">
            <w:pPr>
              <w:pStyle w:val="konkretisierteKompetenzen"/>
            </w:pPr>
            <w:r>
              <w:t>beurteilen Gestaltungen im Hinblick auf den Zusammenhang von Thema, Handlungsstruktur, Figur und Ort.</w:t>
            </w:r>
          </w:p>
          <w:p w14:paraId="0152381A" w14:textId="77777777" w:rsidR="00A06CCA" w:rsidRPr="00425390" w:rsidRDefault="00A06CCA" w:rsidP="000D54BF">
            <w:pPr>
              <w:pStyle w:val="berschriftSchwerpunkteunterrArbeit"/>
            </w:pPr>
            <w:r w:rsidRPr="00425390">
              <w:t>Schwerpunkte</w:t>
            </w:r>
            <w:r>
              <w:t xml:space="preserve"> der unterrichtlichen Arbeit</w:t>
            </w:r>
            <w:r w:rsidRPr="00425390">
              <w:t xml:space="preserve">: </w:t>
            </w:r>
          </w:p>
          <w:p w14:paraId="4A3EE9A7" w14:textId="77777777" w:rsidR="00A06CCA" w:rsidRDefault="00A06CCA" w:rsidP="000D54BF">
            <w:pPr>
              <w:pStyle w:val="TextSchwerpunkteunterrArbeit"/>
            </w:pPr>
            <w:r>
              <w:t>Erlebtes visuell erzählen</w:t>
            </w:r>
          </w:p>
          <w:p w14:paraId="6A968BF3" w14:textId="77777777" w:rsidR="00004BDF" w:rsidRDefault="006A56B0" w:rsidP="000D54BF">
            <w:pPr>
              <w:pStyle w:val="TextSchwerpunkteunterrArbeit"/>
            </w:pPr>
            <w:r>
              <w:t xml:space="preserve">Systematisierung von grundlegenden Mitteln der </w:t>
            </w:r>
            <w:proofErr w:type="spellStart"/>
            <w:r>
              <w:t>Raumillusionierung</w:t>
            </w:r>
            <w:proofErr w:type="spellEnd"/>
            <w:r>
              <w:t xml:space="preserve">; alle drei Dimensionen von Farbe (Farbton, Farbhelligkeit, Farbsättigung), Systematisierung von Farbbeziehungen </w:t>
            </w:r>
          </w:p>
          <w:p w14:paraId="2C83DE3E" w14:textId="644D154C" w:rsidR="00004BDF" w:rsidRDefault="006A56B0" w:rsidP="000D54BF">
            <w:pPr>
              <w:pStyle w:val="Zeitbedarf"/>
            </w:pPr>
            <w:r w:rsidRPr="00F35404">
              <w:rPr>
                <w:b/>
                <w:color w:val="000000" w:themeColor="text1"/>
              </w:rPr>
              <w:t>Zeitbedarf</w:t>
            </w:r>
            <w:r w:rsidR="00D56710" w:rsidRPr="00F35404">
              <w:rPr>
                <w:color w:val="000000" w:themeColor="text1"/>
              </w:rPr>
              <w:t xml:space="preserve">: </w:t>
            </w:r>
            <w:r w:rsidR="00CD3E6C">
              <w:t>c</w:t>
            </w:r>
            <w:r w:rsidR="00EB26C0">
              <w:t>a.</w:t>
            </w:r>
            <w:r w:rsidR="00B22A60">
              <w:t xml:space="preserve"> </w:t>
            </w:r>
            <w:r w:rsidR="00964A81" w:rsidRPr="00F35404">
              <w:rPr>
                <w:color w:val="000000" w:themeColor="text1"/>
              </w:rPr>
              <w:t>14-16</w:t>
            </w:r>
            <w:r w:rsidRPr="00F35404">
              <w:rPr>
                <w:color w:val="000000" w:themeColor="text1"/>
              </w:rPr>
              <w:t xml:space="preserve"> </w:t>
            </w:r>
            <w:proofErr w:type="spellStart"/>
            <w:r w:rsidRPr="00F35404">
              <w:rPr>
                <w:color w:val="000000" w:themeColor="text1"/>
              </w:rPr>
              <w:t>Ustd</w:t>
            </w:r>
            <w:proofErr w:type="spellEnd"/>
            <w:r w:rsidRPr="00F35404">
              <w:rPr>
                <w:color w:val="000000" w:themeColor="text1"/>
              </w:rPr>
              <w:t>.</w:t>
            </w:r>
          </w:p>
        </w:tc>
      </w:tr>
    </w:tbl>
    <w:p w14:paraId="2949A1DA" w14:textId="77777777" w:rsidR="00682207" w:rsidRDefault="00682207">
      <w:pPr>
        <w:pStyle w:val="KeinLeerraum"/>
        <w:rPr>
          <w:rFonts w:ascii="Arial" w:hAnsi="Arial" w:cs="Arial"/>
          <w:b/>
        </w:rPr>
        <w:sectPr w:rsidR="00682207">
          <w:pgSz w:w="11906" w:h="16838"/>
          <w:pgMar w:top="1418" w:right="1134" w:bottom="1418" w:left="1418" w:header="709" w:footer="709" w:gutter="0"/>
          <w:cols w:space="720"/>
          <w:formProt w:val="0"/>
          <w:titlePg/>
          <w:docGrid w:linePitch="360" w:charSpace="4096"/>
        </w:sectPr>
      </w:pPr>
    </w:p>
    <w:tbl>
      <w:tblPr>
        <w:tblStyle w:val="Tabellenraster"/>
        <w:tblW w:w="9060" w:type="dxa"/>
        <w:tblLayout w:type="fixed"/>
        <w:tblLook w:val="04A0" w:firstRow="1" w:lastRow="0" w:firstColumn="1" w:lastColumn="0" w:noHBand="0" w:noVBand="1"/>
      </w:tblPr>
      <w:tblGrid>
        <w:gridCol w:w="9060"/>
      </w:tblGrid>
      <w:tr w:rsidR="00004BDF" w14:paraId="1D9837C5" w14:textId="77777777">
        <w:tc>
          <w:tcPr>
            <w:tcW w:w="9060" w:type="dxa"/>
            <w:shd w:val="clear" w:color="auto" w:fill="auto"/>
          </w:tcPr>
          <w:p w14:paraId="08D2E497" w14:textId="77777777" w:rsidR="00004BDF" w:rsidRDefault="006A56B0" w:rsidP="003C61CA">
            <w:pPr>
              <w:pStyle w:val="berschriftJahrgangsstufe"/>
            </w:pPr>
            <w:r>
              <w:lastRenderedPageBreak/>
              <w:t>Jahrgangsstufe 6.1</w:t>
            </w:r>
          </w:p>
        </w:tc>
      </w:tr>
      <w:tr w:rsidR="00004BDF" w14:paraId="7981B94B" w14:textId="77777777" w:rsidTr="00022D6D">
        <w:trPr>
          <w:trHeight w:val="3818"/>
        </w:trPr>
        <w:tc>
          <w:tcPr>
            <w:tcW w:w="9060" w:type="dxa"/>
            <w:shd w:val="clear" w:color="auto" w:fill="auto"/>
          </w:tcPr>
          <w:p w14:paraId="73A03BE8" w14:textId="77777777" w:rsidR="00004BDF" w:rsidRDefault="006A56B0" w:rsidP="00A70A25">
            <w:pPr>
              <w:pStyle w:val="UV"/>
            </w:pPr>
            <w:r>
              <w:t xml:space="preserve">Unterrichtsvorhaben 6: </w:t>
            </w:r>
          </w:p>
          <w:p w14:paraId="65272E16" w14:textId="77777777" w:rsidR="00004BDF" w:rsidRDefault="00DA10D9" w:rsidP="00DA10D9">
            <w:pPr>
              <w:pStyle w:val="ThemaUV"/>
            </w:pPr>
            <w:r>
              <w:t>„</w:t>
            </w:r>
            <w:r w:rsidRPr="004A3CF8">
              <w:t>Sich überraschen lassen und wundern.“ – Durch zufallsgesteuerte experimentelle Verfahren zur bildnerisch gestalteten Imagination gelangen.</w:t>
            </w:r>
          </w:p>
          <w:p w14:paraId="2B1FF71B" w14:textId="77777777" w:rsidR="00004BDF" w:rsidRDefault="00682207" w:rsidP="00A70A25">
            <w:pPr>
              <w:pStyle w:val="berschriftbergeordneteKompetenzerwartungen"/>
            </w:pPr>
            <w:r>
              <w:t>Übergeordnete Kompetenzerwartungen</w:t>
            </w:r>
            <w:r w:rsidR="006A56B0">
              <w:t>:</w:t>
            </w:r>
          </w:p>
          <w:p w14:paraId="04579CFB" w14:textId="77777777" w:rsidR="00004BDF" w:rsidRDefault="006A56B0" w:rsidP="00A70A25">
            <w:pPr>
              <w:pStyle w:val="berschriftKompetenzbereich"/>
            </w:pPr>
            <w:r>
              <w:t>Kompetenzbereich Produktion</w:t>
            </w:r>
          </w:p>
          <w:p w14:paraId="302DF851" w14:textId="77777777" w:rsidR="00004BDF" w:rsidRDefault="006A56B0" w:rsidP="001F2433">
            <w:pPr>
              <w:pStyle w:val="SuS"/>
            </w:pPr>
            <w:r>
              <w:t>Die Schülerinnen und Schüler</w:t>
            </w:r>
          </w:p>
          <w:p w14:paraId="6E9BF891" w14:textId="77777777" w:rsidR="00004BDF" w:rsidRDefault="006A56B0" w:rsidP="005D40A2">
            <w:pPr>
              <w:pStyle w:val="bergeordneteKompetenzen"/>
            </w:pPr>
            <w:r>
              <w:t>gestalten Bilder funktionsbezogen auf der Grundlage elementarer Kenntnisse über bildnerische Mittel und deren Wirkungszusammenhänge,</w:t>
            </w:r>
          </w:p>
          <w:p w14:paraId="709BB4E7" w14:textId="77777777" w:rsidR="00004BDF" w:rsidRDefault="006A56B0" w:rsidP="005D40A2">
            <w:pPr>
              <w:pStyle w:val="bergeordneteKompetenzen"/>
            </w:pPr>
            <w:r>
              <w:t>entwickeln bildnerische Ideen auf der Grundlage von Anschauung, Erfahrung und Imagination bezogen auf eine leitgebende gestalterische Fragestellung,</w:t>
            </w:r>
          </w:p>
          <w:p w14:paraId="20780738" w14:textId="77777777" w:rsidR="00004BDF" w:rsidRDefault="006A56B0" w:rsidP="005D40A2">
            <w:pPr>
              <w:pStyle w:val="bergeordneteKompetenzen"/>
            </w:pPr>
            <w:r>
              <w:t>gestalten Bilder mittels grundlegender Verfahren und Strategien in Funktions- und Bedeutungszusammenhängen,</w:t>
            </w:r>
          </w:p>
          <w:p w14:paraId="37B9A837" w14:textId="77777777" w:rsidR="00004BDF" w:rsidRDefault="006A56B0" w:rsidP="005D40A2">
            <w:pPr>
              <w:pStyle w:val="bergeordneteKompetenzen"/>
            </w:pPr>
            <w:r>
              <w:t>bewerten Arbeitsprozesse, bildnerische Verfahren und (Zwi</w:t>
            </w:r>
            <w:r>
              <w:softHyphen/>
            </w:r>
            <w:r>
              <w:softHyphen/>
              <w:t>sch</w:t>
            </w:r>
            <w:r>
              <w:softHyphen/>
            </w:r>
            <w:r>
              <w:softHyphen/>
              <w:t>en-)Pro</w:t>
            </w:r>
            <w:r>
              <w:softHyphen/>
            </w:r>
            <w:r>
              <w:softHyphen/>
            </w:r>
            <w:r>
              <w:softHyphen/>
              <w:t>dukte im Hinblick auf ihre Einsatzmöglichkeiten im Kontext von Form-Inhalt-Gefügen.</w:t>
            </w:r>
          </w:p>
          <w:p w14:paraId="68771AA6" w14:textId="77777777" w:rsidR="00004BDF" w:rsidRDefault="006A56B0" w:rsidP="00A70A25">
            <w:pPr>
              <w:pStyle w:val="berschriftKompetenzbereich"/>
            </w:pPr>
            <w:r>
              <w:t xml:space="preserve">Kompetenzbereich Rezeption </w:t>
            </w:r>
          </w:p>
          <w:p w14:paraId="3C4635E3" w14:textId="77777777" w:rsidR="00004BDF" w:rsidRPr="001F2433" w:rsidRDefault="006A56B0" w:rsidP="001F2433">
            <w:pPr>
              <w:pStyle w:val="SuS"/>
            </w:pPr>
            <w:r>
              <w:t>Die Schülerinnen und Schüler</w:t>
            </w:r>
          </w:p>
          <w:p w14:paraId="6C8E084C" w14:textId="77777777" w:rsidR="00004BDF" w:rsidRDefault="006A56B0" w:rsidP="005D40A2">
            <w:pPr>
              <w:pStyle w:val="bergeordneteKompetenzen"/>
            </w:pPr>
            <w:r>
              <w:t>beschreiben und vergleichen subjektive Eindrücke bezogen auf eine leitende Fragestellung,</w:t>
            </w:r>
          </w:p>
          <w:p w14:paraId="1FE14CB7" w14:textId="77777777" w:rsidR="00004BDF" w:rsidRDefault="006A56B0" w:rsidP="005D40A2">
            <w:pPr>
              <w:pStyle w:val="bergeordneteKompetenzen"/>
            </w:pPr>
            <w:r>
              <w:t>beschreiben eigene und fremde Bilder sachangemessen in ihren wesentlichen Merkmalen,</w:t>
            </w:r>
          </w:p>
          <w:p w14:paraId="2148BAC2" w14:textId="77777777" w:rsidR="00004BDF" w:rsidRDefault="006A56B0" w:rsidP="005D40A2">
            <w:pPr>
              <w:pStyle w:val="bergeordneteKompetenzen"/>
            </w:pPr>
            <w:r>
              <w:t>analysieren eigene und fremde Bilder angeleitet in Bezug auf grundlegende Aspekte,</w:t>
            </w:r>
          </w:p>
          <w:p w14:paraId="7E3179BE" w14:textId="77777777" w:rsidR="00004BDF" w:rsidRPr="00D67172" w:rsidRDefault="006A56B0" w:rsidP="005D40A2">
            <w:pPr>
              <w:pStyle w:val="bergeordneteKompetenzen"/>
            </w:pPr>
            <w:r>
              <w:t>bewerten Ergebnisse der Rezeption im Hinblick auf die eigene gestalterische Arbeit.</w:t>
            </w:r>
          </w:p>
          <w:p w14:paraId="4B1862FC" w14:textId="113512E0" w:rsidR="00004BDF" w:rsidRPr="001E0FE8" w:rsidRDefault="006A56B0" w:rsidP="001E0FE8">
            <w:pPr>
              <w:pStyle w:val="berschriftIFundinhaltlicheSchwerpunkte"/>
            </w:pPr>
            <w:r>
              <w:t>Inhaltsfelder</w:t>
            </w:r>
            <w:r w:rsidR="00E84D51">
              <w:t>/</w:t>
            </w:r>
            <w:r>
              <w:t>Inhaltliche Schwerpunkte:</w:t>
            </w:r>
          </w:p>
          <w:p w14:paraId="019A4C38" w14:textId="77777777" w:rsidR="00004BDF" w:rsidRDefault="006A56B0" w:rsidP="00BB6F9B">
            <w:pPr>
              <w:pStyle w:val="InhalltsfelderundSchwerpunkte"/>
            </w:pPr>
            <w:r>
              <w:t xml:space="preserve">IF 1 (Bildgestaltung): Schwerpunkt &gt;Fläche, &gt;Material, &gt;Farbe </w:t>
            </w:r>
          </w:p>
          <w:p w14:paraId="176ABEB0" w14:textId="77777777" w:rsidR="00004BDF" w:rsidRDefault="006A56B0" w:rsidP="00BB6F9B">
            <w:pPr>
              <w:pStyle w:val="InhalltsfelderundSchwerpunkte"/>
            </w:pPr>
            <w:r>
              <w:t>IF 2 (Bildkonzepte): Schwerpunkt &gt;Bildstrategien</w:t>
            </w:r>
          </w:p>
          <w:p w14:paraId="75221E35" w14:textId="2B255789" w:rsidR="00004BDF" w:rsidRDefault="006A56B0" w:rsidP="00BB6F9B">
            <w:pPr>
              <w:pStyle w:val="InhalltsfelderundSchwerpunkte"/>
            </w:pPr>
            <w:r>
              <w:t>IF</w:t>
            </w:r>
            <w:r w:rsidR="00CC1462">
              <w:t xml:space="preserve"> </w:t>
            </w:r>
            <w:r>
              <w:t>3</w:t>
            </w:r>
            <w:r w:rsidR="00CC1462">
              <w:t xml:space="preserve"> </w:t>
            </w:r>
            <w:r>
              <w:t>(Gestaltungsfelder in Funktionszusammenhängen)</w:t>
            </w:r>
            <w:r w:rsidR="005B0562">
              <w:t>: Schwerpunkt &gt;Malerei</w:t>
            </w:r>
            <w:r w:rsidR="00CC1462">
              <w:t>, &gt;</w:t>
            </w:r>
            <w:r w:rsidR="005B0562">
              <w:t xml:space="preserve">Grafik: </w:t>
            </w:r>
            <w:r>
              <w:t>Fikt</w:t>
            </w:r>
            <w:r w:rsidR="00CC1462">
              <w:t xml:space="preserve">ion </w:t>
            </w:r>
            <w:r>
              <w:t>/Vision</w:t>
            </w:r>
          </w:p>
          <w:p w14:paraId="38EDCC68" w14:textId="77777777" w:rsidR="00321044" w:rsidRPr="0044526A" w:rsidRDefault="00321044" w:rsidP="000D54BF">
            <w:pPr>
              <w:pStyle w:val="berschriftSchwerpunktederKompetenzentwicklung"/>
            </w:pPr>
            <w:r w:rsidRPr="0044526A">
              <w:t>Schwerpunkte der Kompetenzentwicklung:</w:t>
            </w:r>
          </w:p>
          <w:p w14:paraId="15C7784B" w14:textId="77777777" w:rsidR="00321044" w:rsidRPr="0044526A" w:rsidRDefault="00321044" w:rsidP="000D54BF">
            <w:pPr>
              <w:pStyle w:val="berschriftIF"/>
            </w:pPr>
            <w:r w:rsidRPr="0044526A">
              <w:t>IF 1 Bildgestaltung</w:t>
            </w:r>
          </w:p>
          <w:p w14:paraId="205E85CD" w14:textId="77777777" w:rsidR="00321044" w:rsidRPr="0044526A" w:rsidRDefault="00321044" w:rsidP="00A70A25">
            <w:pPr>
              <w:pStyle w:val="berschriftKompetenzbereich"/>
            </w:pPr>
            <w:r w:rsidRPr="0044526A">
              <w:t>Kompetenzbereich Produktion</w:t>
            </w:r>
          </w:p>
          <w:p w14:paraId="653FD7EC" w14:textId="77777777" w:rsidR="00321044" w:rsidRPr="0044526A" w:rsidRDefault="00321044" w:rsidP="001F2433">
            <w:pPr>
              <w:pStyle w:val="SuS"/>
            </w:pPr>
            <w:r w:rsidRPr="0044526A">
              <w:t>Die Schülerinnen und Schüler</w:t>
            </w:r>
          </w:p>
          <w:p w14:paraId="5D4B5964" w14:textId="77777777" w:rsidR="00D67172" w:rsidRDefault="00D67172" w:rsidP="000D54BF">
            <w:pPr>
              <w:pStyle w:val="konkretisierteKompetenzen"/>
            </w:pPr>
            <w:r>
              <w:t>gestalten aufgabenbezogen Figur-Grund-Beziehungen,</w:t>
            </w:r>
          </w:p>
          <w:p w14:paraId="2EB1374F" w14:textId="77777777" w:rsidR="00D67172" w:rsidRDefault="00D67172" w:rsidP="000D54BF">
            <w:pPr>
              <w:pStyle w:val="konkretisierteKompetenzen"/>
            </w:pPr>
            <w:r>
              <w:t xml:space="preserve">unterscheiden grundlegende Möglichkeiten der Flächenorganisation (Streuung, Reihung, Ballung) im Hinblick auf ihre jeweilige Wirkung, </w:t>
            </w:r>
          </w:p>
          <w:p w14:paraId="5FA38D57" w14:textId="77777777" w:rsidR="00D67172" w:rsidRDefault="00D67172" w:rsidP="000D54BF">
            <w:pPr>
              <w:pStyle w:val="konkretisierteKompetenzen"/>
            </w:pPr>
            <w:r>
              <w:t xml:space="preserve">entwickeln neue Form-Inhalt-Gefüge durch die Beurteilung der ästhetischen Qualität von Materialeigenschaften – auch unabhängig von der ursprünglichen Funktion eines Gegenstandes bzw. Materials, </w:t>
            </w:r>
          </w:p>
          <w:p w14:paraId="207232ED" w14:textId="77777777" w:rsidR="00D67172" w:rsidRPr="00D67172" w:rsidRDefault="00D67172" w:rsidP="000D54BF">
            <w:pPr>
              <w:pStyle w:val="konkretisierteKompetenzen"/>
            </w:pPr>
            <w:r>
              <w:t>erproben und beurteilen die Wirkung des Farbauftrags in Abhängigkeit vom Farbmaterial für ihre bildnerische Gestaltu</w:t>
            </w:r>
            <w:r w:rsidR="000648AF">
              <w:t>ng (deckend, lasierend, pastos).</w:t>
            </w:r>
          </w:p>
          <w:p w14:paraId="58186C49" w14:textId="77777777" w:rsidR="00321044" w:rsidRPr="0044526A" w:rsidRDefault="00321044" w:rsidP="00A70A25">
            <w:pPr>
              <w:pStyle w:val="berschriftKompetenzbereich"/>
            </w:pPr>
            <w:r w:rsidRPr="0044526A">
              <w:t>Kompetenzbereich Rezeption</w:t>
            </w:r>
          </w:p>
          <w:p w14:paraId="3BFF2395" w14:textId="77777777" w:rsidR="00321044" w:rsidRPr="0044526A" w:rsidRDefault="00321044" w:rsidP="001F2433">
            <w:pPr>
              <w:pStyle w:val="SuS"/>
            </w:pPr>
            <w:r w:rsidRPr="0044526A">
              <w:t>Die Schülerinnen und Schüler</w:t>
            </w:r>
          </w:p>
          <w:p w14:paraId="4604D6A8" w14:textId="77777777" w:rsidR="00D67172" w:rsidRDefault="00D67172" w:rsidP="000D54BF">
            <w:pPr>
              <w:pStyle w:val="konkretisierteKompetenzen"/>
            </w:pPr>
            <w:r>
              <w:t xml:space="preserve">erläutern die grundlegenden Mittel der Flächenorganisation in Bildern (Figur-Grund-Beziehungen, Streuung, Reihung, Ballung), </w:t>
            </w:r>
          </w:p>
          <w:p w14:paraId="42ABC878" w14:textId="77777777" w:rsidR="00D67172" w:rsidRDefault="00D67172" w:rsidP="000D54BF">
            <w:pPr>
              <w:pStyle w:val="konkretisierteKompetenzen"/>
            </w:pPr>
            <w:r>
              <w:t>beurteilen die Ausdrucksqualitäten von unterschiedlichen Materialeigenschaften in Collagen</w:t>
            </w:r>
            <w:r w:rsidRPr="009948DE">
              <w:rPr>
                <w:color w:val="808080" w:themeColor="background1" w:themeShade="80"/>
              </w:rPr>
              <w:t>/</w:t>
            </w:r>
            <w:r>
              <w:rPr>
                <w:color w:val="808080" w:themeColor="background1" w:themeShade="80"/>
              </w:rPr>
              <w:t>Assemblagen/Montagen,</w:t>
            </w:r>
          </w:p>
          <w:p w14:paraId="53366A7A" w14:textId="77777777" w:rsidR="00D67172" w:rsidRDefault="00D67172" w:rsidP="000D54BF">
            <w:pPr>
              <w:pStyle w:val="konkretisierteKompetenzen"/>
            </w:pPr>
            <w:r>
              <w:lastRenderedPageBreak/>
              <w:t>erläutern und beurteilen die Funktion der Farbwahl für eine angestrebte Bildwirkung,</w:t>
            </w:r>
          </w:p>
          <w:p w14:paraId="699F9DB7" w14:textId="77777777" w:rsidR="00D67172" w:rsidRPr="00D67172" w:rsidRDefault="00D67172" w:rsidP="000D54BF">
            <w:pPr>
              <w:pStyle w:val="konkretisierteKompetenzen"/>
            </w:pPr>
            <w:r>
              <w:t>erläutern und beurteilen Wirkungen, die durch untersch</w:t>
            </w:r>
            <w:r w:rsidR="000648AF">
              <w:t>iedlichen Farbauftrag entstehen.</w:t>
            </w:r>
          </w:p>
          <w:p w14:paraId="2B7255B1" w14:textId="77777777" w:rsidR="00321044" w:rsidRPr="0044526A" w:rsidRDefault="00321044" w:rsidP="000D54BF">
            <w:pPr>
              <w:pStyle w:val="berschriftIF"/>
            </w:pPr>
            <w:r w:rsidRPr="0044526A">
              <w:t>IF 2 Bildkonzepte</w:t>
            </w:r>
          </w:p>
          <w:p w14:paraId="5C4E2378" w14:textId="77777777" w:rsidR="00321044" w:rsidRPr="0044526A" w:rsidRDefault="00321044" w:rsidP="00A70A25">
            <w:pPr>
              <w:pStyle w:val="berschriftKompetenzbereich"/>
            </w:pPr>
            <w:r w:rsidRPr="0044526A">
              <w:t>Kompetenzbereich Produktion</w:t>
            </w:r>
          </w:p>
          <w:p w14:paraId="3CB386F7" w14:textId="77777777" w:rsidR="00321044" w:rsidRPr="0044526A" w:rsidRDefault="00321044" w:rsidP="001F2433">
            <w:pPr>
              <w:pStyle w:val="SuS"/>
            </w:pPr>
            <w:r w:rsidRPr="0044526A">
              <w:t>Die Schülerinnen und Schüler</w:t>
            </w:r>
          </w:p>
          <w:p w14:paraId="4E4D7970" w14:textId="77777777" w:rsidR="00D67172" w:rsidRDefault="00D67172" w:rsidP="000D54BF">
            <w:pPr>
              <w:pStyle w:val="konkretisierteKompetenzen"/>
            </w:pPr>
            <w:r>
              <w:t xml:space="preserve">entwerfen und gestalten aufgabenbezogen </w:t>
            </w:r>
            <w:r>
              <w:rPr>
                <w:color w:val="808080" w:themeColor="background1" w:themeShade="80"/>
              </w:rPr>
              <w:t xml:space="preserve">planvoll-strukturierend und </w:t>
            </w:r>
            <w:r>
              <w:t xml:space="preserve">experimentierend-erkundend Bilder, </w:t>
            </w:r>
          </w:p>
          <w:p w14:paraId="0D389103" w14:textId="77777777" w:rsidR="00D67172" w:rsidRPr="00D67172" w:rsidRDefault="00D67172" w:rsidP="000D54BF">
            <w:pPr>
              <w:pStyle w:val="konkretisierteKompetenzen"/>
            </w:pPr>
            <w:r>
              <w:t>experimentieren zum Zweck der Bildfindung und -gestaltung imaginierend, sammelnd und ver</w:t>
            </w:r>
            <w:r w:rsidR="000648AF">
              <w:t>fremdend.</w:t>
            </w:r>
          </w:p>
          <w:p w14:paraId="4E1FD2F7" w14:textId="77777777" w:rsidR="00321044" w:rsidRPr="0044526A" w:rsidRDefault="00321044" w:rsidP="00A70A25">
            <w:pPr>
              <w:pStyle w:val="berschriftKompetenzbereich"/>
            </w:pPr>
            <w:r w:rsidRPr="0044526A">
              <w:t>Kompetenzbereich Rezeption</w:t>
            </w:r>
          </w:p>
          <w:p w14:paraId="35ED3462" w14:textId="77777777" w:rsidR="00321044" w:rsidRPr="0044526A" w:rsidRDefault="00321044" w:rsidP="001F2433">
            <w:pPr>
              <w:pStyle w:val="SuS"/>
            </w:pPr>
            <w:r w:rsidRPr="0044526A">
              <w:t>Die Schülerinnen und Schüler</w:t>
            </w:r>
          </w:p>
          <w:p w14:paraId="67FF6798" w14:textId="77777777" w:rsidR="00D67172" w:rsidRDefault="00D67172" w:rsidP="000D54BF">
            <w:pPr>
              <w:pStyle w:val="konkretisierteKompetenzen"/>
            </w:pPr>
            <w:r>
              <w:t>beschreiben Ersteindrücke zu Gestaltungsphänomenen (</w:t>
            </w:r>
            <w:proofErr w:type="spellStart"/>
            <w:r>
              <w:t>Perzepte</w:t>
            </w:r>
            <w:proofErr w:type="spellEnd"/>
            <w:r>
              <w:t>, produktive Rezeptionsverfahren) und setzen diese in Beziehung zu Gestaltungsmerkmalen,</w:t>
            </w:r>
          </w:p>
          <w:p w14:paraId="4C3623CF" w14:textId="77777777" w:rsidR="00D67172" w:rsidRPr="00D67172" w:rsidRDefault="00D67172" w:rsidP="000D54BF">
            <w:pPr>
              <w:pStyle w:val="konkretisierteKompetenzen"/>
            </w:pPr>
            <w:r>
              <w:t xml:space="preserve">bewerten analytisch gewonnene Erkenntnisse zu Bildern (Bildstrategien und personalen/soziokulturellen Bedingungen) im Hinblick </w:t>
            </w:r>
            <w:r w:rsidR="000648AF">
              <w:t>auf eigene Bildfindungsprozesse.</w:t>
            </w:r>
          </w:p>
          <w:p w14:paraId="5408A420" w14:textId="77777777" w:rsidR="00321044" w:rsidRPr="0044526A" w:rsidRDefault="00321044" w:rsidP="000D54BF">
            <w:pPr>
              <w:pStyle w:val="berschriftIF"/>
            </w:pPr>
            <w:r w:rsidRPr="0044526A">
              <w:t>IF 3 Gestaltungsfelder in Funktionszusammenhängen</w:t>
            </w:r>
          </w:p>
          <w:p w14:paraId="6A8D36FD" w14:textId="77777777" w:rsidR="00321044" w:rsidRPr="0044526A" w:rsidRDefault="00321044" w:rsidP="001F2433">
            <w:pPr>
              <w:pStyle w:val="berschriftKompetenzbereich"/>
            </w:pPr>
            <w:r w:rsidRPr="0044526A">
              <w:t>Kompetenzbereich Produktion</w:t>
            </w:r>
          </w:p>
          <w:p w14:paraId="4683802C" w14:textId="77777777" w:rsidR="00321044" w:rsidRPr="0044526A" w:rsidRDefault="00321044" w:rsidP="001F2433">
            <w:pPr>
              <w:pStyle w:val="SuS"/>
            </w:pPr>
            <w:r w:rsidRPr="0044526A">
              <w:t>Die Schülerinnen und Schüler</w:t>
            </w:r>
          </w:p>
          <w:p w14:paraId="3DD8DFEA" w14:textId="77777777" w:rsidR="00D67172" w:rsidRDefault="00D67172" w:rsidP="000D54BF">
            <w:pPr>
              <w:pStyle w:val="konkretisierteKompetenzen"/>
            </w:pPr>
            <w:r>
              <w:t xml:space="preserve">entwickeln mit malerischen, grafischen </w:t>
            </w:r>
            <w:r>
              <w:rPr>
                <w:color w:val="808080" w:themeColor="background1" w:themeShade="80"/>
              </w:rPr>
              <w:t xml:space="preserve">bzw. fotografischen </w:t>
            </w:r>
            <w:r>
              <w:t xml:space="preserve">Ausdrucksmitteln </w:t>
            </w:r>
            <w:r>
              <w:rPr>
                <w:color w:val="808080" w:themeColor="background1" w:themeShade="80"/>
              </w:rPr>
              <w:t xml:space="preserve">narrative bzw. </w:t>
            </w:r>
            <w:r>
              <w:t>fiktionale Gestaltungskonzepte,</w:t>
            </w:r>
          </w:p>
          <w:p w14:paraId="4412FC3C" w14:textId="77777777" w:rsidR="00D67172" w:rsidRPr="00D67172" w:rsidRDefault="00D67172" w:rsidP="000D54BF">
            <w:pPr>
              <w:pStyle w:val="konkretisierteKompetenzen"/>
            </w:pPr>
            <w:r>
              <w:t>realisieren und beurteilen sich von der äußeren Wirklichkeit lösende Gestaltungen als Konstruktion originärer Fa</w:t>
            </w:r>
            <w:r w:rsidR="000648AF">
              <w:t>ntasie- und Wunschvorstellungen.</w:t>
            </w:r>
          </w:p>
          <w:p w14:paraId="276356AD" w14:textId="77777777" w:rsidR="00321044" w:rsidRPr="0044526A" w:rsidRDefault="00321044" w:rsidP="001F2433">
            <w:pPr>
              <w:pStyle w:val="berschriftKompetenzbereich"/>
            </w:pPr>
            <w:r w:rsidRPr="0044526A">
              <w:t>Kompetenzbereich Rezeption</w:t>
            </w:r>
          </w:p>
          <w:p w14:paraId="2900EC43" w14:textId="77777777" w:rsidR="00321044" w:rsidRPr="0044526A" w:rsidRDefault="00321044" w:rsidP="001F2433">
            <w:pPr>
              <w:pStyle w:val="SuS"/>
            </w:pPr>
            <w:r w:rsidRPr="0044526A">
              <w:t>Die Schülerinnen und Schüler</w:t>
            </w:r>
          </w:p>
          <w:p w14:paraId="23748FC6" w14:textId="77777777" w:rsidR="00D67172" w:rsidRDefault="00D67172" w:rsidP="000D54BF">
            <w:pPr>
              <w:pStyle w:val="konkretisierteKompetenzen"/>
            </w:pPr>
            <w:r>
              <w:t xml:space="preserve">erläutern malerische, grafische </w:t>
            </w:r>
            <w:r>
              <w:rPr>
                <w:color w:val="808080" w:themeColor="background1" w:themeShade="80"/>
              </w:rPr>
              <w:t xml:space="preserve">bzw. fotografische </w:t>
            </w:r>
            <w:r>
              <w:t xml:space="preserve">Gestaltungen im Hinblick </w:t>
            </w:r>
            <w:r>
              <w:rPr>
                <w:color w:val="808080" w:themeColor="background1" w:themeShade="80"/>
              </w:rPr>
              <w:t xml:space="preserve">narrative bzw. </w:t>
            </w:r>
            <w:r>
              <w:t>fiktionale Wirkweisen und Funktionen,</w:t>
            </w:r>
          </w:p>
          <w:p w14:paraId="49BC52B4" w14:textId="77777777" w:rsidR="00004BDF" w:rsidRPr="00D67172" w:rsidRDefault="00D67172" w:rsidP="000D54BF">
            <w:pPr>
              <w:pStyle w:val="konkretisierteKompetenzen"/>
            </w:pPr>
            <w:r>
              <w:t>bewerten in Gestaltungen das Verhältnis zwischen Wirklichkeit und Fiktion.</w:t>
            </w:r>
          </w:p>
          <w:p w14:paraId="58BDB0EF" w14:textId="77777777" w:rsidR="00A06CCA" w:rsidRPr="00425390" w:rsidRDefault="00A06CCA" w:rsidP="000D54BF">
            <w:pPr>
              <w:pStyle w:val="berschriftSchwerpunkteunterrArbeit"/>
            </w:pPr>
            <w:r w:rsidRPr="00425390">
              <w:t>Schwerpunkte</w:t>
            </w:r>
            <w:r>
              <w:t xml:space="preserve"> der unterrichtlichen Arbeit</w:t>
            </w:r>
            <w:r w:rsidRPr="00425390">
              <w:t xml:space="preserve">: </w:t>
            </w:r>
          </w:p>
          <w:p w14:paraId="0039B019" w14:textId="77777777" w:rsidR="00A06CCA" w:rsidRDefault="00A06CCA" w:rsidP="000D54BF">
            <w:pPr>
              <w:pStyle w:val="TextSchwerpunkteunterrArbeit"/>
            </w:pPr>
            <w:r w:rsidRPr="00A06CCA">
              <w:t>Zufallsverfahren und zweidimensionale Collagen</w:t>
            </w:r>
          </w:p>
          <w:p w14:paraId="40255871" w14:textId="77777777" w:rsidR="00004BDF" w:rsidRPr="00D67172" w:rsidRDefault="006A56B0" w:rsidP="000D54BF">
            <w:pPr>
              <w:pStyle w:val="TextSchwerpunkteunterrArbeit"/>
            </w:pPr>
            <w:r>
              <w:t>Sammeln von Bildfragmenten aus unterschiedlichen Zusammenhängen (Kopien) und Kombinatorik; Zufallsstrukturen und Umdeutungen; Aktivierung des Bildgedächtnisses und Imagination; kreative Methoden zur Weiterentwicklung von Ideen (Ausschnitt, Blickwinkel, Kontext verändern)</w:t>
            </w:r>
          </w:p>
          <w:p w14:paraId="73BECB14" w14:textId="40900611" w:rsidR="00682207" w:rsidRPr="00FD4E88" w:rsidRDefault="008772AF" w:rsidP="00FD4E88">
            <w:pPr>
              <w:pStyle w:val="Zeitbedarf"/>
            </w:pPr>
            <w:r w:rsidRPr="00F35404">
              <w:rPr>
                <w:b/>
                <w:color w:val="000000" w:themeColor="text1"/>
              </w:rPr>
              <w:t>Zeitbedarf:</w:t>
            </w:r>
            <w:r w:rsidRPr="00F35404">
              <w:rPr>
                <w:color w:val="000000" w:themeColor="text1"/>
              </w:rPr>
              <w:t xml:space="preserve"> ca</w:t>
            </w:r>
            <w:r w:rsidR="00EB26C0">
              <w:rPr>
                <w:color w:val="000000" w:themeColor="text1"/>
              </w:rPr>
              <w:t>.</w:t>
            </w:r>
            <w:r w:rsidR="006A56B0" w:rsidRPr="00F35404">
              <w:rPr>
                <w:color w:val="000000" w:themeColor="text1"/>
              </w:rPr>
              <w:t xml:space="preserve"> </w:t>
            </w:r>
            <w:r w:rsidR="00964A81" w:rsidRPr="00F35404">
              <w:rPr>
                <w:color w:val="000000" w:themeColor="text1"/>
              </w:rPr>
              <w:t xml:space="preserve">8-10 </w:t>
            </w:r>
            <w:proofErr w:type="spellStart"/>
            <w:r w:rsidR="00964A81" w:rsidRPr="00F35404">
              <w:rPr>
                <w:color w:val="000000" w:themeColor="text1"/>
              </w:rPr>
              <w:t>Ustd</w:t>
            </w:r>
            <w:proofErr w:type="spellEnd"/>
            <w:r w:rsidR="00964A81" w:rsidRPr="00F35404">
              <w:rPr>
                <w:color w:val="000000" w:themeColor="text1"/>
              </w:rPr>
              <w:t>.</w:t>
            </w:r>
          </w:p>
        </w:tc>
      </w:tr>
      <w:tr w:rsidR="00004BDF" w14:paraId="1C5D123F" w14:textId="77777777">
        <w:tc>
          <w:tcPr>
            <w:tcW w:w="9060" w:type="dxa"/>
            <w:shd w:val="clear" w:color="auto" w:fill="auto"/>
          </w:tcPr>
          <w:p w14:paraId="00AE7C58" w14:textId="77777777" w:rsidR="00A06CCA" w:rsidRPr="00A06CCA" w:rsidRDefault="006A56B0" w:rsidP="00A70A25">
            <w:pPr>
              <w:pStyle w:val="UV"/>
            </w:pPr>
            <w:r>
              <w:lastRenderedPageBreak/>
              <w:t xml:space="preserve">Unterrichtsvorhaben 7: </w:t>
            </w:r>
          </w:p>
          <w:p w14:paraId="40E4E674" w14:textId="77777777" w:rsidR="00004BDF" w:rsidRPr="004A3CF8" w:rsidRDefault="00A16482" w:rsidP="004A3CF8">
            <w:pPr>
              <w:pStyle w:val="ThemaUV"/>
            </w:pPr>
            <w:r w:rsidRPr="004A3CF8">
              <w:t>„</w:t>
            </w:r>
            <w:r w:rsidR="00205E95" w:rsidRPr="004A3CF8">
              <w:t xml:space="preserve">Etwas kann auch etwas Anderes sein oder werden.“ </w:t>
            </w:r>
            <w:r w:rsidR="00A06CCA" w:rsidRPr="004A3CF8">
              <w:t xml:space="preserve">– </w:t>
            </w:r>
            <w:r w:rsidR="00205E95" w:rsidRPr="004A3CF8">
              <w:t xml:space="preserve">Alltagsgegenstände in ihrer spezifischen Gestalt wahrnehmen, ungewohnt </w:t>
            </w:r>
            <w:proofErr w:type="spellStart"/>
            <w:r w:rsidR="00205E95" w:rsidRPr="004A3CF8">
              <w:t>kontextu</w:t>
            </w:r>
            <w:r w:rsidR="00CC1462">
              <w:t>alis</w:t>
            </w:r>
            <w:r w:rsidR="00205E95" w:rsidRPr="004A3CF8">
              <w:t>ieren</w:t>
            </w:r>
            <w:proofErr w:type="spellEnd"/>
            <w:r w:rsidR="00205E95" w:rsidRPr="004A3CF8">
              <w:t xml:space="preserve"> und Neuerfindungen gestalten.</w:t>
            </w:r>
          </w:p>
          <w:p w14:paraId="2869C99C" w14:textId="77777777" w:rsidR="00004BDF" w:rsidRDefault="00682207" w:rsidP="00A70A25">
            <w:pPr>
              <w:pStyle w:val="berschriftbergeordneteKompetenzerwartungen"/>
            </w:pPr>
            <w:r>
              <w:t>Übergeordnete Kompetenzerwartungen</w:t>
            </w:r>
            <w:r w:rsidR="006A56B0">
              <w:t>:</w:t>
            </w:r>
          </w:p>
          <w:p w14:paraId="7D681FF6" w14:textId="77777777" w:rsidR="00004BDF" w:rsidRDefault="006A56B0" w:rsidP="001F2433">
            <w:pPr>
              <w:pStyle w:val="berschriftKompetenzbereich"/>
            </w:pPr>
            <w:r>
              <w:t>Kompetenzbereich Produktion</w:t>
            </w:r>
          </w:p>
          <w:p w14:paraId="1E9F2CB6" w14:textId="77777777" w:rsidR="00004BDF" w:rsidRDefault="006A56B0" w:rsidP="001F2433">
            <w:pPr>
              <w:pStyle w:val="SuS"/>
            </w:pPr>
            <w:r>
              <w:lastRenderedPageBreak/>
              <w:t>Die Schülerinnen und Schüler</w:t>
            </w:r>
          </w:p>
          <w:p w14:paraId="5B82FDD5" w14:textId="77777777" w:rsidR="00004BDF" w:rsidRDefault="006A56B0" w:rsidP="005D40A2">
            <w:pPr>
              <w:pStyle w:val="bergeordneteKompetenzen"/>
            </w:pPr>
            <w:r>
              <w:t>gestalten Bilder funktionsbezogen auf der Grundlage elementarer Kenntnisse über bildnerische Mittel und deren Wirkungszusammenhänge,</w:t>
            </w:r>
          </w:p>
          <w:p w14:paraId="4B50CBAA" w14:textId="77777777" w:rsidR="00004BDF" w:rsidRDefault="006A56B0" w:rsidP="005D40A2">
            <w:pPr>
              <w:pStyle w:val="bergeordneteKompetenzen"/>
            </w:pPr>
            <w:r>
              <w:t>entwickeln bildnerische Ideen auf der Grundlage von Anschauung, Erfahrung und Imagination bezogen auf eine leitgebende gestalterische Fragestellung,</w:t>
            </w:r>
          </w:p>
          <w:p w14:paraId="75A21930" w14:textId="77777777" w:rsidR="00004BDF" w:rsidRDefault="006A56B0" w:rsidP="005D40A2">
            <w:pPr>
              <w:pStyle w:val="bergeordneteKompetenzen"/>
            </w:pPr>
            <w:r>
              <w:t>gestalten Bilder mittels grundlegender Verfahren und Strategien in Funktions- und Bedeutungszusammenhängen,</w:t>
            </w:r>
          </w:p>
          <w:p w14:paraId="66AD3DDF" w14:textId="77777777" w:rsidR="00004BDF" w:rsidRDefault="006A56B0" w:rsidP="005D40A2">
            <w:pPr>
              <w:pStyle w:val="bergeordneteKompetenzen"/>
            </w:pPr>
            <w:r>
              <w:t>bewerten Arbeitsprozesse, bildnerische Verfahren und (Zwi</w:t>
            </w:r>
            <w:r>
              <w:softHyphen/>
            </w:r>
            <w:r>
              <w:softHyphen/>
              <w:t>sch</w:t>
            </w:r>
            <w:r>
              <w:softHyphen/>
            </w:r>
            <w:r>
              <w:softHyphen/>
              <w:t>en-)Pro</w:t>
            </w:r>
            <w:r>
              <w:softHyphen/>
            </w:r>
            <w:r>
              <w:softHyphen/>
            </w:r>
            <w:r>
              <w:softHyphen/>
              <w:t>dukte im Hinblick auf ihre Einsatzmöglichkeiten im Kontext von Form-Inhalt-Gefügen.</w:t>
            </w:r>
          </w:p>
          <w:p w14:paraId="1F2B8289" w14:textId="77777777" w:rsidR="00004BDF" w:rsidRDefault="006A56B0" w:rsidP="001F2433">
            <w:pPr>
              <w:pStyle w:val="berschriftKompetenzbereich"/>
            </w:pPr>
            <w:r>
              <w:t xml:space="preserve">Kompetenzbereich Rezeption </w:t>
            </w:r>
          </w:p>
          <w:p w14:paraId="633B722C" w14:textId="77777777" w:rsidR="00004BDF" w:rsidRDefault="006A56B0" w:rsidP="001F2433">
            <w:pPr>
              <w:pStyle w:val="SuS"/>
            </w:pPr>
            <w:r>
              <w:t>Die Schülerinnen und Schüler</w:t>
            </w:r>
          </w:p>
          <w:p w14:paraId="7A97E8DC" w14:textId="77777777" w:rsidR="00004BDF" w:rsidRDefault="006A56B0" w:rsidP="005D40A2">
            <w:pPr>
              <w:pStyle w:val="bergeordneteKompetenzen"/>
            </w:pPr>
            <w:r>
              <w:t>beschreiben und vergleichen subjektive Eindrücke bezogen auf eine leitende Fragestellung,</w:t>
            </w:r>
          </w:p>
          <w:p w14:paraId="30CD28D3" w14:textId="77777777" w:rsidR="00004BDF" w:rsidRDefault="006A56B0" w:rsidP="005D40A2">
            <w:pPr>
              <w:pStyle w:val="bergeordneteKompetenzen"/>
            </w:pPr>
            <w:r>
              <w:t>beschreiben eigene und fremde Bilder sachangemessen in ihren wesentlichen Merkmalen,</w:t>
            </w:r>
          </w:p>
          <w:p w14:paraId="49A3E584" w14:textId="77777777" w:rsidR="00004BDF" w:rsidRDefault="006A56B0" w:rsidP="005D40A2">
            <w:pPr>
              <w:pStyle w:val="bergeordneteKompetenzen"/>
            </w:pPr>
            <w:r>
              <w:t>analysieren eigene und fremde Bilder angeleitet in Bezug auf grundlegende Aspekte,</w:t>
            </w:r>
          </w:p>
          <w:p w14:paraId="2FA8E201" w14:textId="77777777" w:rsidR="00004BDF" w:rsidRPr="00D67172" w:rsidRDefault="006A56B0" w:rsidP="005D40A2">
            <w:pPr>
              <w:pStyle w:val="bergeordneteKompetenzen"/>
            </w:pPr>
            <w:r>
              <w:t xml:space="preserve">bewerten die Ergebnisse der Rezeption im Hinblick auf die eigene gestalterische Arbeit. </w:t>
            </w:r>
          </w:p>
          <w:p w14:paraId="7CF30D29" w14:textId="529BFA5C" w:rsidR="00004BDF" w:rsidRPr="008755FA" w:rsidRDefault="006A56B0" w:rsidP="008755FA">
            <w:pPr>
              <w:pStyle w:val="berschriftIFundinhaltlicheSchwerpunkte"/>
            </w:pPr>
            <w:r>
              <w:t>Inhaltsfelder</w:t>
            </w:r>
            <w:r w:rsidR="00E84D51">
              <w:t>/</w:t>
            </w:r>
            <w:r>
              <w:t>Inhaltliche Schwerpunkte:</w:t>
            </w:r>
          </w:p>
          <w:p w14:paraId="134CE511" w14:textId="77777777" w:rsidR="00004BDF" w:rsidRDefault="006A56B0" w:rsidP="00BB6F9B">
            <w:pPr>
              <w:pStyle w:val="InhalltsfelderundSchwerpunkte"/>
            </w:pPr>
            <w:r>
              <w:t>IF 1 (Bildgestaltung): Schwerpunkt &gt;Raum, &gt;Material, &gt;Form</w:t>
            </w:r>
          </w:p>
          <w:p w14:paraId="07FC8ABB" w14:textId="77777777" w:rsidR="00004BDF" w:rsidRDefault="006A56B0" w:rsidP="00BB6F9B">
            <w:pPr>
              <w:pStyle w:val="InhalltsfelderundSchwerpunkte"/>
            </w:pPr>
            <w:r>
              <w:t>IF 2 (Bildkonzepte): Schwerpunkt &gt;Bildstrategien</w:t>
            </w:r>
          </w:p>
          <w:p w14:paraId="7E62DB55" w14:textId="73F0A6A3" w:rsidR="00004BDF" w:rsidRPr="00D67172" w:rsidRDefault="006A56B0" w:rsidP="00BB6F9B">
            <w:pPr>
              <w:pStyle w:val="InhalltsfelderundSchwerpunkte"/>
            </w:pPr>
            <w:r>
              <w:t>IF 3 (Gestaltungsfelder in Funktionszusammenhängen): Schwerpunkt &gt;Plastik</w:t>
            </w:r>
            <w:r w:rsidR="00D1071B">
              <w:t xml:space="preserve">, </w:t>
            </w:r>
            <w:proofErr w:type="gramStart"/>
            <w:r w:rsidR="00D1071B">
              <w:t>&gt;</w:t>
            </w:r>
            <w:r w:rsidR="00D07F92" w:rsidRPr="003D0C0C">
              <w:t>(</w:t>
            </w:r>
            <w:proofErr w:type="gramEnd"/>
            <w:r w:rsidR="00D07F92" w:rsidRPr="003D0C0C">
              <w:t>a</w:t>
            </w:r>
            <w:r w:rsidR="00F7743F" w:rsidRPr="003D0C0C">
              <w:t xml:space="preserve">ußerhalb der </w:t>
            </w:r>
            <w:proofErr w:type="spellStart"/>
            <w:r w:rsidR="00F7743F" w:rsidRPr="003D0C0C">
              <w:t>Obli</w:t>
            </w:r>
            <w:r w:rsidR="00215D56" w:rsidRPr="003D0C0C">
              <w:t>gatorik</w:t>
            </w:r>
            <w:proofErr w:type="spellEnd"/>
            <w:r w:rsidR="00215D56" w:rsidRPr="003D0C0C">
              <w:t xml:space="preserve"> des Kernlehrplans</w:t>
            </w:r>
            <w:r w:rsidR="003D0C0C">
              <w:t xml:space="preserve"> zusätzlich</w:t>
            </w:r>
            <w:r w:rsidR="00215D56" w:rsidRPr="003D0C0C">
              <w:t xml:space="preserve">) </w:t>
            </w:r>
            <w:r w:rsidRPr="003D0C0C">
              <w:t xml:space="preserve">Architektur: </w:t>
            </w:r>
            <w:r>
              <w:t>Fiktion/Vision</w:t>
            </w:r>
          </w:p>
          <w:p w14:paraId="31853CF2" w14:textId="77777777" w:rsidR="00321044" w:rsidRPr="0044526A" w:rsidRDefault="00321044" w:rsidP="004F27D5">
            <w:pPr>
              <w:pStyle w:val="berschriftSchwerpunktederKompetenzentwicklung"/>
            </w:pPr>
            <w:r w:rsidRPr="0044526A">
              <w:t>Schwerpunkte der Kompetenzentwicklung:</w:t>
            </w:r>
          </w:p>
          <w:p w14:paraId="5F7FED7F" w14:textId="77777777" w:rsidR="00321044" w:rsidRPr="0044526A" w:rsidRDefault="00321044" w:rsidP="004F27D5">
            <w:pPr>
              <w:pStyle w:val="berschriftIF"/>
            </w:pPr>
            <w:r w:rsidRPr="0044526A">
              <w:t>IF 1 Bildgestaltung</w:t>
            </w:r>
          </w:p>
          <w:p w14:paraId="49C71C52" w14:textId="77777777" w:rsidR="00321044" w:rsidRPr="0044526A" w:rsidRDefault="00321044" w:rsidP="001F2433">
            <w:pPr>
              <w:pStyle w:val="berschriftKompetenzbereich"/>
            </w:pPr>
            <w:r w:rsidRPr="0044526A">
              <w:t>Kompetenzbereich Produktion</w:t>
            </w:r>
          </w:p>
          <w:p w14:paraId="769640F0" w14:textId="77777777" w:rsidR="00321044" w:rsidRPr="0044526A" w:rsidRDefault="00321044" w:rsidP="001F2433">
            <w:pPr>
              <w:pStyle w:val="SuS"/>
            </w:pPr>
            <w:r w:rsidRPr="0044526A">
              <w:t>Die Schülerinnen und Schüler</w:t>
            </w:r>
          </w:p>
          <w:p w14:paraId="7D463E81" w14:textId="77777777" w:rsidR="00967A25" w:rsidRDefault="00967A25" w:rsidP="004F27D5">
            <w:pPr>
              <w:pStyle w:val="konkretisierteKompetenzen"/>
            </w:pPr>
            <w:r>
              <w:t>entwickeln neue Form-Inhalt-Gefüge durch die Beurteilung der ästhetischen Qualität von Materialeigenschaften – auch unabhängig von der ursprünglichen Funktion eines Gegenstandes bzw. Materials,</w:t>
            </w:r>
          </w:p>
          <w:p w14:paraId="0AD8DCDE" w14:textId="77777777" w:rsidR="00967A25" w:rsidRPr="00A73D14" w:rsidRDefault="00967A25" w:rsidP="004F27D5">
            <w:pPr>
              <w:pStyle w:val="konkretisierteKompetenzen"/>
            </w:pPr>
            <w:r>
              <w:t>unterscheiden und variieren grundlegende Formbezüge hinsichtlich ihrer Ausdrucksqualität (tektonische und organische Formen, Form</w:t>
            </w:r>
            <w:r w:rsidR="000648AF">
              <w:t>verwandtschaft, Formkontraste).</w:t>
            </w:r>
          </w:p>
          <w:p w14:paraId="3C9DE9D2" w14:textId="77777777" w:rsidR="00321044" w:rsidRPr="0044526A" w:rsidRDefault="00321044" w:rsidP="001F2433">
            <w:pPr>
              <w:pStyle w:val="berschriftKompetenzbereich"/>
            </w:pPr>
            <w:r w:rsidRPr="0044526A">
              <w:t>Kompetenzbereich Rezeption</w:t>
            </w:r>
          </w:p>
          <w:p w14:paraId="111FE779" w14:textId="77777777" w:rsidR="00321044" w:rsidRPr="0044526A" w:rsidRDefault="00321044" w:rsidP="001F2433">
            <w:pPr>
              <w:pStyle w:val="SuS"/>
            </w:pPr>
            <w:r w:rsidRPr="0044526A">
              <w:t>Die Schülerinnen und Schüler</w:t>
            </w:r>
          </w:p>
          <w:p w14:paraId="0FFFB9B1" w14:textId="77777777" w:rsidR="00967A25" w:rsidRDefault="00967A25" w:rsidP="004F27D5">
            <w:pPr>
              <w:pStyle w:val="konkretisierteKompetenzen"/>
            </w:pPr>
            <w:r>
              <w:t xml:space="preserve">beurteilen die Ausdrucksqualitäten von unterschiedlichen Materialeigenschaften in </w:t>
            </w:r>
            <w:r>
              <w:rPr>
                <w:color w:val="808080" w:themeColor="background1" w:themeShade="80"/>
              </w:rPr>
              <w:t>Collagen/</w:t>
            </w:r>
            <w:r>
              <w:t>Assemblagen/Montagen,</w:t>
            </w:r>
          </w:p>
          <w:p w14:paraId="60837FA2" w14:textId="77777777" w:rsidR="00967A25" w:rsidRDefault="00967A25" w:rsidP="004F27D5">
            <w:pPr>
              <w:pStyle w:val="konkretisierteKompetenzen"/>
            </w:pPr>
            <w:r>
              <w:t>beschreiben Plastiken in Bezug auf grundlegende gestalterische Mittel (Ausdrucksqualität von Oberfläche, Masse und Gliederung),</w:t>
            </w:r>
          </w:p>
          <w:p w14:paraId="2FC45CDE" w14:textId="77777777" w:rsidR="00967A25" w:rsidRPr="00A73D14" w:rsidRDefault="00967A25" w:rsidP="004F27D5">
            <w:pPr>
              <w:pStyle w:val="konkretisierteKompetenzen"/>
            </w:pPr>
            <w:r>
              <w:t>beschreiben und untersuchen Bilder in Bezug auf Formeigenschaften und -beziehungen (tektonische und organische Formen, Formverwandtschaften, Fo</w:t>
            </w:r>
            <w:r w:rsidR="000648AF">
              <w:t>rmkontraste).</w:t>
            </w:r>
          </w:p>
          <w:p w14:paraId="1B2B8386" w14:textId="77777777" w:rsidR="00321044" w:rsidRPr="0044526A" w:rsidRDefault="00321044" w:rsidP="004F27D5">
            <w:pPr>
              <w:pStyle w:val="berschriftIF"/>
            </w:pPr>
            <w:r w:rsidRPr="0044526A">
              <w:t>IF 2 Bildkonzepte</w:t>
            </w:r>
          </w:p>
          <w:p w14:paraId="6F615B1B" w14:textId="77777777" w:rsidR="00321044" w:rsidRPr="0044526A" w:rsidRDefault="00321044" w:rsidP="001F2433">
            <w:pPr>
              <w:pStyle w:val="berschriftKompetenzbereich"/>
            </w:pPr>
            <w:r w:rsidRPr="0044526A">
              <w:t>Kompetenzbereich Produktion</w:t>
            </w:r>
          </w:p>
          <w:p w14:paraId="04F11A31" w14:textId="77777777" w:rsidR="00967A25" w:rsidRPr="0044526A" w:rsidRDefault="00321044" w:rsidP="001F2433">
            <w:pPr>
              <w:pStyle w:val="SuS"/>
            </w:pPr>
            <w:r w:rsidRPr="0044526A">
              <w:t>Die Schülerinnen und Schüler</w:t>
            </w:r>
          </w:p>
          <w:p w14:paraId="3086752F" w14:textId="77777777" w:rsidR="00967A25" w:rsidRDefault="00967A25" w:rsidP="004F27D5">
            <w:pPr>
              <w:pStyle w:val="konkretisierteKompetenzen"/>
            </w:pPr>
            <w:r>
              <w:t xml:space="preserve">entwerfen und gestalten aufgabenbezogen planvoll-strukturierend und experimentierend-erkundend Bilder, </w:t>
            </w:r>
          </w:p>
          <w:p w14:paraId="314A6C6F" w14:textId="77777777" w:rsidR="00967A25" w:rsidRPr="00A73D14" w:rsidRDefault="00967A25" w:rsidP="004F27D5">
            <w:pPr>
              <w:pStyle w:val="konkretisierteKompetenzen"/>
            </w:pPr>
            <w:r>
              <w:t>experimentieren zum Zweck der Bildfindung und -gestaltung imaginierend, sammelnd und ver</w:t>
            </w:r>
            <w:r w:rsidR="000648AF">
              <w:t>fremdend.</w:t>
            </w:r>
          </w:p>
          <w:p w14:paraId="0F2EA86E" w14:textId="77777777" w:rsidR="00321044" w:rsidRPr="0044526A" w:rsidRDefault="00321044" w:rsidP="001F2433">
            <w:pPr>
              <w:pStyle w:val="berschriftKompetenzbereich"/>
            </w:pPr>
            <w:r w:rsidRPr="0044526A">
              <w:t>Kompetenzbereich Rezeption</w:t>
            </w:r>
          </w:p>
          <w:p w14:paraId="0C005017" w14:textId="77777777" w:rsidR="00321044" w:rsidRPr="0044526A" w:rsidRDefault="00321044" w:rsidP="001F2433">
            <w:pPr>
              <w:pStyle w:val="SuS"/>
            </w:pPr>
            <w:r w:rsidRPr="0044526A">
              <w:t>Die Schülerinnen und Schüler</w:t>
            </w:r>
          </w:p>
          <w:p w14:paraId="030D4AD1" w14:textId="77777777" w:rsidR="00967A25" w:rsidRPr="00A73D14" w:rsidRDefault="00967A25" w:rsidP="004F27D5">
            <w:pPr>
              <w:pStyle w:val="konkretisierteKompetenzen"/>
            </w:pPr>
            <w:r>
              <w:lastRenderedPageBreak/>
              <w:t xml:space="preserve">bewerten analytisch gewonnene Erkenntnisse zu Bildern (Bildstrategien und personalen/soziokulturellen Bedingungen) im Hinblick </w:t>
            </w:r>
            <w:r w:rsidR="000648AF">
              <w:t>auf eigene Bildfindungsprozesse.</w:t>
            </w:r>
          </w:p>
          <w:p w14:paraId="2FFBD9D7" w14:textId="77777777" w:rsidR="00321044" w:rsidRPr="0044526A" w:rsidRDefault="00321044" w:rsidP="004F27D5">
            <w:pPr>
              <w:pStyle w:val="berschriftIF"/>
            </w:pPr>
            <w:r w:rsidRPr="0044526A">
              <w:t>IF 3 Gestaltungsfelder in Funktionszusammenhängen</w:t>
            </w:r>
          </w:p>
          <w:p w14:paraId="6BE0E37F" w14:textId="77777777" w:rsidR="00321044" w:rsidRPr="0044526A" w:rsidRDefault="00321044" w:rsidP="001F2433">
            <w:pPr>
              <w:pStyle w:val="berschriftKompetenzbereich"/>
            </w:pPr>
            <w:r w:rsidRPr="0044526A">
              <w:t>Kompetenzbereich Produktion</w:t>
            </w:r>
          </w:p>
          <w:p w14:paraId="2D84808A" w14:textId="77777777" w:rsidR="00321044" w:rsidRPr="0044526A" w:rsidRDefault="00321044" w:rsidP="001F2433">
            <w:pPr>
              <w:pStyle w:val="SuS"/>
            </w:pPr>
            <w:r w:rsidRPr="0044526A">
              <w:t>Die Schülerinnen und Schüler</w:t>
            </w:r>
          </w:p>
          <w:p w14:paraId="4F43FC48" w14:textId="77777777" w:rsidR="00967A25" w:rsidRDefault="00967A25" w:rsidP="004F27D5">
            <w:pPr>
              <w:pStyle w:val="konkretisierteKompetenzen"/>
            </w:pPr>
            <w:r>
              <w:t xml:space="preserve">entwickeln mit plastischen Ausdrucksmitteln </w:t>
            </w:r>
            <w:r>
              <w:rPr>
                <w:color w:val="808080" w:themeColor="background1" w:themeShade="80"/>
              </w:rPr>
              <w:t xml:space="preserve">narrative bzw. </w:t>
            </w:r>
            <w:r>
              <w:t>fiktionale Gestaltungskonzepte,</w:t>
            </w:r>
          </w:p>
          <w:p w14:paraId="7E32414D" w14:textId="77777777" w:rsidR="00967A25" w:rsidRPr="00A73D14" w:rsidRDefault="00967A25" w:rsidP="004F27D5">
            <w:pPr>
              <w:pStyle w:val="konkretisierteKompetenzen"/>
            </w:pPr>
            <w:r>
              <w:t>realisieren und beurteilen sich von der äußeren Wirklichkeit lösende Gestaltungen als Konstruktion originärer Fa</w:t>
            </w:r>
            <w:r w:rsidR="004F27D5">
              <w:t>ntasie- und Wunschvorstellungen</w:t>
            </w:r>
            <w:r w:rsidR="000648AF">
              <w:t>.</w:t>
            </w:r>
          </w:p>
          <w:p w14:paraId="69001D6F" w14:textId="77777777" w:rsidR="00321044" w:rsidRPr="0044526A" w:rsidRDefault="00321044" w:rsidP="001F2433">
            <w:pPr>
              <w:pStyle w:val="berschriftKompetenzbereich"/>
            </w:pPr>
            <w:r w:rsidRPr="0044526A">
              <w:t>Kompetenzbereich Rezeption</w:t>
            </w:r>
          </w:p>
          <w:p w14:paraId="44760BE8" w14:textId="77777777" w:rsidR="00321044" w:rsidRPr="001F2433" w:rsidRDefault="00321044" w:rsidP="001F2433">
            <w:pPr>
              <w:pStyle w:val="SuS"/>
            </w:pPr>
            <w:r w:rsidRPr="0044526A">
              <w:t>Die Schülerinnen und Schüler</w:t>
            </w:r>
          </w:p>
          <w:p w14:paraId="7FB3A249" w14:textId="77777777" w:rsidR="00967A25" w:rsidRDefault="00967A25" w:rsidP="004F27D5">
            <w:pPr>
              <w:pStyle w:val="konkretisierteKompetenzen"/>
            </w:pPr>
            <w:r>
              <w:t xml:space="preserve">erläutern plastische Gestaltungen im Hinblick auf </w:t>
            </w:r>
            <w:r>
              <w:rPr>
                <w:color w:val="808080" w:themeColor="background1" w:themeShade="80"/>
              </w:rPr>
              <w:t xml:space="preserve">narrative bzw. </w:t>
            </w:r>
            <w:r>
              <w:t>fiktionale Wirkweisen und Funktionen,</w:t>
            </w:r>
          </w:p>
          <w:p w14:paraId="2965D703" w14:textId="77777777" w:rsidR="00967A25" w:rsidRPr="00967A25" w:rsidRDefault="00967A25" w:rsidP="004F27D5">
            <w:pPr>
              <w:pStyle w:val="konkretisierteKompetenzen"/>
            </w:pPr>
            <w:r>
              <w:t>bewerten in Gestaltungen das Verhältnis zwischen Wirklichkeit und Fiktion.</w:t>
            </w:r>
          </w:p>
          <w:p w14:paraId="42F657BF" w14:textId="77777777" w:rsidR="00A06CCA" w:rsidRPr="00425390" w:rsidRDefault="00A06CCA" w:rsidP="004F27D5">
            <w:pPr>
              <w:pStyle w:val="berschriftSchwerpunkteunterrArbeit"/>
            </w:pPr>
            <w:r w:rsidRPr="00425390">
              <w:t>Schwerpunkte</w:t>
            </w:r>
            <w:r>
              <w:t xml:space="preserve"> der unterrichtlichen Arbeit</w:t>
            </w:r>
            <w:r w:rsidRPr="00425390">
              <w:t xml:space="preserve">: </w:t>
            </w:r>
          </w:p>
          <w:p w14:paraId="7F910310" w14:textId="7235A490" w:rsidR="00A06CCA" w:rsidRDefault="00C57D09" w:rsidP="004F27D5">
            <w:pPr>
              <w:pStyle w:val="TextSchwerpunkteunterrArbeit"/>
            </w:pPr>
            <w:r>
              <w:t>D</w:t>
            </w:r>
            <w:r w:rsidR="00A06CCA" w:rsidRPr="00A06CCA">
              <w:t>reidimensionale Collage</w:t>
            </w:r>
            <w:r w:rsidR="00E84D51">
              <w:t>/</w:t>
            </w:r>
            <w:r w:rsidR="00A06CCA" w:rsidRPr="00A06CCA">
              <w:t>Montage</w:t>
            </w:r>
          </w:p>
          <w:p w14:paraId="792F845B" w14:textId="77777777" w:rsidR="00004BDF" w:rsidRPr="00D67172" w:rsidRDefault="006A56B0" w:rsidP="004F27D5">
            <w:pPr>
              <w:pStyle w:val="TextSchwerpunkteunterrArbeit"/>
            </w:pPr>
            <w:r>
              <w:t>Wahrnehmung ästhetischer Qualitäten von Alltagsgegenständen, Aktivierung des Bildgedächtnisses und Imagination; kreative Methoden zur Weiterentwicklung von Ideen (Ausschnitt, Blickwinkel, Kontext verändern); Umdeutung von Alltagsgegenständen durch Kombination und Neukontextualisierung</w:t>
            </w:r>
          </w:p>
          <w:p w14:paraId="2EF58787" w14:textId="578B66A9" w:rsidR="00004BDF" w:rsidRPr="004F27D5" w:rsidRDefault="006A56B0" w:rsidP="004F27D5">
            <w:pPr>
              <w:pStyle w:val="Zeitbedarf"/>
              <w:rPr>
                <w:color w:val="FF0000"/>
              </w:rPr>
            </w:pPr>
            <w:r w:rsidRPr="001138B2">
              <w:rPr>
                <w:b/>
                <w:color w:val="000000" w:themeColor="text1"/>
              </w:rPr>
              <w:t>Zeitbedarf:</w:t>
            </w:r>
            <w:r w:rsidR="00EB26C0">
              <w:rPr>
                <w:b/>
                <w:color w:val="000000" w:themeColor="text1"/>
              </w:rPr>
              <w:t xml:space="preserve"> </w:t>
            </w:r>
            <w:r w:rsidR="000B1201" w:rsidRPr="001138B2">
              <w:rPr>
                <w:color w:val="000000" w:themeColor="text1"/>
              </w:rPr>
              <w:t>ca</w:t>
            </w:r>
            <w:r w:rsidR="00EB26C0">
              <w:rPr>
                <w:color w:val="000000" w:themeColor="text1"/>
              </w:rPr>
              <w:t>.</w:t>
            </w:r>
            <w:r w:rsidR="00693617" w:rsidRPr="001138B2">
              <w:rPr>
                <w:color w:val="000000" w:themeColor="text1"/>
              </w:rPr>
              <w:t xml:space="preserve"> 8-10</w:t>
            </w:r>
            <w:r w:rsidRPr="001138B2">
              <w:rPr>
                <w:color w:val="000000" w:themeColor="text1"/>
              </w:rPr>
              <w:t xml:space="preserve"> </w:t>
            </w:r>
            <w:proofErr w:type="spellStart"/>
            <w:r w:rsidRPr="001138B2">
              <w:rPr>
                <w:color w:val="000000" w:themeColor="text1"/>
              </w:rPr>
              <w:t>Ustd</w:t>
            </w:r>
            <w:proofErr w:type="spellEnd"/>
            <w:r w:rsidRPr="001138B2">
              <w:rPr>
                <w:color w:val="000000" w:themeColor="text1"/>
              </w:rPr>
              <w:t>.</w:t>
            </w:r>
          </w:p>
        </w:tc>
      </w:tr>
      <w:tr w:rsidR="00004BDF" w14:paraId="6AAABA1F" w14:textId="77777777">
        <w:tc>
          <w:tcPr>
            <w:tcW w:w="9060" w:type="dxa"/>
            <w:shd w:val="clear" w:color="auto" w:fill="auto"/>
          </w:tcPr>
          <w:p w14:paraId="3991CA50" w14:textId="77777777" w:rsidR="00004BDF" w:rsidRDefault="006A56B0" w:rsidP="00A70A25">
            <w:pPr>
              <w:pStyle w:val="UV"/>
              <w:rPr>
                <w:b/>
                <w:lang w:eastAsia="de-DE"/>
              </w:rPr>
            </w:pPr>
            <w:r>
              <w:rPr>
                <w:lang w:eastAsia="de-DE"/>
              </w:rPr>
              <w:lastRenderedPageBreak/>
              <w:t xml:space="preserve">Unterrichtsvorhaben 8: </w:t>
            </w:r>
          </w:p>
          <w:p w14:paraId="290B2738" w14:textId="0EF71124" w:rsidR="00004BDF" w:rsidRPr="00DA5E0E" w:rsidRDefault="00ED3CF7" w:rsidP="00DA5E0E">
            <w:pPr>
              <w:pStyle w:val="ThemaUV"/>
            </w:pPr>
            <w:r w:rsidRPr="007B5935">
              <w:rPr>
                <w:lang w:eastAsia="de-DE"/>
              </w:rPr>
              <w:t>„</w:t>
            </w:r>
            <w:r w:rsidR="00630146">
              <w:t>Erlebnisse aufzeichnen und Bilder sprechen lassen.</w:t>
            </w:r>
            <w:r w:rsidR="007B5935" w:rsidRPr="007B5935">
              <w:rPr>
                <w:lang w:eastAsia="de-DE"/>
              </w:rPr>
              <w:t>“</w:t>
            </w:r>
            <w:r w:rsidR="005348B7">
              <w:rPr>
                <w:lang w:eastAsia="de-DE"/>
              </w:rPr>
              <w:t xml:space="preserve"> </w:t>
            </w:r>
            <w:r w:rsidR="0038470B">
              <w:rPr>
                <w:lang w:eastAsia="de-DE"/>
              </w:rPr>
              <w:t xml:space="preserve">– </w:t>
            </w:r>
            <w:r w:rsidR="00630146">
              <w:t xml:space="preserve">Mit raumschaffenden Mitteln </w:t>
            </w:r>
            <w:r w:rsidR="00CD3E6C">
              <w:t xml:space="preserve">und </w:t>
            </w:r>
            <w:r w:rsidR="00630146">
              <w:t>durch Flächenorganisation narrative Zusammenhänge und fiktionale Vorstellungen veranschaulichen.</w:t>
            </w:r>
          </w:p>
          <w:p w14:paraId="2BEC661D" w14:textId="77777777" w:rsidR="00004BDF" w:rsidRDefault="00682207" w:rsidP="00A70A25">
            <w:pPr>
              <w:pStyle w:val="berschriftbergeordneteKompetenzerwartungen"/>
            </w:pPr>
            <w:r>
              <w:t>Übergeordnete Kompetenzerwartungen</w:t>
            </w:r>
            <w:r w:rsidR="006A56B0">
              <w:t>:</w:t>
            </w:r>
          </w:p>
          <w:p w14:paraId="2716270D" w14:textId="77777777" w:rsidR="00004BDF" w:rsidRDefault="006A56B0" w:rsidP="001F2433">
            <w:pPr>
              <w:pStyle w:val="berschriftKompetenzbereich"/>
            </w:pPr>
            <w:r>
              <w:t>Kompetenzbereich Produktion</w:t>
            </w:r>
          </w:p>
          <w:p w14:paraId="17E4E043" w14:textId="77777777" w:rsidR="00004BDF" w:rsidRDefault="006A56B0" w:rsidP="001F2433">
            <w:pPr>
              <w:pStyle w:val="SuS"/>
            </w:pPr>
            <w:r>
              <w:t>Die Schülerinnen und Schüler</w:t>
            </w:r>
          </w:p>
          <w:p w14:paraId="427C2934" w14:textId="77777777" w:rsidR="00004BDF" w:rsidRDefault="006A56B0" w:rsidP="005D40A2">
            <w:pPr>
              <w:pStyle w:val="bergeordneteKompetenzen"/>
            </w:pPr>
            <w:r>
              <w:t>gestalten Bilder funktionsbezogen auf der Grundlage elementarer Kenntnisse über bildnerische Mittel und deren Wirkungszusammenhänge,</w:t>
            </w:r>
          </w:p>
          <w:p w14:paraId="304598F1" w14:textId="77777777" w:rsidR="00004BDF" w:rsidRDefault="006A56B0" w:rsidP="005D40A2">
            <w:pPr>
              <w:pStyle w:val="bergeordneteKompetenzen"/>
            </w:pPr>
            <w:r>
              <w:t>entwickeln bildnerische Ideen auf der Grundlage von Anschauung, Erfahrung und Imagination bezogen auf eine leitgebende gestalterische Fragestellung,</w:t>
            </w:r>
          </w:p>
          <w:p w14:paraId="79092259" w14:textId="77777777" w:rsidR="00004BDF" w:rsidRDefault="006A56B0" w:rsidP="005D40A2">
            <w:pPr>
              <w:pStyle w:val="bergeordneteKompetenzen"/>
            </w:pPr>
            <w:r>
              <w:t>gestalten Bilder mittels grundlegender Verfahren und Strategien in Funktions- und Bedeutungszusammenhängen,</w:t>
            </w:r>
          </w:p>
          <w:p w14:paraId="6E77B780" w14:textId="77777777" w:rsidR="00004BDF" w:rsidRDefault="006A56B0" w:rsidP="005D40A2">
            <w:pPr>
              <w:pStyle w:val="bergeordneteKompetenzen"/>
            </w:pPr>
            <w:r>
              <w:t>bewerten Arbeitsprozesse, bildnerische Verfahren und (Zwischen-)Produkte im Hinblick auf ihre Einsatzmöglichkeiten im Kontext von Form-Inhalt-Gefügen.</w:t>
            </w:r>
          </w:p>
          <w:p w14:paraId="01C79D6B" w14:textId="77777777" w:rsidR="00004BDF" w:rsidRDefault="006A56B0" w:rsidP="001F2433">
            <w:pPr>
              <w:pStyle w:val="berschriftKompetenzbereich"/>
            </w:pPr>
            <w:r>
              <w:t xml:space="preserve">Kompetenzbereich Rezeption </w:t>
            </w:r>
          </w:p>
          <w:p w14:paraId="61EEC558" w14:textId="77777777" w:rsidR="00004BDF" w:rsidRDefault="006A56B0" w:rsidP="001F2433">
            <w:pPr>
              <w:pStyle w:val="SuS"/>
            </w:pPr>
            <w:r>
              <w:t>Die Schülerinnen und Schüler</w:t>
            </w:r>
          </w:p>
          <w:p w14:paraId="2015B902" w14:textId="77777777" w:rsidR="00004BDF" w:rsidRDefault="006A56B0" w:rsidP="005D40A2">
            <w:pPr>
              <w:pStyle w:val="bergeordneteKompetenzen"/>
            </w:pPr>
            <w:r>
              <w:t>beschreiben und vergleichen subjektive Eindrücke bezogen auf eine leitende Fragestellung,</w:t>
            </w:r>
          </w:p>
          <w:p w14:paraId="7C674BC1" w14:textId="77777777" w:rsidR="00004BDF" w:rsidRDefault="006A56B0" w:rsidP="005D40A2">
            <w:pPr>
              <w:pStyle w:val="bergeordneteKompetenzen"/>
            </w:pPr>
            <w:r>
              <w:t>analysieren eigene und fremde Bilder angeleitet in Bezug auf grundlegende Aspekte,</w:t>
            </w:r>
          </w:p>
          <w:p w14:paraId="21D216A3" w14:textId="77777777" w:rsidR="00004BDF" w:rsidRDefault="006A56B0" w:rsidP="005D40A2">
            <w:pPr>
              <w:pStyle w:val="bergeordneteKompetenzen"/>
            </w:pPr>
            <w:r>
              <w:t>beschreiben eigene und fremde Bilder sachangemessen in ihren wesentlichen Merkmalen,</w:t>
            </w:r>
          </w:p>
          <w:p w14:paraId="13BB37DF" w14:textId="77777777" w:rsidR="00004BDF" w:rsidRPr="00D67172" w:rsidRDefault="006A56B0" w:rsidP="005D40A2">
            <w:pPr>
              <w:pStyle w:val="bergeordneteKompetenzen"/>
              <w:rPr>
                <w:b/>
              </w:rPr>
            </w:pPr>
            <w:r>
              <w:t xml:space="preserve">bewerten die Ergebnisse der Rezeption im Hinblick auf die eigene gestalterische Arbeit. </w:t>
            </w:r>
          </w:p>
          <w:p w14:paraId="105B1286" w14:textId="37594A0D" w:rsidR="00004BDF" w:rsidRPr="00D81094" w:rsidRDefault="006A56B0" w:rsidP="00D81094">
            <w:pPr>
              <w:pStyle w:val="berschriftIFundinhaltlicheSchwerpunkte"/>
            </w:pPr>
            <w:r>
              <w:t>Inhaltsfelder</w:t>
            </w:r>
            <w:r w:rsidR="00E84D51">
              <w:t>/</w:t>
            </w:r>
            <w:r>
              <w:t>Inhaltliche Schwerpunkte:</w:t>
            </w:r>
          </w:p>
          <w:p w14:paraId="10E24E1D" w14:textId="777AA27F" w:rsidR="00004BDF" w:rsidRDefault="006A56B0" w:rsidP="00BB6F9B">
            <w:pPr>
              <w:pStyle w:val="InhalltsfelderundSchwerpunkte"/>
            </w:pPr>
            <w:r>
              <w:t>IF 1 (Bildgestaltung): Schwerpunkt &gt;Fläche</w:t>
            </w:r>
            <w:r w:rsidR="00D1071B">
              <w:t>, &gt;</w:t>
            </w:r>
            <w:r>
              <w:t>Material, &gt;Form</w:t>
            </w:r>
          </w:p>
          <w:p w14:paraId="54DB6130" w14:textId="77777777" w:rsidR="00004BDF" w:rsidRDefault="006A56B0" w:rsidP="00BB6F9B">
            <w:pPr>
              <w:pStyle w:val="InhalltsfelderundSchwerpunkte"/>
            </w:pPr>
            <w:r>
              <w:t>IF 2 (Bildkonzepte): Schwerpunkt &gt; Bildstrategien</w:t>
            </w:r>
            <w:r w:rsidR="00D1071B">
              <w:t>,</w:t>
            </w:r>
            <w:r>
              <w:t xml:space="preserve"> &gt;Personale/soziokulturelle Bedingungen</w:t>
            </w:r>
          </w:p>
          <w:p w14:paraId="7F2C402E" w14:textId="11FE1836" w:rsidR="00004BDF" w:rsidRDefault="006A56B0" w:rsidP="00BB6F9B">
            <w:pPr>
              <w:pStyle w:val="InhalltsfelderundSchwerpunkte"/>
            </w:pPr>
            <w:r>
              <w:lastRenderedPageBreak/>
              <w:t xml:space="preserve">IF 3 (Gestaltungsfelder in Funktionszusammenhängen): Schwerpunkt </w:t>
            </w:r>
            <w:r w:rsidR="00D1071B">
              <w:t>&gt;</w:t>
            </w:r>
            <w:r>
              <w:t>Grafik: Narration,</w:t>
            </w:r>
            <w:r w:rsidR="00D1071B">
              <w:t xml:space="preserve"> &gt;</w:t>
            </w:r>
            <w:r>
              <w:t>Fiktion/Vision</w:t>
            </w:r>
          </w:p>
          <w:p w14:paraId="5FA72B6E" w14:textId="22C87EB8" w:rsidR="00F770CD" w:rsidRDefault="00F770CD" w:rsidP="00BB6F9B">
            <w:pPr>
              <w:pStyle w:val="InhalltsfelderundSchwerpunkte"/>
            </w:pPr>
          </w:p>
          <w:p w14:paraId="6CDB06D4" w14:textId="77777777" w:rsidR="00321044" w:rsidRPr="0044526A" w:rsidRDefault="00321044" w:rsidP="004B256F">
            <w:pPr>
              <w:pStyle w:val="berschriftSchwerpunktederKompetenzentwicklung"/>
              <w:spacing w:before="0"/>
            </w:pPr>
            <w:r w:rsidRPr="0044526A">
              <w:t>Schwerpunkte der Kompetenzentwicklung:</w:t>
            </w:r>
          </w:p>
          <w:p w14:paraId="29A1D998" w14:textId="77777777" w:rsidR="00321044" w:rsidRPr="0044526A" w:rsidRDefault="00321044" w:rsidP="007E56C6">
            <w:pPr>
              <w:pStyle w:val="berschriftIF"/>
            </w:pPr>
            <w:r w:rsidRPr="0044526A">
              <w:t>IF 1 Bildgestaltung</w:t>
            </w:r>
          </w:p>
          <w:p w14:paraId="41256952" w14:textId="77777777" w:rsidR="00321044" w:rsidRPr="0044526A" w:rsidRDefault="00321044" w:rsidP="001F2433">
            <w:pPr>
              <w:pStyle w:val="berschriftKompetenzbereich"/>
            </w:pPr>
            <w:r w:rsidRPr="0044526A">
              <w:t>Kompetenzbereich Produktion</w:t>
            </w:r>
          </w:p>
          <w:p w14:paraId="5346451B" w14:textId="77777777" w:rsidR="00321044" w:rsidRPr="0044526A" w:rsidRDefault="00321044" w:rsidP="001F2433">
            <w:pPr>
              <w:pStyle w:val="SuS"/>
            </w:pPr>
            <w:r w:rsidRPr="0044526A">
              <w:t>Die Schülerinnen und Schüler</w:t>
            </w:r>
          </w:p>
          <w:p w14:paraId="49D6003D" w14:textId="77777777" w:rsidR="009A0072" w:rsidRDefault="009A0072" w:rsidP="003D7CE3">
            <w:pPr>
              <w:pStyle w:val="konkretisierteKompetenzen"/>
            </w:pPr>
            <w:r>
              <w:t xml:space="preserve">unterscheiden grundlegende Möglichkeiten der Flächenorganisation (Streuung, Reihung, Ballung) im Hinblick auf ihre jeweilige Wirkung, </w:t>
            </w:r>
          </w:p>
          <w:p w14:paraId="31D3FF6D" w14:textId="77777777" w:rsidR="009A0072" w:rsidRDefault="009A0072" w:rsidP="003D7CE3">
            <w:pPr>
              <w:pStyle w:val="konkretisierteKompetenzen"/>
            </w:pPr>
            <w:r>
              <w:t xml:space="preserve">entwickeln aufgabenbezogen Formgestaltungen durch das Grundelement der Linie (Kontur, Binnenstruktur und Bewegungsspur), </w:t>
            </w:r>
          </w:p>
          <w:p w14:paraId="2CFAB537" w14:textId="77777777" w:rsidR="00A73D14" w:rsidRPr="00A73D14" w:rsidRDefault="009A0072" w:rsidP="003D7CE3">
            <w:pPr>
              <w:pStyle w:val="konkretisierteKompetenzen"/>
            </w:pPr>
            <w:r>
              <w:t>entwerfen aufgabenbezogen bildnerische Gestaltungen mit verschiedenen Materialien und zeichnerischen Verfahren (korri</w:t>
            </w:r>
            <w:r w:rsidR="000648AF">
              <w:t>gierbar und nicht korrigierbar).</w:t>
            </w:r>
          </w:p>
          <w:p w14:paraId="2906D6CC" w14:textId="77777777" w:rsidR="00321044" w:rsidRPr="0044526A" w:rsidRDefault="00321044" w:rsidP="001F2433">
            <w:pPr>
              <w:pStyle w:val="berschriftKompetenzbereich"/>
            </w:pPr>
            <w:r w:rsidRPr="0044526A">
              <w:t>Kompetenzbereich Rezeption</w:t>
            </w:r>
          </w:p>
          <w:p w14:paraId="066B2575" w14:textId="77777777" w:rsidR="00321044" w:rsidRPr="0044526A" w:rsidRDefault="00321044" w:rsidP="001F2433">
            <w:pPr>
              <w:pStyle w:val="SuS"/>
            </w:pPr>
            <w:r w:rsidRPr="0044526A">
              <w:t>Die Schülerinnen und Schüler</w:t>
            </w:r>
          </w:p>
          <w:p w14:paraId="5788A8B5" w14:textId="77777777" w:rsidR="009A0072" w:rsidRDefault="009A0072" w:rsidP="003D7CE3">
            <w:pPr>
              <w:pStyle w:val="konkretisierteKompetenzen"/>
            </w:pPr>
            <w:r>
              <w:t>erläutern die grundlegenden Mittel der Flächenorganisation in Bildern (Figur-Grund-Beziehungen, Streuung, Reihung, Ballung),</w:t>
            </w:r>
          </w:p>
          <w:p w14:paraId="30BD123A" w14:textId="77777777" w:rsidR="009A0072" w:rsidRDefault="009A0072" w:rsidP="003D7CE3">
            <w:pPr>
              <w:pStyle w:val="konkretisierteKompetenzen"/>
              <w:rPr>
                <w:color w:val="7F7F7F" w:themeColor="text1" w:themeTint="80"/>
              </w:rPr>
            </w:pPr>
            <w:r>
              <w:t>erläutern die Wirkungsweise von Formgestaltungen durch die Untersuchung von linearen Kontur- und Binnenstrukturanlagen sowie Bewegungsspuren,</w:t>
            </w:r>
          </w:p>
          <w:p w14:paraId="6071192E" w14:textId="77777777" w:rsidR="009A0072" w:rsidRPr="009A0072" w:rsidRDefault="009A0072" w:rsidP="003D7CE3">
            <w:pPr>
              <w:pStyle w:val="konkretisierteKompetenzen"/>
            </w:pPr>
            <w:r>
              <w:t>beschreiben den Einsatz unterschiedlicher Materialien in zeichnerischen Verfahren (korri</w:t>
            </w:r>
            <w:r w:rsidR="000648AF">
              <w:t>gierbar und nicht korrigierbar).</w:t>
            </w:r>
          </w:p>
          <w:p w14:paraId="6DDFD8F1" w14:textId="77777777" w:rsidR="00321044" w:rsidRPr="0044526A" w:rsidRDefault="00321044" w:rsidP="007E56C6">
            <w:pPr>
              <w:pStyle w:val="berschriftIF"/>
            </w:pPr>
            <w:r w:rsidRPr="0044526A">
              <w:t>IF 2 Bildkonzepte</w:t>
            </w:r>
          </w:p>
          <w:p w14:paraId="3F929095" w14:textId="77777777" w:rsidR="00321044" w:rsidRPr="0044526A" w:rsidRDefault="00321044" w:rsidP="001F2433">
            <w:pPr>
              <w:pStyle w:val="berschriftKompetenzbereich"/>
            </w:pPr>
            <w:r w:rsidRPr="0044526A">
              <w:t>Kompetenzbereich Produktion</w:t>
            </w:r>
          </w:p>
          <w:p w14:paraId="74C187DB" w14:textId="77777777" w:rsidR="00321044" w:rsidRPr="0044526A" w:rsidRDefault="00321044" w:rsidP="001F2433">
            <w:pPr>
              <w:pStyle w:val="SuS"/>
            </w:pPr>
            <w:r w:rsidRPr="0044526A">
              <w:t>Die Schülerinnen und Schüler</w:t>
            </w:r>
          </w:p>
          <w:p w14:paraId="3F85D3B2" w14:textId="77777777" w:rsidR="009A0072" w:rsidRDefault="009A0072" w:rsidP="003D7CE3">
            <w:pPr>
              <w:pStyle w:val="konkretisierteKompetenzen"/>
            </w:pPr>
            <w:r>
              <w:t>entwerfen und gestalten aufgabenbezogen planvoll-strukturierend und experimentierend-erkundend Bilder,</w:t>
            </w:r>
          </w:p>
          <w:p w14:paraId="0C172650" w14:textId="77777777" w:rsidR="009A0072" w:rsidRPr="009A0072" w:rsidRDefault="009A0072" w:rsidP="003D7CE3">
            <w:pPr>
              <w:pStyle w:val="konkretisierteKompetenzen"/>
              <w:rPr>
                <w:color w:val="808080" w:themeColor="background1" w:themeShade="80"/>
              </w:rPr>
            </w:pPr>
            <w:r>
              <w:t>gestalten Bilder im Rahmen einer konkreten, eingegrenzten Problemstellung zur Veranschaulichung persönlicher bzw. individueller Auffassungen, auch im Abgleich mit historischen</w:t>
            </w:r>
            <w:r w:rsidR="000648AF">
              <w:t xml:space="preserve"> Motiven und Darstellungsformen.</w:t>
            </w:r>
          </w:p>
          <w:p w14:paraId="6F258BF3" w14:textId="77777777" w:rsidR="00321044" w:rsidRPr="0044526A" w:rsidRDefault="00321044" w:rsidP="001F2433">
            <w:pPr>
              <w:pStyle w:val="berschriftKompetenzbereich"/>
            </w:pPr>
            <w:r w:rsidRPr="0044526A">
              <w:t>Kompetenzbereich Rezeption</w:t>
            </w:r>
          </w:p>
          <w:p w14:paraId="0E76CEA9" w14:textId="77777777" w:rsidR="00321044" w:rsidRPr="0044526A" w:rsidRDefault="00321044" w:rsidP="001F2433">
            <w:pPr>
              <w:pStyle w:val="SuS"/>
            </w:pPr>
            <w:r w:rsidRPr="0044526A">
              <w:t>Die Schülerinnen und Schüler</w:t>
            </w:r>
          </w:p>
          <w:p w14:paraId="7EE2D3BA" w14:textId="77777777" w:rsidR="009A0072" w:rsidRPr="009A0072" w:rsidRDefault="009A0072" w:rsidP="003D7CE3">
            <w:pPr>
              <w:pStyle w:val="konkretisierteKompetenzen"/>
            </w:pPr>
            <w:r>
              <w:t xml:space="preserve">bewerten analytisch gewonnene Erkenntnisse zu Bildern (Bildstrategien und personalen/soziokulturellen Bedingungen) im Hinblick </w:t>
            </w:r>
            <w:r w:rsidR="000648AF">
              <w:t>auf eigene Bildfindungsprozesse.</w:t>
            </w:r>
          </w:p>
          <w:p w14:paraId="5EE17876" w14:textId="77777777" w:rsidR="00321044" w:rsidRPr="0044526A" w:rsidRDefault="00321044" w:rsidP="007E56C6">
            <w:pPr>
              <w:pStyle w:val="berschriftIF"/>
            </w:pPr>
            <w:r w:rsidRPr="0044526A">
              <w:t>IF 3 Gestaltungsfelder in Funktionszusammenhängen</w:t>
            </w:r>
          </w:p>
          <w:p w14:paraId="0AD7244E" w14:textId="77777777" w:rsidR="00321044" w:rsidRPr="0044526A" w:rsidRDefault="00321044" w:rsidP="001F2433">
            <w:pPr>
              <w:pStyle w:val="berschriftKompetenzbereich"/>
            </w:pPr>
            <w:r w:rsidRPr="0044526A">
              <w:t>Kompetenzbereich Produktion</w:t>
            </w:r>
          </w:p>
          <w:p w14:paraId="7A988B37" w14:textId="77777777" w:rsidR="00321044" w:rsidRPr="0044526A" w:rsidRDefault="00321044" w:rsidP="001F2433">
            <w:pPr>
              <w:pStyle w:val="SuS"/>
            </w:pPr>
            <w:r w:rsidRPr="0044526A">
              <w:t>Die Schülerinnen und Schüler</w:t>
            </w:r>
          </w:p>
          <w:p w14:paraId="4921B6BD" w14:textId="77777777" w:rsidR="009A0072" w:rsidRDefault="009A0072" w:rsidP="003D7CE3">
            <w:pPr>
              <w:pStyle w:val="konkretisierteKompetenzen"/>
            </w:pPr>
            <w:r>
              <w:t xml:space="preserve">entwickeln mit </w:t>
            </w:r>
            <w:r>
              <w:rPr>
                <w:color w:val="808080" w:themeColor="background1" w:themeShade="80"/>
              </w:rPr>
              <w:t>malerischen,</w:t>
            </w:r>
            <w:r>
              <w:t xml:space="preserve"> grafischen </w:t>
            </w:r>
            <w:r>
              <w:rPr>
                <w:color w:val="808080" w:themeColor="background1" w:themeShade="80"/>
              </w:rPr>
              <w:t xml:space="preserve">bzw. fotografischen </w:t>
            </w:r>
            <w:r>
              <w:t>Ausdrucksmitteln narrative bzw. fiktionale Gestaltungskonzepte,</w:t>
            </w:r>
          </w:p>
          <w:p w14:paraId="2D6C50F2" w14:textId="77777777" w:rsidR="009A0072" w:rsidRDefault="009A0072" w:rsidP="003D7CE3">
            <w:pPr>
              <w:pStyle w:val="konkretisierteKompetenzen"/>
            </w:pPr>
            <w:r>
              <w:t>realisieren und beurteilen Bilder zur Veranschaulichung und Vermittlung des Zusammenhangs von Thema, Handlungsstruktur, Figur und Ort,</w:t>
            </w:r>
          </w:p>
          <w:p w14:paraId="2F6A170D" w14:textId="77777777" w:rsidR="009A0072" w:rsidRPr="009A0072" w:rsidRDefault="009A0072" w:rsidP="003D7CE3">
            <w:pPr>
              <w:pStyle w:val="konkretisierteKompetenzen"/>
            </w:pPr>
            <w:r>
              <w:t>realisieren und beurteilen sich von der äußeren Wirklichkeit lösende Gestaltungen als Konstruktion originärer Fa</w:t>
            </w:r>
            <w:r w:rsidR="003D7CE3">
              <w:t>ntasie- und Wunschvorstellungen</w:t>
            </w:r>
            <w:r w:rsidR="000648AF">
              <w:t>.</w:t>
            </w:r>
          </w:p>
          <w:p w14:paraId="14031DF9" w14:textId="77777777" w:rsidR="00321044" w:rsidRPr="0044526A" w:rsidRDefault="00321044" w:rsidP="001F2433">
            <w:pPr>
              <w:pStyle w:val="berschriftKompetenzbereich"/>
            </w:pPr>
            <w:r w:rsidRPr="0044526A">
              <w:t>Kompetenzbereich Rezeption</w:t>
            </w:r>
          </w:p>
          <w:p w14:paraId="56A1A189" w14:textId="77777777" w:rsidR="00321044" w:rsidRPr="0044526A" w:rsidRDefault="00321044" w:rsidP="001F2433">
            <w:pPr>
              <w:pStyle w:val="SuS"/>
            </w:pPr>
            <w:r w:rsidRPr="0044526A">
              <w:t>Die Schülerinnen und Schüler</w:t>
            </w:r>
          </w:p>
          <w:p w14:paraId="11BEFAEF" w14:textId="77777777" w:rsidR="009A0072" w:rsidRDefault="009A0072" w:rsidP="003D7CE3">
            <w:pPr>
              <w:pStyle w:val="konkretisierteKompetenzen"/>
            </w:pPr>
            <w:r>
              <w:t xml:space="preserve">erläutern </w:t>
            </w:r>
            <w:r>
              <w:rPr>
                <w:color w:val="808080" w:themeColor="background1" w:themeShade="80"/>
              </w:rPr>
              <w:t>malerische,</w:t>
            </w:r>
            <w:r>
              <w:t xml:space="preserve"> grafische </w:t>
            </w:r>
            <w:r>
              <w:rPr>
                <w:color w:val="808080" w:themeColor="background1" w:themeShade="80"/>
              </w:rPr>
              <w:t xml:space="preserve">bzw. fotografische </w:t>
            </w:r>
            <w:r>
              <w:t>Gestaltungen im Hinblick auf narrative bzw. fiktionale Wirkweisen und Funktionen</w:t>
            </w:r>
            <w:r w:rsidR="000648AF">
              <w:t>,</w:t>
            </w:r>
          </w:p>
          <w:p w14:paraId="66AD6775" w14:textId="77777777" w:rsidR="009A0072" w:rsidRDefault="009A0072" w:rsidP="003D7CE3">
            <w:pPr>
              <w:pStyle w:val="konkretisierteKompetenzen"/>
            </w:pPr>
            <w:r>
              <w:t>beurteilen Gestaltungen im Hinblick auf den Zusammenhang von Thema, Handlungsstruktur, Figur und Ort,</w:t>
            </w:r>
          </w:p>
          <w:p w14:paraId="2566DC08" w14:textId="77777777" w:rsidR="009A0072" w:rsidRDefault="009A0072" w:rsidP="003D7CE3">
            <w:pPr>
              <w:pStyle w:val="konkretisierteKompetenzen"/>
            </w:pPr>
            <w:r>
              <w:lastRenderedPageBreak/>
              <w:t>bewerten in Gestaltungen das Verhältnis zwischen Wirklichkeit und Fiktion.</w:t>
            </w:r>
          </w:p>
          <w:p w14:paraId="7613E14A" w14:textId="77777777" w:rsidR="007A57C8" w:rsidRPr="009A0072" w:rsidRDefault="007A57C8" w:rsidP="007A57C8">
            <w:pPr>
              <w:pStyle w:val="konkretisierteKompetenzen"/>
              <w:numPr>
                <w:ilvl w:val="0"/>
                <w:numId w:val="0"/>
              </w:numPr>
              <w:ind w:left="357"/>
            </w:pPr>
          </w:p>
          <w:p w14:paraId="73B6D189" w14:textId="77777777" w:rsidR="00A06CCA" w:rsidRPr="00425390" w:rsidRDefault="00A06CCA" w:rsidP="003D7CE3">
            <w:pPr>
              <w:pStyle w:val="berschriftSchwerpunkteunterrArbeit"/>
            </w:pPr>
            <w:r w:rsidRPr="00425390">
              <w:t>Schwerpunkte</w:t>
            </w:r>
            <w:r>
              <w:t xml:space="preserve"> der unterrichtlichen Arbeit</w:t>
            </w:r>
            <w:r w:rsidRPr="00425390">
              <w:t xml:space="preserve">: </w:t>
            </w:r>
          </w:p>
          <w:p w14:paraId="47916623" w14:textId="77777777" w:rsidR="00805617" w:rsidRPr="00805617" w:rsidRDefault="00805617" w:rsidP="003D7CE3">
            <w:pPr>
              <w:pStyle w:val="TextSchwerpunkteunterrArbeit"/>
            </w:pPr>
            <w:r w:rsidRPr="00805617">
              <w:t>Narrative Verdichtung und Bewegungsdarstellung in Bild</w:t>
            </w:r>
            <w:r w:rsidR="00ED3CF7">
              <w:t>(</w:t>
            </w:r>
            <w:r w:rsidRPr="00805617">
              <w:t>er</w:t>
            </w:r>
            <w:r w:rsidR="00ED3CF7">
              <w:t>)</w:t>
            </w:r>
            <w:proofErr w:type="spellStart"/>
            <w:r w:rsidRPr="00805617">
              <w:t>geschichten</w:t>
            </w:r>
            <w:proofErr w:type="spellEnd"/>
            <w:r w:rsidR="00ED3CF7">
              <w:t>/Erzählbildern</w:t>
            </w:r>
          </w:p>
          <w:p w14:paraId="30081FD0" w14:textId="77777777" w:rsidR="00805617" w:rsidRDefault="00805617" w:rsidP="003D7CE3">
            <w:pPr>
              <w:pStyle w:val="TextSchwerpunkteunterrArbeit"/>
            </w:pPr>
            <w:r w:rsidRPr="00805617">
              <w:t xml:space="preserve">Vertiefungen zur Grafik und </w:t>
            </w:r>
            <w:proofErr w:type="spellStart"/>
            <w:r w:rsidRPr="00805617">
              <w:t>Raumillusionierung</w:t>
            </w:r>
            <w:proofErr w:type="spellEnd"/>
          </w:p>
          <w:p w14:paraId="42B932E6" w14:textId="77777777" w:rsidR="00805617" w:rsidRPr="00F770CD" w:rsidRDefault="006A56B0" w:rsidP="003D7CE3">
            <w:pPr>
              <w:pStyle w:val="TextSchwerpunkteunterrArbeit"/>
              <w:rPr>
                <w:color w:val="000000" w:themeColor="text1"/>
              </w:rPr>
            </w:pPr>
            <w:r w:rsidRPr="00F770CD">
              <w:rPr>
                <w:color w:val="000000" w:themeColor="text1"/>
              </w:rPr>
              <w:t>differenzierter Einsatz von Linien</w:t>
            </w:r>
            <w:r w:rsidR="00CE1362" w:rsidRPr="00F770CD">
              <w:rPr>
                <w:color w:val="000000" w:themeColor="text1"/>
              </w:rPr>
              <w:t xml:space="preserve"> </w:t>
            </w:r>
            <w:r w:rsidR="00805617" w:rsidRPr="00F770CD">
              <w:rPr>
                <w:color w:val="000000" w:themeColor="text1"/>
              </w:rPr>
              <w:t>(Kontur, Binnenstruktur, Bewegungslinie)</w:t>
            </w:r>
            <w:r w:rsidRPr="00F770CD">
              <w:rPr>
                <w:color w:val="000000" w:themeColor="text1"/>
              </w:rPr>
              <w:t xml:space="preserve"> </w:t>
            </w:r>
          </w:p>
          <w:p w14:paraId="55E26E35" w14:textId="1EFCAB84" w:rsidR="00004BDF" w:rsidRDefault="006A56B0" w:rsidP="003D7CE3">
            <w:pPr>
              <w:pStyle w:val="Zeitbedarf"/>
            </w:pPr>
            <w:r w:rsidRPr="00F770CD">
              <w:rPr>
                <w:b/>
                <w:color w:val="000000" w:themeColor="text1"/>
              </w:rPr>
              <w:t>Zeitbedarf</w:t>
            </w:r>
            <w:r w:rsidR="00DA5E0E" w:rsidRPr="00F770CD">
              <w:rPr>
                <w:color w:val="000000" w:themeColor="text1"/>
              </w:rPr>
              <w:t>: ca</w:t>
            </w:r>
            <w:r w:rsidR="00EB26C0">
              <w:rPr>
                <w:color w:val="000000" w:themeColor="text1"/>
              </w:rPr>
              <w:t>.</w:t>
            </w:r>
            <w:r w:rsidR="00693617" w:rsidRPr="00F770CD">
              <w:rPr>
                <w:color w:val="000000" w:themeColor="text1"/>
              </w:rPr>
              <w:t xml:space="preserve"> 8-10</w:t>
            </w:r>
            <w:r w:rsidRPr="00F770CD">
              <w:rPr>
                <w:color w:val="000000" w:themeColor="text1"/>
              </w:rPr>
              <w:t xml:space="preserve"> </w:t>
            </w:r>
            <w:proofErr w:type="spellStart"/>
            <w:r w:rsidRPr="00F770CD">
              <w:rPr>
                <w:color w:val="000000" w:themeColor="text1"/>
              </w:rPr>
              <w:t>Ustd</w:t>
            </w:r>
            <w:proofErr w:type="spellEnd"/>
            <w:r w:rsidRPr="00F770CD">
              <w:rPr>
                <w:color w:val="000000" w:themeColor="text1"/>
              </w:rPr>
              <w:t>.</w:t>
            </w:r>
          </w:p>
        </w:tc>
      </w:tr>
    </w:tbl>
    <w:p w14:paraId="32B3336B" w14:textId="77777777" w:rsidR="00004BDF" w:rsidRDefault="00004BDF">
      <w:pPr>
        <w:spacing w:before="120"/>
        <w:rPr>
          <w:rFonts w:cs="Arial"/>
          <w:b/>
          <w:sz w:val="20"/>
          <w:szCs w:val="20"/>
          <w:u w:val="single"/>
        </w:rPr>
        <w:sectPr w:rsidR="00004BDF">
          <w:pgSz w:w="11906" w:h="16838"/>
          <w:pgMar w:top="1418" w:right="1134" w:bottom="1418" w:left="1418" w:header="709" w:footer="709" w:gutter="0"/>
          <w:cols w:space="720"/>
          <w:formProt w:val="0"/>
          <w:titlePg/>
          <w:docGrid w:linePitch="360" w:charSpace="4096"/>
        </w:sectPr>
      </w:pPr>
    </w:p>
    <w:tbl>
      <w:tblPr>
        <w:tblStyle w:val="Tabellenraster"/>
        <w:tblW w:w="9062" w:type="dxa"/>
        <w:tblBorders>
          <w:top w:val="single" w:sz="2" w:space="0" w:color="FABF8F" w:themeColor="accent6" w:themeTint="99"/>
          <w:left w:val="single" w:sz="2" w:space="0" w:color="FABF8F" w:themeColor="accent6" w:themeTint="99"/>
          <w:bottom w:val="single" w:sz="2" w:space="0" w:color="FABF8F" w:themeColor="accent6" w:themeTint="99"/>
          <w:right w:val="single" w:sz="2" w:space="0" w:color="FABF8F" w:themeColor="accent6" w:themeTint="99"/>
          <w:insideH w:val="single" w:sz="2" w:space="0" w:color="FABF8F" w:themeColor="accent6" w:themeTint="99"/>
          <w:insideV w:val="single" w:sz="2" w:space="0" w:color="FABF8F" w:themeColor="accent6" w:themeTint="99"/>
        </w:tblBorders>
        <w:tblLook w:val="04A0" w:firstRow="1" w:lastRow="0" w:firstColumn="1" w:lastColumn="0" w:noHBand="0" w:noVBand="1"/>
      </w:tblPr>
      <w:tblGrid>
        <w:gridCol w:w="9062"/>
      </w:tblGrid>
      <w:tr w:rsidR="003F4E46" w14:paraId="666C9E36" w14:textId="77777777" w:rsidTr="007A57C8">
        <w:tc>
          <w:tcPr>
            <w:tcW w:w="9062" w:type="dxa"/>
            <w:tcBorders>
              <w:top w:val="single" w:sz="2" w:space="0" w:color="auto"/>
              <w:left w:val="single" w:sz="2" w:space="0" w:color="auto"/>
              <w:bottom w:val="single" w:sz="2" w:space="0" w:color="000000" w:themeColor="text1"/>
              <w:right w:val="single" w:sz="2" w:space="0" w:color="auto"/>
            </w:tcBorders>
            <w:shd w:val="clear" w:color="auto" w:fill="auto"/>
            <w:hideMark/>
          </w:tcPr>
          <w:p w14:paraId="1FC868E3" w14:textId="77777777" w:rsidR="003F4E46" w:rsidRPr="001604D0" w:rsidRDefault="003F4E46" w:rsidP="003C61CA">
            <w:pPr>
              <w:pStyle w:val="berschriftJahrgangsstufe"/>
            </w:pPr>
            <w:bookmarkStart w:id="4" w:name="_Toc531939121"/>
            <w:r w:rsidRPr="001604D0">
              <w:lastRenderedPageBreak/>
              <w:t>Jahrgangsstufe 7.2</w:t>
            </w:r>
          </w:p>
        </w:tc>
      </w:tr>
      <w:tr w:rsidR="003F4E46" w14:paraId="094BB340" w14:textId="77777777" w:rsidTr="007A57C8">
        <w:tc>
          <w:tcPr>
            <w:tcW w:w="906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FE5DF9" w14:textId="77777777" w:rsidR="003F4E46" w:rsidRDefault="00D67172" w:rsidP="00A70A25">
            <w:pPr>
              <w:pStyle w:val="UV"/>
            </w:pPr>
            <w:bookmarkStart w:id="5" w:name="_Hlk19709804"/>
            <w:r>
              <w:t xml:space="preserve">Unterrichtsvorhaben 9: </w:t>
            </w:r>
          </w:p>
          <w:p w14:paraId="0C6809EE" w14:textId="11A793A4" w:rsidR="003F4E46" w:rsidRPr="00DA5E0E" w:rsidRDefault="00630146" w:rsidP="00DA5E0E">
            <w:pPr>
              <w:pStyle w:val="ThemaUV"/>
            </w:pPr>
            <w:r w:rsidRPr="00DA5E0E">
              <w:t>„</w:t>
            </w:r>
            <w:r w:rsidR="00CD3E6C">
              <w:t>Etwas</w:t>
            </w:r>
            <w:r w:rsidR="00CD3E6C" w:rsidRPr="00DA5E0E">
              <w:t xml:space="preserve"> </w:t>
            </w:r>
            <w:r w:rsidRPr="00DA5E0E">
              <w:t>festhalten und weiterspinnen.“</w:t>
            </w:r>
            <w:r w:rsidR="0038470B" w:rsidRPr="00DA5E0E">
              <w:t xml:space="preserve"> – </w:t>
            </w:r>
            <w:r w:rsidRPr="00DA5E0E">
              <w:t>Dinge in ihrer Gestalt mittels verdichteter grafischer Strukturen dokumentieren und fiktional erweitern.</w:t>
            </w:r>
          </w:p>
          <w:p w14:paraId="0E51954E" w14:textId="77777777" w:rsidR="003F4E46" w:rsidRDefault="00682207" w:rsidP="00A70A25">
            <w:pPr>
              <w:pStyle w:val="berschriftbergeordneteKompetenzerwartungen"/>
            </w:pPr>
            <w:r>
              <w:t>Übergeordnete Kompetenzerwartungen</w:t>
            </w:r>
            <w:r w:rsidR="003F4E46">
              <w:t>:</w:t>
            </w:r>
          </w:p>
          <w:p w14:paraId="6AD97A65" w14:textId="77777777" w:rsidR="003F4E46" w:rsidRPr="008972E6" w:rsidRDefault="003F4E46" w:rsidP="001F2433">
            <w:pPr>
              <w:pStyle w:val="berschriftKompetenzbereich"/>
            </w:pPr>
            <w:r w:rsidRPr="008972E6">
              <w:t>Kompetenzbereich Produktion</w:t>
            </w:r>
          </w:p>
          <w:p w14:paraId="34396336" w14:textId="77777777" w:rsidR="003F4E46" w:rsidRPr="008972E6" w:rsidRDefault="003F4E46" w:rsidP="001F2433">
            <w:pPr>
              <w:pStyle w:val="SuS"/>
            </w:pPr>
            <w:r w:rsidRPr="008972E6">
              <w:t>Die Schülerinnen und Schüler</w:t>
            </w:r>
          </w:p>
          <w:p w14:paraId="189FE576" w14:textId="77777777" w:rsidR="003F4E46" w:rsidRPr="008972E6" w:rsidRDefault="003F4E46" w:rsidP="005D40A2">
            <w:pPr>
              <w:pStyle w:val="bergeordneteKompetenzen"/>
            </w:pPr>
            <w:r w:rsidRPr="008972E6">
              <w:t>gestalten Bilder gezielt und funktionsbezogen auf der Grundlage fundierter Kenntnisse über bildnerische Mittel und deren Wirkungszusammenhänge,</w:t>
            </w:r>
          </w:p>
          <w:p w14:paraId="4932A759" w14:textId="77777777" w:rsidR="003F4E46" w:rsidRPr="008972E6" w:rsidRDefault="003F4E46" w:rsidP="005D40A2">
            <w:pPr>
              <w:pStyle w:val="bergeordneteKompetenzen"/>
            </w:pPr>
            <w:r w:rsidRPr="008972E6">
              <w:t xml:space="preserve">entwickeln auf der Grundlage von Anschauung, Erfahrung und Imagination Form-Inhalts-Gefüge in </w:t>
            </w:r>
            <w:r w:rsidRPr="008972E6">
              <w:rPr>
                <w:color w:val="808080" w:themeColor="background1" w:themeShade="80"/>
              </w:rPr>
              <w:t xml:space="preserve">komplexeren </w:t>
            </w:r>
            <w:r w:rsidRPr="008972E6">
              <w:t xml:space="preserve">Problemzusammenhängen, </w:t>
            </w:r>
          </w:p>
          <w:p w14:paraId="374AE61D" w14:textId="77777777" w:rsidR="003F4E46" w:rsidRPr="008972E6" w:rsidRDefault="003F4E46" w:rsidP="005D40A2">
            <w:pPr>
              <w:pStyle w:val="bergeordneteKompetenzen"/>
            </w:pPr>
            <w:r w:rsidRPr="008972E6">
              <w:t>gestalten Bilder mittels gezielt eingesetzter Verfahren und Strategien in Funktions- und Bedeutungszusammenhängen,</w:t>
            </w:r>
          </w:p>
          <w:p w14:paraId="4F6AA5C6" w14:textId="77777777" w:rsidR="003F4E46" w:rsidRPr="008A2E55" w:rsidRDefault="003F4E46" w:rsidP="005D40A2">
            <w:pPr>
              <w:pStyle w:val="bergeordneteKompetenzen"/>
            </w:pPr>
            <w:r w:rsidRPr="008972E6">
              <w:t>bewerten Arbeitsprozesse, bildnerische Verfahren und (Zwischen-) Produkte im Hinblick auf ihre Einsatzmöglichke</w:t>
            </w:r>
            <w:r w:rsidR="00A138C2">
              <w:t>iten in funktionalen Kontexten.</w:t>
            </w:r>
          </w:p>
          <w:p w14:paraId="49668275" w14:textId="77777777" w:rsidR="003F4E46" w:rsidRPr="008972E6" w:rsidRDefault="003F4E46" w:rsidP="001F2433">
            <w:pPr>
              <w:pStyle w:val="berschriftKompetenzbereich"/>
            </w:pPr>
            <w:r w:rsidRPr="008972E6">
              <w:t>Kompetenzbereich Rezeption</w:t>
            </w:r>
          </w:p>
          <w:p w14:paraId="7CA7A10F" w14:textId="77777777" w:rsidR="003F4E46" w:rsidRDefault="003F4E46" w:rsidP="001F2433">
            <w:pPr>
              <w:pStyle w:val="SuS"/>
            </w:pPr>
            <w:r>
              <w:t>Die Schülerinnen und Schüler</w:t>
            </w:r>
          </w:p>
          <w:p w14:paraId="45DAC57E" w14:textId="77777777" w:rsidR="003F4E46" w:rsidRDefault="003F4E46" w:rsidP="005D40A2">
            <w:pPr>
              <w:pStyle w:val="bergeordneteKompetenzen"/>
            </w:pPr>
            <w:r>
              <w:t>beschreiben eigene und fremde Bilder sachangemessen, strukturiert und fachsprachlich in ihren bedeutsamen Merkmalen,</w:t>
            </w:r>
          </w:p>
          <w:p w14:paraId="74D75527" w14:textId="77777777" w:rsidR="003F4E46" w:rsidRDefault="003F4E46" w:rsidP="005D40A2">
            <w:pPr>
              <w:pStyle w:val="bergeordneteKompetenzen"/>
            </w:pPr>
            <w:r>
              <w:t xml:space="preserve">analysieren eigene und fremde Bilder mittels sachangemessener Untersuchungsverfahren </w:t>
            </w:r>
            <w:proofErr w:type="spellStart"/>
            <w:r>
              <w:t>aspektbezogen</w:t>
            </w:r>
            <w:proofErr w:type="spellEnd"/>
            <w:r>
              <w:t>,</w:t>
            </w:r>
          </w:p>
          <w:p w14:paraId="03EAA5F8" w14:textId="77777777" w:rsidR="003F4E46" w:rsidRPr="00D67172" w:rsidRDefault="003F4E46" w:rsidP="005D40A2">
            <w:pPr>
              <w:pStyle w:val="bergeordneteKompetenzen"/>
            </w:pPr>
            <w:r>
              <w:t>interpretieren die Form-Inhalts-Bezüge von Bildern durch die Verknüpfung von werkimmanenten Untersuchungen und bildexter</w:t>
            </w:r>
            <w:r w:rsidR="005D40A2">
              <w:t>nen Informationen.</w:t>
            </w:r>
          </w:p>
          <w:p w14:paraId="5BEDC4AD" w14:textId="64D7B9BE" w:rsidR="003F4E46" w:rsidRPr="00923E44" w:rsidRDefault="003F4E46" w:rsidP="00923E44">
            <w:pPr>
              <w:pStyle w:val="berschriftIFundinhaltlicheSchwerpunkte"/>
            </w:pPr>
            <w:r>
              <w:t>Inhaltsfelder</w:t>
            </w:r>
            <w:r w:rsidR="00E84D51">
              <w:t>/</w:t>
            </w:r>
            <w:r>
              <w:t>Inhaltliche Schwerpunkte:</w:t>
            </w:r>
          </w:p>
          <w:p w14:paraId="4B9F19C8" w14:textId="77777777" w:rsidR="003F4E46" w:rsidRDefault="003F4E46" w:rsidP="00BB6F9B">
            <w:pPr>
              <w:pStyle w:val="InhalltsfelderundSchwerpunkte"/>
            </w:pPr>
            <w:r>
              <w:t>IF 1 (Bildgestaltung): Schwerpunkt &gt;Fläche, &gt;Form</w:t>
            </w:r>
          </w:p>
          <w:p w14:paraId="31ACEDF1" w14:textId="77777777" w:rsidR="003F4E46" w:rsidRDefault="003F4E46" w:rsidP="00BB6F9B">
            <w:pPr>
              <w:pStyle w:val="InhalltsfelderundSchwerpunkte"/>
            </w:pPr>
            <w:r>
              <w:t>IF 2 (Bildkonzepte): Schwerpunkt &gt;Bildstrategien</w:t>
            </w:r>
          </w:p>
          <w:p w14:paraId="5230F9B0" w14:textId="140712D0" w:rsidR="003F4E46" w:rsidRPr="00D67172" w:rsidRDefault="003F4E46" w:rsidP="00BB6F9B">
            <w:pPr>
              <w:pStyle w:val="InhalltsfelderundSchwerpunkte"/>
            </w:pPr>
            <w:r>
              <w:t>IF</w:t>
            </w:r>
            <w:r w:rsidR="004058F1">
              <w:t xml:space="preserve"> </w:t>
            </w:r>
            <w:r>
              <w:t>3 (Gestaltungsfelder in Funktionszusammenhängen): Schwerpunkt &gt;Grafik</w:t>
            </w:r>
            <w:r w:rsidR="00D1071B">
              <w:t xml:space="preserve">: </w:t>
            </w:r>
            <w:r>
              <w:t xml:space="preserve">Dokumentation, </w:t>
            </w:r>
            <w:r w:rsidR="00F121AC">
              <w:t>&gt;Fiktion/Vision</w:t>
            </w:r>
          </w:p>
          <w:p w14:paraId="3BE7A530" w14:textId="77777777" w:rsidR="003F4E46" w:rsidRDefault="003F4E46" w:rsidP="00455C87">
            <w:pPr>
              <w:pStyle w:val="berschriftSchwerpunktederKompetenzentwicklung"/>
            </w:pPr>
            <w:r>
              <w:t>Schwerpunkte der Kompetenzentwicklung:</w:t>
            </w:r>
          </w:p>
          <w:p w14:paraId="40B8EA85" w14:textId="77777777" w:rsidR="0040486A" w:rsidRDefault="0040486A" w:rsidP="00455C87">
            <w:pPr>
              <w:pStyle w:val="berschriftIF"/>
            </w:pPr>
            <w:r>
              <w:t>IF 1 Bildgestaltung</w:t>
            </w:r>
          </w:p>
          <w:p w14:paraId="1109C01E" w14:textId="77777777" w:rsidR="003F4E46" w:rsidRDefault="003F4E46" w:rsidP="001F2433">
            <w:pPr>
              <w:pStyle w:val="berschriftKompetenzbereich"/>
            </w:pPr>
            <w:r>
              <w:t>Kompetenzbereich Produktion</w:t>
            </w:r>
          </w:p>
          <w:p w14:paraId="3E1C0388" w14:textId="77777777" w:rsidR="003F4E46" w:rsidRDefault="003F4E46" w:rsidP="001F2433">
            <w:pPr>
              <w:pStyle w:val="SuS"/>
            </w:pPr>
            <w:r>
              <w:t>Die Schülerinnen und Schüler</w:t>
            </w:r>
          </w:p>
          <w:p w14:paraId="53C060EE" w14:textId="77777777" w:rsidR="003F4E46" w:rsidRDefault="003F4E46" w:rsidP="00455C87">
            <w:pPr>
              <w:pStyle w:val="konkretisierteKompetenzen"/>
            </w:pPr>
            <w:r>
              <w:t xml:space="preserve">erproben und erläutern Mittel der Flächenorganisation (Ordnungsprinzipien wie Reihung, Streuung, Ballung, Symmetrie, Asymmetrie, Richtungsbezüge) </w:t>
            </w:r>
            <w:r>
              <w:rPr>
                <w:color w:val="808080" w:themeColor="background1" w:themeShade="80"/>
              </w:rPr>
              <w:t>– auch mit digitalen Bildbearbeitungsprogrammen –</w:t>
            </w:r>
            <w:r>
              <w:t xml:space="preserve"> als Mittel der gezielten Bildaussage,</w:t>
            </w:r>
          </w:p>
          <w:p w14:paraId="16537337" w14:textId="77777777" w:rsidR="003F4E46" w:rsidRDefault="003F4E46" w:rsidP="00455C87">
            <w:pPr>
              <w:pStyle w:val="konkretisierteKompetenzen"/>
            </w:pPr>
            <w:r>
              <w:t xml:space="preserve">entwerfen Räumlichkeit und Plastizität illusionierende Bildlösungen durch die zielgerichtete Verwendung von Mitteln der Raumdarstellung (Höhenlage, Überdeckung, Maßstabperspektive, Parallelperspektive </w:t>
            </w:r>
            <w:r>
              <w:rPr>
                <w:color w:val="808080" w:themeColor="background1" w:themeShade="80"/>
              </w:rPr>
              <w:t xml:space="preserve">sowie Ein- und Zwei-Fluchtpunktperspektive, Farb- und Luftperspektive, </w:t>
            </w:r>
            <w:r>
              <w:t>Licht-Schatten-Modellierung),</w:t>
            </w:r>
          </w:p>
          <w:p w14:paraId="1A77B5E9" w14:textId="77777777" w:rsidR="00143AC2" w:rsidRPr="00D67172" w:rsidRDefault="003F4E46" w:rsidP="00455C87">
            <w:pPr>
              <w:pStyle w:val="konkretisierteKompetenzen"/>
            </w:pPr>
            <w:r>
              <w:t>realisieren bildnerische Phänomene durch den gezielten Einsatz grafischer Formstrukturen bzw. Lini</w:t>
            </w:r>
            <w:r w:rsidR="00A138C2">
              <w:t>engefügen.</w:t>
            </w:r>
            <w:r>
              <w:t xml:space="preserve"> </w:t>
            </w:r>
          </w:p>
          <w:p w14:paraId="7D8A7692" w14:textId="77777777" w:rsidR="00143AC2" w:rsidRPr="00143AC2" w:rsidRDefault="003F4E46" w:rsidP="001F2433">
            <w:pPr>
              <w:pStyle w:val="berschriftKompetenzbereich"/>
            </w:pPr>
            <w:r w:rsidRPr="00143AC2">
              <w:t>Kompetenzbereich Rezeption</w:t>
            </w:r>
          </w:p>
          <w:p w14:paraId="43F3B174" w14:textId="77777777" w:rsidR="003F4E46" w:rsidRPr="00143AC2" w:rsidRDefault="003F4E46" w:rsidP="001F2433">
            <w:pPr>
              <w:pStyle w:val="SuS"/>
            </w:pPr>
            <w:r w:rsidRPr="00143AC2">
              <w:lastRenderedPageBreak/>
              <w:t>Die Schülerinnen und Schüler</w:t>
            </w:r>
          </w:p>
          <w:p w14:paraId="76EB9710" w14:textId="77777777" w:rsidR="003F4E46" w:rsidRDefault="003F4E46" w:rsidP="00455C87">
            <w:pPr>
              <w:pStyle w:val="konkretisierteKompetenzen"/>
              <w:rPr>
                <w:color w:val="808080" w:themeColor="background1" w:themeShade="80"/>
              </w:rPr>
            </w:pPr>
            <w:r w:rsidRPr="00143AC2">
              <w:t>analysieren Gesamtstrukturen</w:t>
            </w:r>
            <w:r>
              <w:t xml:space="preserve"> von Bildern im Hinblick auf Mittel der Flächenorganisation (Ordnungsprinzipien wie Reihung, Streuung, Ballung, Symmetrie, Asymmetrie, Richtungsbezüge), </w:t>
            </w:r>
            <w:r>
              <w:rPr>
                <w:color w:val="808080" w:themeColor="background1" w:themeShade="80"/>
              </w:rPr>
              <w:t>auch mit digitalen Bildbearbeitungsprogrammen,</w:t>
            </w:r>
          </w:p>
          <w:p w14:paraId="470F3E8B" w14:textId="77777777" w:rsidR="003F4E46" w:rsidRDefault="003F4E46" w:rsidP="00455C87">
            <w:pPr>
              <w:pStyle w:val="konkretisierteKompetenzen"/>
            </w:pPr>
            <w:r>
              <w:t xml:space="preserve">analysieren Bilder im Hinblick auf Körper- und Raumillusion (Höhenlage, Überdeckung, Maßstabperspektive, Parallelperspektive </w:t>
            </w:r>
            <w:r>
              <w:rPr>
                <w:color w:val="808080" w:themeColor="background1" w:themeShade="80"/>
              </w:rPr>
              <w:t>sowie Ein- und Zwei-Fluchtpunktpers</w:t>
            </w:r>
            <w:r>
              <w:rPr>
                <w:color w:val="808080" w:themeColor="background1" w:themeShade="80"/>
              </w:rPr>
              <w:softHyphen/>
              <w:t>pektive, Farb- und Luft</w:t>
            </w:r>
            <w:r>
              <w:rPr>
                <w:color w:val="808080" w:themeColor="background1" w:themeShade="80"/>
              </w:rPr>
              <w:softHyphen/>
              <w:t>pers</w:t>
            </w:r>
            <w:r>
              <w:rPr>
                <w:color w:val="808080" w:themeColor="background1" w:themeShade="80"/>
              </w:rPr>
              <w:softHyphen/>
              <w:t xml:space="preserve">pektive, </w:t>
            </w:r>
            <w:r>
              <w:t>Licht-Schatten-Modellierung),</w:t>
            </w:r>
          </w:p>
          <w:p w14:paraId="2EDF2C8B" w14:textId="77777777" w:rsidR="003F4E46" w:rsidRDefault="003F4E46" w:rsidP="00455C87">
            <w:pPr>
              <w:pStyle w:val="konkretisierteKompetenzen"/>
            </w:pPr>
            <w:r>
              <w:t>analysieren grafische Gestaltungen im Hinblick auf Formstrukturen bzw. Arten von Liniengefüge</w:t>
            </w:r>
            <w:r w:rsidR="00A138C2">
              <w:t>n und ihre Ausdrucksqualitäten.</w:t>
            </w:r>
          </w:p>
          <w:p w14:paraId="42BCA65D" w14:textId="77777777" w:rsidR="0040486A" w:rsidRDefault="0040486A" w:rsidP="00455C87">
            <w:pPr>
              <w:pStyle w:val="berschriftIF"/>
            </w:pPr>
            <w:r>
              <w:t>IF 2 Bildkonzepte</w:t>
            </w:r>
          </w:p>
          <w:p w14:paraId="5A471DC4" w14:textId="77777777" w:rsidR="00143AC2" w:rsidRDefault="003F4E46" w:rsidP="001F2433">
            <w:pPr>
              <w:pStyle w:val="berschriftKompetenzbereich"/>
            </w:pPr>
            <w:r w:rsidRPr="00143AC2">
              <w:t>Kompetenzbereich Produktion</w:t>
            </w:r>
          </w:p>
          <w:p w14:paraId="754DDC30" w14:textId="77777777" w:rsidR="003F4E46" w:rsidRPr="00143AC2" w:rsidRDefault="003F4E46" w:rsidP="001F2433">
            <w:pPr>
              <w:pStyle w:val="SuS"/>
              <w:rPr>
                <w:b/>
              </w:rPr>
            </w:pPr>
            <w:r w:rsidRPr="00143AC2">
              <w:t>Die Schülerinnen und Schüler</w:t>
            </w:r>
          </w:p>
          <w:p w14:paraId="47052488" w14:textId="77777777" w:rsidR="0040486A" w:rsidRPr="00D67172" w:rsidRDefault="003F4E46" w:rsidP="00455C87">
            <w:pPr>
              <w:pStyle w:val="konkretisierteKompetenzen"/>
            </w:pPr>
            <w:r>
              <w:t xml:space="preserve">entwickeln </w:t>
            </w:r>
            <w:r>
              <w:rPr>
                <w:color w:val="808080" w:themeColor="background1" w:themeShade="80"/>
              </w:rPr>
              <w:t xml:space="preserve">auf der Grundlage von Bildzitaten </w:t>
            </w:r>
            <w:r>
              <w:t>Bildlösungen in einem konkreten, eingegrenzten Gestaltungsbezug.</w:t>
            </w:r>
          </w:p>
          <w:p w14:paraId="2B57626E" w14:textId="77777777" w:rsidR="00143AC2" w:rsidRPr="00BE0B54" w:rsidRDefault="003F4E46" w:rsidP="001F2433">
            <w:pPr>
              <w:pStyle w:val="berschriftKompetenzbereich"/>
            </w:pPr>
            <w:r w:rsidRPr="00BE0B54">
              <w:t>Kompetenzbereich Rezeption</w:t>
            </w:r>
          </w:p>
          <w:p w14:paraId="5267D473" w14:textId="77777777" w:rsidR="003F4E46" w:rsidRPr="00143AC2" w:rsidRDefault="003F4E46" w:rsidP="001F2433">
            <w:pPr>
              <w:pStyle w:val="SuS"/>
              <w:rPr>
                <w:b/>
              </w:rPr>
            </w:pPr>
            <w:r w:rsidRPr="00143AC2">
              <w:t>Die Schülerinnen und Schüler</w:t>
            </w:r>
          </w:p>
          <w:p w14:paraId="744E2C58" w14:textId="77777777" w:rsidR="003F4E46" w:rsidRPr="00D67172" w:rsidRDefault="003F4E46" w:rsidP="00455C87">
            <w:pPr>
              <w:pStyle w:val="konkretisierteKompetenzen"/>
              <w:rPr>
                <w:b/>
              </w:rPr>
            </w:pPr>
            <w:r>
              <w:t xml:space="preserve">erläutern an eigenen und fremden Gestaltungen die Verfahren </w:t>
            </w:r>
            <w:r>
              <w:rPr>
                <w:color w:val="808080" w:themeColor="background1" w:themeShade="80"/>
              </w:rPr>
              <w:t>der Collage und Montage</w:t>
            </w:r>
            <w:r>
              <w:t xml:space="preserve"> als Denk- und Handlungsprinzip.</w:t>
            </w:r>
          </w:p>
          <w:p w14:paraId="760833BC" w14:textId="77777777" w:rsidR="0040486A" w:rsidRDefault="003F4E46" w:rsidP="00455C87">
            <w:pPr>
              <w:pStyle w:val="berschriftIF"/>
            </w:pPr>
            <w:r>
              <w:t>IF 3 Gestaltungsfeld</w:t>
            </w:r>
            <w:r w:rsidR="0040486A">
              <w:t>er in Funktionszusammenhängen</w:t>
            </w:r>
          </w:p>
          <w:p w14:paraId="33B5B898" w14:textId="77777777" w:rsidR="003F4E46" w:rsidRDefault="003F4E46" w:rsidP="001F2433">
            <w:pPr>
              <w:pStyle w:val="berschriftKompetenzbereich"/>
            </w:pPr>
            <w:r>
              <w:t>Kompetenzbereich Produktion</w:t>
            </w:r>
          </w:p>
          <w:p w14:paraId="5D777E73" w14:textId="77777777" w:rsidR="003F4E46" w:rsidRDefault="003F4E46" w:rsidP="001F2433">
            <w:pPr>
              <w:pStyle w:val="SuS"/>
            </w:pPr>
            <w:r>
              <w:t>Die Schülerinnen und Schüler</w:t>
            </w:r>
          </w:p>
          <w:p w14:paraId="4C3AFCCF" w14:textId="77777777" w:rsidR="0040486A" w:rsidRPr="00D67172" w:rsidRDefault="003F4E46" w:rsidP="00455C87">
            <w:pPr>
              <w:pStyle w:val="konkretisierteKompetenzen"/>
            </w:pPr>
            <w:r>
              <w:t xml:space="preserve">entwickeln mit </w:t>
            </w:r>
            <w:r>
              <w:rPr>
                <w:color w:val="808080" w:themeColor="background1" w:themeShade="80"/>
              </w:rPr>
              <w:t>malerischen,</w:t>
            </w:r>
            <w:r>
              <w:t xml:space="preserve"> grafischen </w:t>
            </w:r>
            <w:r>
              <w:rPr>
                <w:color w:val="808080" w:themeColor="background1" w:themeShade="80"/>
              </w:rPr>
              <w:t xml:space="preserve">bzw. fotografischen </w:t>
            </w:r>
            <w:r>
              <w:t>Ausdrucksmitteln fiktionale</w:t>
            </w:r>
            <w:r>
              <w:rPr>
                <w:color w:val="808080" w:themeColor="background1" w:themeShade="80"/>
              </w:rPr>
              <w:t>, expressive,</w:t>
            </w:r>
            <w:r>
              <w:t xml:space="preserve"> dokumentarische </w:t>
            </w:r>
            <w:r>
              <w:rPr>
                <w:color w:val="808080" w:themeColor="background1" w:themeShade="80"/>
              </w:rPr>
              <w:t xml:space="preserve">bzw. persuasive </w:t>
            </w:r>
            <w:r>
              <w:t xml:space="preserve">Gestaltungskonzepte. </w:t>
            </w:r>
          </w:p>
          <w:p w14:paraId="0E0174C8" w14:textId="77777777" w:rsidR="003F4E46" w:rsidRDefault="003F4E46" w:rsidP="001F2433">
            <w:pPr>
              <w:pStyle w:val="berschriftKompetenzbereich"/>
            </w:pPr>
            <w:r>
              <w:t>Kompetenzbereich Rezeption</w:t>
            </w:r>
          </w:p>
          <w:p w14:paraId="68E9DF7D" w14:textId="77777777" w:rsidR="003F4E46" w:rsidRDefault="003F4E46" w:rsidP="001F2433">
            <w:pPr>
              <w:pStyle w:val="SuS"/>
            </w:pPr>
            <w:r>
              <w:t>Die Schülerinnen und Schüler</w:t>
            </w:r>
          </w:p>
          <w:p w14:paraId="6F2FBF82" w14:textId="77777777" w:rsidR="003F4E46" w:rsidRDefault="003F4E46" w:rsidP="00455C87">
            <w:pPr>
              <w:pStyle w:val="konkretisierteKompetenzen"/>
            </w:pPr>
            <w:r>
              <w:t xml:space="preserve">erläutern </w:t>
            </w:r>
            <w:r>
              <w:rPr>
                <w:color w:val="808080" w:themeColor="background1" w:themeShade="80"/>
              </w:rPr>
              <w:t>malerische,</w:t>
            </w:r>
            <w:r>
              <w:t xml:space="preserve"> grafische </w:t>
            </w:r>
            <w:r>
              <w:rPr>
                <w:color w:val="808080" w:themeColor="background1" w:themeShade="80"/>
              </w:rPr>
              <w:t xml:space="preserve">bzw. fotografische </w:t>
            </w:r>
            <w:r>
              <w:t xml:space="preserve">Gestaltungen im Hinblick auf fiktionale, </w:t>
            </w:r>
            <w:r>
              <w:rPr>
                <w:color w:val="808080" w:themeColor="background1" w:themeShade="80"/>
              </w:rPr>
              <w:t>expressive,</w:t>
            </w:r>
            <w:r>
              <w:t xml:space="preserve"> dokumentarische </w:t>
            </w:r>
            <w:r>
              <w:rPr>
                <w:color w:val="808080" w:themeColor="background1" w:themeShade="80"/>
              </w:rPr>
              <w:t xml:space="preserve">bzw. persuasive </w:t>
            </w:r>
            <w:r>
              <w:t xml:space="preserve">Wirkweisen und Funktionen, </w:t>
            </w:r>
          </w:p>
          <w:p w14:paraId="15D2DD28" w14:textId="77777777" w:rsidR="003F4E46" w:rsidRPr="00D67172" w:rsidRDefault="003F4E46" w:rsidP="00455C87">
            <w:pPr>
              <w:pStyle w:val="konkretisierteKompetenzen"/>
            </w:pPr>
            <w:r>
              <w:t>bewerten bildnerische Möglichkeiten und Grenzen im Hinblick auf sachlich-dokumentierende Gestaltungsabsichten.</w:t>
            </w:r>
          </w:p>
          <w:p w14:paraId="557B15FB" w14:textId="77777777" w:rsidR="003F4E46" w:rsidRDefault="003F4E46" w:rsidP="00A138C2">
            <w:pPr>
              <w:pStyle w:val="berschriftSchwerpunkteunterrArbeit"/>
            </w:pPr>
            <w:r>
              <w:t>Schwerpunkte der unterrichtlichen Arbeit:</w:t>
            </w:r>
          </w:p>
          <w:p w14:paraId="6E071ED7" w14:textId="77777777" w:rsidR="00FE6B40" w:rsidRDefault="00FE6B40" w:rsidP="00A138C2">
            <w:pPr>
              <w:pStyle w:val="TextSchwerpunkteunterrArbeit"/>
            </w:pPr>
            <w:r>
              <w:t>Sachzeichnung als Ausgangspun</w:t>
            </w:r>
            <w:r w:rsidR="00F85854">
              <w:t xml:space="preserve">kt für </w:t>
            </w:r>
            <w:r w:rsidR="00774498">
              <w:t xml:space="preserve">eine weitergehende, </w:t>
            </w:r>
            <w:r w:rsidR="00F85854">
              <w:t>fiktionale graf</w:t>
            </w:r>
            <w:r>
              <w:t>ische Gestaltung</w:t>
            </w:r>
          </w:p>
          <w:p w14:paraId="22370416" w14:textId="77777777" w:rsidR="00FE6B40" w:rsidRDefault="00774498" w:rsidP="00A138C2">
            <w:pPr>
              <w:pStyle w:val="TextSchwerpunkteunterrArbeit"/>
            </w:pPr>
            <w:r>
              <w:t>Gegenstandserfassung (z.</w:t>
            </w:r>
            <w:r w:rsidR="00FE6B40">
              <w:t xml:space="preserve">B. Rückführung komplexer Gegenstände in geometrische Grundkörper; </w:t>
            </w:r>
            <w:r w:rsidR="00830856">
              <w:t>„suchende</w:t>
            </w:r>
            <w:r w:rsidR="00FE6B40">
              <w:t xml:space="preserve"> </w:t>
            </w:r>
            <w:r w:rsidR="00830856">
              <w:t>Linie</w:t>
            </w:r>
            <w:r w:rsidR="00FE6B40">
              <w:t>“ zur Formfindung)</w:t>
            </w:r>
          </w:p>
          <w:p w14:paraId="33A47BB6" w14:textId="16AF2573" w:rsidR="00BC24AD" w:rsidRDefault="00830856" w:rsidP="00A138C2">
            <w:pPr>
              <w:pStyle w:val="TextSchwerpunkteunterrArbeit"/>
            </w:pPr>
            <w:r>
              <w:t>Grafische Formstrukturen</w:t>
            </w:r>
            <w:r w:rsidR="00E84D51">
              <w:t>/</w:t>
            </w:r>
            <w:r w:rsidR="00FE6B40">
              <w:t>Liniengefüge: Konture</w:t>
            </w:r>
            <w:r w:rsidR="00774498">
              <w:t>n und Strukturen</w:t>
            </w:r>
            <w:r w:rsidR="00E84D51">
              <w:t>/</w:t>
            </w:r>
            <w:r w:rsidR="00774498">
              <w:t xml:space="preserve">Schraffuren zur </w:t>
            </w:r>
            <w:r w:rsidR="00FE6B40">
              <w:t>Erzeugung von Hell</w:t>
            </w:r>
            <w:r w:rsidR="00774498">
              <w:t xml:space="preserve">igkeitswerten und Oberflächendarstellungen </w:t>
            </w:r>
          </w:p>
          <w:p w14:paraId="482AC60A" w14:textId="1F2B9074" w:rsidR="003F4E46" w:rsidRPr="00D67172" w:rsidRDefault="00830856" w:rsidP="00A138C2">
            <w:pPr>
              <w:pStyle w:val="TextSchwerpunkteunterrArbeit"/>
            </w:pPr>
            <w:r>
              <w:t>Fiktionale Weiterentwicklung des zeichnerisch dokumentierten Gegenstands unter Berüc</w:t>
            </w:r>
            <w:r w:rsidR="00774498">
              <w:t>ksichtigung oben genannter graf</w:t>
            </w:r>
            <w:r>
              <w:t>ischer Formstrukturen</w:t>
            </w:r>
            <w:r w:rsidR="00E84D51">
              <w:t>/</w:t>
            </w:r>
            <w:r>
              <w:t>Liniengefüge sowie der</w:t>
            </w:r>
            <w:r w:rsidR="00D67172">
              <w:t xml:space="preserve"> Flächenorganisation</w:t>
            </w:r>
          </w:p>
          <w:p w14:paraId="2BFC4E11" w14:textId="474B4255" w:rsidR="003F4E46" w:rsidRPr="00A138C2" w:rsidRDefault="003F4E46" w:rsidP="00A138C2">
            <w:pPr>
              <w:pStyle w:val="Zeitbedarf"/>
            </w:pPr>
            <w:r w:rsidRPr="00AA504B">
              <w:rPr>
                <w:b/>
                <w:color w:val="000000" w:themeColor="text1"/>
              </w:rPr>
              <w:t xml:space="preserve">Zeitbedarf: </w:t>
            </w:r>
            <w:r w:rsidR="00DA5E0E" w:rsidRPr="00AA504B">
              <w:rPr>
                <w:color w:val="000000" w:themeColor="text1"/>
              </w:rPr>
              <w:t>ca</w:t>
            </w:r>
            <w:r w:rsidR="00EB26C0">
              <w:rPr>
                <w:color w:val="000000" w:themeColor="text1"/>
              </w:rPr>
              <w:t>.</w:t>
            </w:r>
            <w:r w:rsidR="00AD33B7">
              <w:rPr>
                <w:color w:val="000000" w:themeColor="text1"/>
              </w:rPr>
              <w:t xml:space="preserve"> </w:t>
            </w:r>
            <w:r w:rsidR="009A2735" w:rsidRPr="00AA504B">
              <w:rPr>
                <w:color w:val="000000" w:themeColor="text1"/>
              </w:rPr>
              <w:t>12-14</w:t>
            </w:r>
            <w:r w:rsidRPr="00AA504B">
              <w:rPr>
                <w:color w:val="000000" w:themeColor="text1"/>
              </w:rPr>
              <w:t xml:space="preserve"> </w:t>
            </w:r>
            <w:bookmarkEnd w:id="5"/>
            <w:proofErr w:type="spellStart"/>
            <w:r w:rsidR="009A2735" w:rsidRPr="00AA504B">
              <w:rPr>
                <w:color w:val="000000" w:themeColor="text1"/>
              </w:rPr>
              <w:t>Ustd</w:t>
            </w:r>
            <w:proofErr w:type="spellEnd"/>
            <w:r w:rsidR="009A2735" w:rsidRPr="00AA504B">
              <w:rPr>
                <w:color w:val="000000" w:themeColor="text1"/>
              </w:rPr>
              <w:t>.</w:t>
            </w:r>
          </w:p>
        </w:tc>
      </w:tr>
      <w:tr w:rsidR="003F4E46" w14:paraId="00E7BAD0" w14:textId="77777777" w:rsidTr="007A57C8">
        <w:tc>
          <w:tcPr>
            <w:tcW w:w="906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8286642" w14:textId="77777777" w:rsidR="003F4E46" w:rsidRPr="003D7617" w:rsidRDefault="003F4E46">
            <w:pPr>
              <w:spacing w:after="0" w:line="240" w:lineRule="auto"/>
              <w:rPr>
                <w:rFonts w:eastAsia="Calibri" w:cs="Arial"/>
                <w:b/>
              </w:rPr>
            </w:pPr>
          </w:p>
        </w:tc>
      </w:tr>
      <w:tr w:rsidR="003F4E46" w14:paraId="76E8449B" w14:textId="77777777" w:rsidTr="007A57C8">
        <w:tc>
          <w:tcPr>
            <w:tcW w:w="906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F65FF4" w14:textId="77777777" w:rsidR="003F4E46" w:rsidRDefault="00D67172" w:rsidP="00A70A25">
            <w:pPr>
              <w:pStyle w:val="UV"/>
            </w:pPr>
            <w:r>
              <w:t>Unterrichtsvorhaben 10:</w:t>
            </w:r>
          </w:p>
          <w:p w14:paraId="0ACBFBCC" w14:textId="77777777" w:rsidR="003F4E46" w:rsidRPr="004B5E9B" w:rsidRDefault="00D2553F" w:rsidP="004B5E9B">
            <w:pPr>
              <w:pStyle w:val="ThemaUV"/>
            </w:pPr>
            <w:r w:rsidRPr="004B5E9B">
              <w:t>„Vom Abdruck zur Gestaltung vordringen.</w:t>
            </w:r>
            <w:r w:rsidR="0038470B" w:rsidRPr="004B5E9B">
              <w:t xml:space="preserve">“ – </w:t>
            </w:r>
            <w:bookmarkStart w:id="6" w:name="_Hlk23149296"/>
            <w:bookmarkEnd w:id="6"/>
            <w:r w:rsidRPr="004B5E9B">
              <w:t>Texturen druckgrafisch erfassen und gestalterisch fiktional nutzen.</w:t>
            </w:r>
          </w:p>
          <w:p w14:paraId="4E876C1E" w14:textId="77777777" w:rsidR="003F4E46" w:rsidRDefault="00682207" w:rsidP="00A70A25">
            <w:pPr>
              <w:pStyle w:val="berschriftbergeordneteKompetenzerwartungen"/>
            </w:pPr>
            <w:r>
              <w:t>Übergeordnete Kompetenzerwartungen</w:t>
            </w:r>
            <w:r w:rsidR="00D67172">
              <w:t>:</w:t>
            </w:r>
          </w:p>
          <w:p w14:paraId="3C4B9EC7" w14:textId="77777777" w:rsidR="003F4E46" w:rsidRPr="008972E6" w:rsidRDefault="003F4E46" w:rsidP="001F2433">
            <w:pPr>
              <w:pStyle w:val="berschriftKompetenzbereich"/>
            </w:pPr>
            <w:r w:rsidRPr="008972E6">
              <w:t>Kompetenzbereich Produktion</w:t>
            </w:r>
          </w:p>
          <w:p w14:paraId="3C171701" w14:textId="77777777" w:rsidR="003F4E46" w:rsidRDefault="003F4E46" w:rsidP="001F2433">
            <w:pPr>
              <w:pStyle w:val="SuS"/>
            </w:pPr>
            <w:r>
              <w:lastRenderedPageBreak/>
              <w:t>Die Schülerinnen und Schüler</w:t>
            </w:r>
          </w:p>
          <w:p w14:paraId="5CDA4B9E" w14:textId="77777777" w:rsidR="003F4E46" w:rsidRDefault="003F4E46" w:rsidP="005D40A2">
            <w:pPr>
              <w:pStyle w:val="bergeordneteKompetenzen"/>
            </w:pPr>
            <w:r>
              <w:t>gestalten Bilder gezielt und funktionsbezogen auf der Grundlage fundierter Kenntnisse über bildnerische Mittel und deren Wirkungszusammenhänge,</w:t>
            </w:r>
          </w:p>
          <w:p w14:paraId="3D93C676" w14:textId="77777777" w:rsidR="003F4E46" w:rsidRDefault="003F4E46" w:rsidP="005D40A2">
            <w:pPr>
              <w:pStyle w:val="bergeordneteKompetenzen"/>
            </w:pPr>
            <w:r>
              <w:t xml:space="preserve">entwickeln auf der Grundlage von Anschauung, Erfahrung und Imagination Form-Inhalts-Gefüge in komplexeren Problemzusammenhängen, </w:t>
            </w:r>
          </w:p>
          <w:p w14:paraId="69318371" w14:textId="77777777" w:rsidR="003F4E46" w:rsidRDefault="003F4E46" w:rsidP="005D40A2">
            <w:pPr>
              <w:pStyle w:val="bergeordneteKompetenzen"/>
            </w:pPr>
            <w:r>
              <w:t>gestalten Bilder mittels gezielt eingesetzter Verfahren und Strategien in Funktions- und Bedeutungszusammenhängen,</w:t>
            </w:r>
          </w:p>
          <w:p w14:paraId="2B8C7971" w14:textId="77777777" w:rsidR="00BE0B54" w:rsidRPr="008A2E55" w:rsidRDefault="003F4E46" w:rsidP="005D40A2">
            <w:pPr>
              <w:pStyle w:val="bergeordneteKompetenzen"/>
            </w:pPr>
            <w:r>
              <w:t xml:space="preserve">bewerten Arbeitsprozesse, bildnerische Verfahren und (Zwischen-)Produkte im Hinblick auf ihre Einsatzmöglichkeiten in funktionalen Kontexten. </w:t>
            </w:r>
          </w:p>
          <w:p w14:paraId="471BB366" w14:textId="77777777" w:rsidR="003F4E46" w:rsidRPr="008972E6" w:rsidRDefault="003F4E46" w:rsidP="001F2433">
            <w:pPr>
              <w:pStyle w:val="berschriftKompetenzbereich"/>
            </w:pPr>
            <w:r w:rsidRPr="008972E6">
              <w:t>Kompetenzbereich Rezeption</w:t>
            </w:r>
          </w:p>
          <w:p w14:paraId="0CBE379C" w14:textId="77777777" w:rsidR="003F4E46" w:rsidRDefault="003F4E46" w:rsidP="001F2433">
            <w:pPr>
              <w:pStyle w:val="SuS"/>
            </w:pPr>
            <w:r>
              <w:t>Die Schülerinnen und Schüler</w:t>
            </w:r>
          </w:p>
          <w:p w14:paraId="78681032" w14:textId="77777777" w:rsidR="003F4E46" w:rsidRDefault="003F4E46" w:rsidP="005D40A2">
            <w:pPr>
              <w:pStyle w:val="bergeordneteKompetenzen"/>
            </w:pPr>
            <w:r>
              <w:t>beschreiben und vergleichen differenziert subjektive Eindrücke bezogen auf eine leitende Fragestellung,</w:t>
            </w:r>
          </w:p>
          <w:p w14:paraId="4B4234AA" w14:textId="77777777" w:rsidR="003F4E46" w:rsidRDefault="003F4E46" w:rsidP="005D40A2">
            <w:pPr>
              <w:pStyle w:val="bergeordneteKompetenzen"/>
            </w:pPr>
            <w:r>
              <w:t>beschreiben eigene und fremde Bilder sachangemessen, strukturiert und fachsprachlich in ihren bedeutsamen Merkmalen,</w:t>
            </w:r>
          </w:p>
          <w:p w14:paraId="45EB4A2E" w14:textId="77777777" w:rsidR="003F4E46" w:rsidRDefault="003F4E46" w:rsidP="005D40A2">
            <w:pPr>
              <w:pStyle w:val="bergeordneteKompetenzen"/>
            </w:pPr>
            <w:r>
              <w:t xml:space="preserve">analysieren eigene und fremde Bilder mittels sachangemessener Untersuchungsverfahren </w:t>
            </w:r>
            <w:proofErr w:type="spellStart"/>
            <w:r>
              <w:t>aspektbezogen</w:t>
            </w:r>
            <w:proofErr w:type="spellEnd"/>
            <w:r>
              <w:t>,</w:t>
            </w:r>
          </w:p>
          <w:p w14:paraId="6E899A2E" w14:textId="77777777" w:rsidR="003F4E46" w:rsidRDefault="003F4E46" w:rsidP="005D40A2">
            <w:pPr>
              <w:pStyle w:val="bergeordneteKompetenzen"/>
            </w:pPr>
            <w:r>
              <w:t>interpretieren die Form-Inhalts-Bezüge von Bildern durch die Verknüpfung von werkimmanenten Untersuchungen und bildexternen Informationen,</w:t>
            </w:r>
          </w:p>
          <w:p w14:paraId="2FECBDE3" w14:textId="77777777" w:rsidR="003F4E46" w:rsidRPr="00D67172" w:rsidRDefault="003F4E46" w:rsidP="005D40A2">
            <w:pPr>
              <w:pStyle w:val="bergeordneteKompetenzen"/>
            </w:pPr>
            <w:r>
              <w:t xml:space="preserve">bewerten die Übertragbarkeit der Ergebnisse </w:t>
            </w:r>
            <w:proofErr w:type="spellStart"/>
            <w:r>
              <w:t>aspektgeleiteter</w:t>
            </w:r>
            <w:proofErr w:type="spellEnd"/>
            <w:r>
              <w:t xml:space="preserve"> Rezeption im Hinblick auf eigene funktionsbezogene Gestaltungsprozesse und -produkte.</w:t>
            </w:r>
          </w:p>
          <w:p w14:paraId="283D8BF4" w14:textId="655163E4" w:rsidR="003F4E46" w:rsidRPr="000D4576" w:rsidRDefault="003F4E46" w:rsidP="000D4576">
            <w:pPr>
              <w:pStyle w:val="berschriftIFundinhaltlicheSchwerpunkte"/>
            </w:pPr>
            <w:r>
              <w:t>Inhaltsfelder</w:t>
            </w:r>
            <w:r w:rsidR="00E84D51">
              <w:t>/</w:t>
            </w:r>
            <w:r>
              <w:t>Inhaltliche Schwerpunkte</w:t>
            </w:r>
            <w:r w:rsidR="0087289A">
              <w:t>:</w:t>
            </w:r>
          </w:p>
          <w:p w14:paraId="5C2EC4FD" w14:textId="77777777" w:rsidR="003F4E46" w:rsidRDefault="003F4E46" w:rsidP="00BB6F9B">
            <w:pPr>
              <w:pStyle w:val="InhalltsfelderundSchwerpunkte"/>
            </w:pPr>
            <w:r>
              <w:t xml:space="preserve">IF 1 </w:t>
            </w:r>
            <w:r w:rsidR="00DE7359">
              <w:t>(Bildgestaltung): Schwerpunkt &gt;Fläche, &gt;Form, &gt;</w:t>
            </w:r>
            <w:r>
              <w:t xml:space="preserve">Material, &gt;Farbe </w:t>
            </w:r>
          </w:p>
          <w:p w14:paraId="09480457" w14:textId="77777777" w:rsidR="003F4E46" w:rsidRDefault="003F4E46" w:rsidP="00BB6F9B">
            <w:pPr>
              <w:pStyle w:val="InhalltsfelderundSchwerpunkte"/>
            </w:pPr>
            <w:r>
              <w:t>IF 2 (B</w:t>
            </w:r>
            <w:r w:rsidR="00DE7359">
              <w:t>ildkonzepte): Schwerpunkt &gt;</w:t>
            </w:r>
            <w:r>
              <w:t>Bildstrategien, &gt;Personale und soziokulturelle Bedingungen</w:t>
            </w:r>
          </w:p>
          <w:p w14:paraId="2ADB3CB2" w14:textId="79517871" w:rsidR="003F4E46" w:rsidRPr="00D67172" w:rsidRDefault="003F4E46" w:rsidP="00BB6F9B">
            <w:pPr>
              <w:pStyle w:val="InhalltsfelderundSchwerpunkte"/>
            </w:pPr>
            <w:r>
              <w:t>IF 3 (Gestaltungsfelder in Funktionszusammenhängen): Schwerpunkt &gt;Grafik</w:t>
            </w:r>
            <w:r w:rsidR="00D1071B">
              <w:t xml:space="preserve">: </w:t>
            </w:r>
            <w:r>
              <w:t>Fiktion/Vision</w:t>
            </w:r>
            <w:r w:rsidR="00265AB7">
              <w:t xml:space="preserve">, </w:t>
            </w:r>
            <w:r w:rsidR="00265AB7">
              <w:rPr>
                <w:sz w:val="18"/>
              </w:rPr>
              <w:t>&gt;</w:t>
            </w:r>
            <w:r w:rsidR="00265AB7">
              <w:t>Expression</w:t>
            </w:r>
          </w:p>
          <w:p w14:paraId="37B45042" w14:textId="77777777" w:rsidR="003F4E46" w:rsidRDefault="003F4E46" w:rsidP="00A138C2">
            <w:pPr>
              <w:pStyle w:val="berschriftSchwerpunktederKompetenzentwicklung"/>
            </w:pPr>
            <w:r>
              <w:t>Schwerpunkte der Kompetenzentwicklung:</w:t>
            </w:r>
          </w:p>
          <w:p w14:paraId="1B77B46B" w14:textId="77777777" w:rsidR="0040486A" w:rsidRDefault="0040486A" w:rsidP="00A138C2">
            <w:pPr>
              <w:pStyle w:val="berschriftIF"/>
            </w:pPr>
            <w:r>
              <w:t>IF 1 Bildgestaltung</w:t>
            </w:r>
          </w:p>
          <w:p w14:paraId="5A512870" w14:textId="77777777" w:rsidR="003F4E46" w:rsidRDefault="003F4E46" w:rsidP="001F2433">
            <w:pPr>
              <w:pStyle w:val="berschriftKompetenzbereich"/>
            </w:pPr>
            <w:r>
              <w:t>Kompetenzbereich Produktion</w:t>
            </w:r>
          </w:p>
          <w:p w14:paraId="76893A09" w14:textId="77777777" w:rsidR="003F4E46" w:rsidRDefault="003F4E46" w:rsidP="001F2433">
            <w:pPr>
              <w:pStyle w:val="SuS"/>
            </w:pPr>
            <w:r>
              <w:t>Die Schülerinnen und Schüler</w:t>
            </w:r>
          </w:p>
          <w:p w14:paraId="098453F3" w14:textId="77777777" w:rsidR="003F4E46" w:rsidRDefault="003F4E46" w:rsidP="00A138C2">
            <w:pPr>
              <w:pStyle w:val="konkretisierteKompetenzen"/>
            </w:pPr>
            <w:r>
              <w:t xml:space="preserve">erproben und erläutern Mittel der Flächenorganisation (Ordnungsprinzipien wie </w:t>
            </w:r>
            <w:r>
              <w:rPr>
                <w:color w:val="808080" w:themeColor="background1" w:themeShade="80"/>
              </w:rPr>
              <w:t>Reihung, Streuung, Ballung,</w:t>
            </w:r>
            <w:r>
              <w:t xml:space="preserve"> Symmetrie, Asymmetrie, Richtungsbezüge) </w:t>
            </w:r>
            <w:r>
              <w:rPr>
                <w:color w:val="808080" w:themeColor="background1" w:themeShade="80"/>
              </w:rPr>
              <w:t xml:space="preserve">– auch mit digitalen Bildbearbeitungsprogrammen – </w:t>
            </w:r>
            <w:r>
              <w:t>als Mittel der gezielten Bildaussage,</w:t>
            </w:r>
          </w:p>
          <w:p w14:paraId="34953B50" w14:textId="77777777" w:rsidR="003F4E46" w:rsidRDefault="003F4E46" w:rsidP="00A138C2">
            <w:pPr>
              <w:pStyle w:val="konkretisierteKompetenzen"/>
            </w:pPr>
            <w:r>
              <w:t>realisieren bildnerische Phänomene durch den gezielten Einsatz grafischer Formstrukturen bzw. Liniengefüge</w:t>
            </w:r>
            <w:r w:rsidRPr="00774D52">
              <w:t xml:space="preserve">, </w:t>
            </w:r>
          </w:p>
          <w:p w14:paraId="5C114214" w14:textId="77777777" w:rsidR="003F4E46" w:rsidRDefault="003F4E46" w:rsidP="00A138C2">
            <w:pPr>
              <w:pStyle w:val="konkretisierteKompetenzen"/>
            </w:pPr>
            <w:r>
              <w:t>beurteilen im Gestaltungsprozess das Anregungspotenzial von Materialien und Gegenständen für neue Form-Inhaltsbezüge und neue Bedeutungszusammenhänge,</w:t>
            </w:r>
          </w:p>
          <w:p w14:paraId="1D20E730" w14:textId="77777777" w:rsidR="003F4E46" w:rsidRDefault="003F4E46" w:rsidP="00A138C2">
            <w:pPr>
              <w:pStyle w:val="konkretisierteKompetenzen"/>
            </w:pPr>
            <w:r>
              <w:t>erproben und beurteilen unterschiedliche Variationen und Ausdrucksmöglichkeiten des Hochdrucks – auch unter Verwendung unterschiedlicher Materialien und Gegenstände als Druckstock,</w:t>
            </w:r>
          </w:p>
          <w:p w14:paraId="1251E1D3" w14:textId="77777777" w:rsidR="00BE0B54" w:rsidRPr="00D67172" w:rsidRDefault="003F4E46" w:rsidP="00A138C2">
            <w:pPr>
              <w:pStyle w:val="konkretisierteKompetenzen"/>
            </w:pPr>
            <w:r>
              <w:t>realisieren gezielt in bildnerischen Gestaltungen die Ausdrucksqualitäten von Farbwahl, Farbbeziehungen und Farbfunktionen.</w:t>
            </w:r>
          </w:p>
          <w:p w14:paraId="6A5116C5" w14:textId="77777777" w:rsidR="004058F1" w:rsidRDefault="004058F1" w:rsidP="001F2433">
            <w:pPr>
              <w:pStyle w:val="berschriftKompetenzbereich"/>
            </w:pPr>
            <w:r>
              <w:t>Kompetenzbereich Rezeption</w:t>
            </w:r>
          </w:p>
          <w:p w14:paraId="43E36978" w14:textId="77777777" w:rsidR="003F4E46" w:rsidRPr="004058F1" w:rsidRDefault="003F4E46" w:rsidP="001F2433">
            <w:pPr>
              <w:pStyle w:val="SuS"/>
              <w:rPr>
                <w:b/>
              </w:rPr>
            </w:pPr>
            <w:r w:rsidRPr="004058F1">
              <w:t>Die Schülerinnen und Schüler</w:t>
            </w:r>
          </w:p>
          <w:p w14:paraId="0651FBA3" w14:textId="77777777" w:rsidR="003F4E46" w:rsidRDefault="003F4E46" w:rsidP="00A138C2">
            <w:pPr>
              <w:pStyle w:val="konkretisierteKompetenzen"/>
            </w:pPr>
            <w:r>
              <w:t xml:space="preserve">analysieren Gesamtstrukturen von Bildern im Hinblick auf Mittel der Flächenorganisation (Ordnungsprinzipien wie </w:t>
            </w:r>
            <w:r>
              <w:rPr>
                <w:color w:val="808080" w:themeColor="background1" w:themeShade="80"/>
              </w:rPr>
              <w:t xml:space="preserve">Reihung, Streuung, Ballung, </w:t>
            </w:r>
            <w:r>
              <w:t xml:space="preserve">Symmetrie, Asymmetrie, Richtungsbezüge), </w:t>
            </w:r>
            <w:r>
              <w:rPr>
                <w:color w:val="808080" w:themeColor="background1" w:themeShade="80"/>
              </w:rPr>
              <w:t>auch mit digitalen Bildbearbeitungsprogrammen,</w:t>
            </w:r>
          </w:p>
          <w:p w14:paraId="122F43EE" w14:textId="77777777" w:rsidR="003F4E46" w:rsidRDefault="003F4E46" w:rsidP="00A138C2">
            <w:pPr>
              <w:pStyle w:val="konkretisierteKompetenzen"/>
            </w:pPr>
            <w:r>
              <w:lastRenderedPageBreak/>
              <w:t>untersuchen und beurteilen die Bearbeitung und Kombination heterogener Materialien in Collagen</w:t>
            </w:r>
            <w:r>
              <w:rPr>
                <w:color w:val="808080" w:themeColor="background1" w:themeShade="80"/>
              </w:rPr>
              <w:t>/Assemblagen/Montagen</w:t>
            </w:r>
            <w:r>
              <w:t>,</w:t>
            </w:r>
          </w:p>
          <w:p w14:paraId="3A4DBF47" w14:textId="77777777" w:rsidR="003F4E46" w:rsidRDefault="003F4E46" w:rsidP="00A138C2">
            <w:pPr>
              <w:pStyle w:val="konkretisierteKompetenzen"/>
            </w:pPr>
            <w:r>
              <w:t xml:space="preserve">analysieren grafische Gestaltungen im Hinblick auf Formstrukturen bzw. Arten von Liniengefügen und ihre Ausdrucksqualitäten, </w:t>
            </w:r>
          </w:p>
          <w:p w14:paraId="53AFDB03" w14:textId="77777777" w:rsidR="003F4E46" w:rsidRDefault="003F4E46" w:rsidP="00A138C2">
            <w:pPr>
              <w:pStyle w:val="konkretisierteKompetenzen"/>
            </w:pPr>
            <w:r>
              <w:t xml:space="preserve">erläutern die Ausdrucksqualitäten von druckgrafischen Gestaltungen, auch im Hinblick auf die gewählten Materialien und Materialkombinationen, </w:t>
            </w:r>
          </w:p>
          <w:p w14:paraId="1C71E23A" w14:textId="77777777" w:rsidR="00BE0B54" w:rsidRPr="00D67172" w:rsidRDefault="003F4E46" w:rsidP="00A138C2">
            <w:pPr>
              <w:pStyle w:val="konkretisierteKompetenzen"/>
            </w:pPr>
            <w:r>
              <w:t xml:space="preserve">analysieren Farbwahl, Farbbeziehungen und Farbfunktionen (Lokal-, </w:t>
            </w:r>
            <w:r>
              <w:rPr>
                <w:color w:val="808080" w:themeColor="background1" w:themeShade="80"/>
              </w:rPr>
              <w:t xml:space="preserve">Erscheinungs-, </w:t>
            </w:r>
            <w:r>
              <w:t>Ausdrucks-, Symbolfarbe) in bildnerischen Gestaltungen.</w:t>
            </w:r>
          </w:p>
          <w:p w14:paraId="58008045" w14:textId="77777777" w:rsidR="0040486A" w:rsidRDefault="003F4E46" w:rsidP="00A138C2">
            <w:pPr>
              <w:pStyle w:val="berschriftIF"/>
            </w:pPr>
            <w:r w:rsidRPr="004058F1">
              <w:t>IF 2 Bildkonzept</w:t>
            </w:r>
            <w:r w:rsidR="0040486A">
              <w:t>e</w:t>
            </w:r>
          </w:p>
          <w:p w14:paraId="2645AF8F" w14:textId="77777777" w:rsidR="00BE0B54" w:rsidRDefault="00BE0B54" w:rsidP="001F2433">
            <w:pPr>
              <w:pStyle w:val="berschriftKompetenzbereich"/>
            </w:pPr>
            <w:r>
              <w:t>Kompetenzbereich Produktion</w:t>
            </w:r>
          </w:p>
          <w:p w14:paraId="5A6CC848" w14:textId="77777777" w:rsidR="003F4E46" w:rsidRPr="00BE0B54" w:rsidRDefault="003F4E46" w:rsidP="001F2433">
            <w:pPr>
              <w:pStyle w:val="SuS"/>
              <w:rPr>
                <w:b/>
              </w:rPr>
            </w:pPr>
            <w:r w:rsidRPr="00BE0B54">
              <w:t>Die Schülerinnen und Schüler</w:t>
            </w:r>
          </w:p>
          <w:p w14:paraId="1A4C4900" w14:textId="77777777" w:rsidR="003F4E46" w:rsidRDefault="003F4E46" w:rsidP="00A138C2">
            <w:pPr>
              <w:pStyle w:val="konkretisierteKompetenzen"/>
            </w:pPr>
            <w:r>
              <w:t>entwerfen und beurteilen Bilder durch planvolles Aufgreifen ästhetischer Zufallsergebnisse,</w:t>
            </w:r>
          </w:p>
          <w:p w14:paraId="7B994C7A" w14:textId="77777777" w:rsidR="003F4E46" w:rsidRDefault="003F4E46" w:rsidP="00A138C2">
            <w:pPr>
              <w:pStyle w:val="konkretisierteKompetenzen"/>
            </w:pPr>
            <w:r>
              <w:t xml:space="preserve">gestalten Bilder durch das Verfahren der Collage </w:t>
            </w:r>
            <w:r>
              <w:rPr>
                <w:color w:val="808080" w:themeColor="background1" w:themeShade="80"/>
              </w:rPr>
              <w:t xml:space="preserve">und Montage </w:t>
            </w:r>
            <w:r>
              <w:t>als Denk- und Handlungsprinzip,</w:t>
            </w:r>
          </w:p>
          <w:p w14:paraId="4317EF76" w14:textId="77777777" w:rsidR="003F4E46" w:rsidRDefault="003F4E46" w:rsidP="00A138C2">
            <w:pPr>
              <w:pStyle w:val="konkretisierteKompetenzen"/>
            </w:pPr>
            <w:r>
              <w:t xml:space="preserve">planen und realisieren </w:t>
            </w:r>
            <w:r>
              <w:rPr>
                <w:color w:val="808080" w:themeColor="background1" w:themeShade="80"/>
              </w:rPr>
              <w:t xml:space="preserve">– auch mit Hilfe digitaler Werkzeuge – </w:t>
            </w:r>
            <w:r>
              <w:t>kontext- und adressatenbezogene Präsentationen.</w:t>
            </w:r>
          </w:p>
          <w:p w14:paraId="084A678C" w14:textId="77777777" w:rsidR="008A2E55" w:rsidRDefault="008A2E55" w:rsidP="008A2E55">
            <w:pPr>
              <w:pStyle w:val="Liste-KonkretisierteKompetenz"/>
              <w:spacing w:after="0" w:line="240" w:lineRule="auto"/>
              <w:ind w:left="720" w:firstLine="0"/>
              <w:rPr>
                <w:rFonts w:cs="Arial"/>
                <w:sz w:val="20"/>
                <w:szCs w:val="20"/>
              </w:rPr>
            </w:pPr>
          </w:p>
          <w:p w14:paraId="29732BFE" w14:textId="77777777" w:rsidR="007D3221" w:rsidRDefault="007D3221" w:rsidP="001F2433">
            <w:pPr>
              <w:pStyle w:val="berschriftKompetenzbereich"/>
            </w:pPr>
            <w:r>
              <w:t>Kompetenzbereich Rezeption</w:t>
            </w:r>
          </w:p>
          <w:p w14:paraId="426B89B6" w14:textId="77777777" w:rsidR="003F4E46" w:rsidRPr="007D3221" w:rsidRDefault="003F4E46" w:rsidP="001F2433">
            <w:pPr>
              <w:pStyle w:val="SuS"/>
              <w:rPr>
                <w:b/>
              </w:rPr>
            </w:pPr>
            <w:r w:rsidRPr="007D3221">
              <w:t>Die Schülerinnen und Schüler</w:t>
            </w:r>
          </w:p>
          <w:p w14:paraId="328EEE2C" w14:textId="77777777" w:rsidR="003F4E46" w:rsidRDefault="003F4E46" w:rsidP="00A138C2">
            <w:pPr>
              <w:pStyle w:val="konkretisierteKompetenzen"/>
            </w:pPr>
            <w:r>
              <w:t xml:space="preserve">erläutern an eigenen und fremden Gestaltungen die Verfahren der Collage </w:t>
            </w:r>
            <w:r>
              <w:rPr>
                <w:color w:val="808080" w:themeColor="background1" w:themeShade="80"/>
              </w:rPr>
              <w:t xml:space="preserve">und Montage </w:t>
            </w:r>
            <w:r>
              <w:t>als Denk- und Handlungsprinzip,</w:t>
            </w:r>
          </w:p>
          <w:p w14:paraId="3053ECC5" w14:textId="77777777" w:rsidR="003F4E46" w:rsidRDefault="003F4E46" w:rsidP="00A138C2">
            <w:pPr>
              <w:pStyle w:val="konkretisierteKompetenzen"/>
            </w:pPr>
            <w:r>
              <w:t xml:space="preserve">erläutern an eigenen und fremden Gestaltungen die individuelle bzw. biografische Bedingtheit von Bildern, </w:t>
            </w:r>
            <w:r>
              <w:rPr>
                <w:color w:val="808080" w:themeColor="background1" w:themeShade="80"/>
              </w:rPr>
              <w:t>auch unter Berücksichtigung der Genderdimension</w:t>
            </w:r>
            <w:r>
              <w:t xml:space="preserve">, </w:t>
            </w:r>
          </w:p>
          <w:p w14:paraId="1EAF12CB" w14:textId="77777777" w:rsidR="003F4E46" w:rsidRPr="00D67172" w:rsidRDefault="003F4E46" w:rsidP="00A138C2">
            <w:pPr>
              <w:pStyle w:val="konkretisierteKompetenzen"/>
            </w:pPr>
            <w:r>
              <w:t xml:space="preserve">bewerten </w:t>
            </w:r>
            <w:r>
              <w:rPr>
                <w:color w:val="808080" w:themeColor="background1" w:themeShade="80"/>
              </w:rPr>
              <w:t xml:space="preserve">digital und </w:t>
            </w:r>
            <w:r>
              <w:t>analog erstellte Präsentationen hinsichtlich ihrer Kontext- und Adressatenbezogenheit.</w:t>
            </w:r>
          </w:p>
          <w:p w14:paraId="3D70A553" w14:textId="77777777" w:rsidR="0040486A" w:rsidRDefault="003F4E46" w:rsidP="00A138C2">
            <w:pPr>
              <w:pStyle w:val="berschriftIF"/>
            </w:pPr>
            <w:r>
              <w:t>IF 3 Gestaltungsfeld</w:t>
            </w:r>
            <w:r w:rsidR="0040486A">
              <w:t>er in Funktionszusammenhängen</w:t>
            </w:r>
          </w:p>
          <w:p w14:paraId="2583481B" w14:textId="77777777" w:rsidR="003F4E46" w:rsidRDefault="003F4E46" w:rsidP="001F2433">
            <w:pPr>
              <w:pStyle w:val="berschriftKompetenzbereich"/>
            </w:pPr>
            <w:r>
              <w:t>Kompetenzbereich Produktion</w:t>
            </w:r>
          </w:p>
          <w:p w14:paraId="3871FD50" w14:textId="77777777" w:rsidR="003F4E46" w:rsidRDefault="003F4E46" w:rsidP="001F2433">
            <w:pPr>
              <w:pStyle w:val="SuS"/>
            </w:pPr>
            <w:r>
              <w:t>Die Schülerinnen und Schüler</w:t>
            </w:r>
          </w:p>
          <w:p w14:paraId="080FC72C" w14:textId="77777777" w:rsidR="003F4E46" w:rsidRDefault="003F4E46" w:rsidP="00A138C2">
            <w:pPr>
              <w:pStyle w:val="konkretisierteKompetenzen"/>
            </w:pPr>
            <w:r>
              <w:t xml:space="preserve">entwickeln mit </w:t>
            </w:r>
            <w:r>
              <w:rPr>
                <w:color w:val="808080" w:themeColor="background1" w:themeShade="80"/>
              </w:rPr>
              <w:t xml:space="preserve">malerischen, </w:t>
            </w:r>
            <w:r>
              <w:t xml:space="preserve">grafischen </w:t>
            </w:r>
            <w:r>
              <w:rPr>
                <w:color w:val="808080" w:themeColor="background1" w:themeShade="80"/>
              </w:rPr>
              <w:t xml:space="preserve">bzw. fotografischen </w:t>
            </w:r>
            <w:r>
              <w:t>Ausdrucksmitteln fiktionale, expressive</w:t>
            </w:r>
            <w:r>
              <w:rPr>
                <w:color w:val="808080" w:themeColor="background1" w:themeShade="80"/>
              </w:rPr>
              <w:t>,</w:t>
            </w:r>
            <w:r>
              <w:t xml:space="preserve"> </w:t>
            </w:r>
            <w:r>
              <w:rPr>
                <w:color w:val="808080" w:themeColor="background1" w:themeShade="80"/>
              </w:rPr>
              <w:t xml:space="preserve">dokumentarische bzw. persuasive </w:t>
            </w:r>
            <w:r>
              <w:t xml:space="preserve">Gestaltungskonzepte, </w:t>
            </w:r>
          </w:p>
          <w:p w14:paraId="6058A60B" w14:textId="77777777" w:rsidR="003F4E46" w:rsidRDefault="003F4E46" w:rsidP="00A138C2">
            <w:pPr>
              <w:pStyle w:val="konkretisierteKompetenzen"/>
            </w:pPr>
            <w:r>
              <w:t xml:space="preserve">realisieren und beurteilen sich von der äußeren Wirklichkeit lösende Gestaltungen als Konstruktion utopischer bzw. </w:t>
            </w:r>
            <w:proofErr w:type="spellStart"/>
            <w:r>
              <w:t>zukunftsgerichteter</w:t>
            </w:r>
            <w:proofErr w:type="spellEnd"/>
            <w:r>
              <w:t xml:space="preserve"> Vorstellungen, </w:t>
            </w:r>
          </w:p>
          <w:p w14:paraId="43E6E3A4" w14:textId="5AD1FD2C" w:rsidR="00BE0B54" w:rsidRPr="00D67172" w:rsidRDefault="003F4E46" w:rsidP="00A138C2">
            <w:pPr>
              <w:pStyle w:val="konkretisierteKompetenzen"/>
            </w:pPr>
            <w:r>
              <w:t>realisieren und beurteilen expressive Bilder inneren Erlebens und Vorstellens</w:t>
            </w:r>
            <w:r w:rsidR="0076213D">
              <w:t>.</w:t>
            </w:r>
          </w:p>
          <w:p w14:paraId="0BB7D6C9" w14:textId="77777777" w:rsidR="003F4E46" w:rsidRDefault="003F4E46" w:rsidP="001F2433">
            <w:pPr>
              <w:pStyle w:val="berschriftKompetenzbereich"/>
            </w:pPr>
            <w:r>
              <w:t>Kompetenzbereich Rezeption</w:t>
            </w:r>
          </w:p>
          <w:p w14:paraId="26B78615" w14:textId="77777777" w:rsidR="003F4E46" w:rsidRDefault="003F4E46" w:rsidP="001F2433">
            <w:pPr>
              <w:pStyle w:val="SuS"/>
            </w:pPr>
            <w:r>
              <w:t>Die Schülerinnen und Schüler</w:t>
            </w:r>
          </w:p>
          <w:p w14:paraId="699F9BC8" w14:textId="77777777" w:rsidR="003F4E46" w:rsidRDefault="003F4E46" w:rsidP="00A138C2">
            <w:pPr>
              <w:pStyle w:val="konkretisierteKompetenzen"/>
            </w:pPr>
            <w:r>
              <w:t xml:space="preserve">erläutern </w:t>
            </w:r>
            <w:r>
              <w:rPr>
                <w:color w:val="808080" w:themeColor="background1" w:themeShade="80"/>
              </w:rPr>
              <w:t xml:space="preserve">malerische, </w:t>
            </w:r>
            <w:r>
              <w:t xml:space="preserve">grafische </w:t>
            </w:r>
            <w:r>
              <w:rPr>
                <w:color w:val="808080" w:themeColor="background1" w:themeShade="80"/>
              </w:rPr>
              <w:t xml:space="preserve">bzw. fotografische </w:t>
            </w:r>
            <w:r>
              <w:t>Gestaltungen im Hinblick auf fiktionale, expressive</w:t>
            </w:r>
            <w:r>
              <w:rPr>
                <w:color w:val="808080" w:themeColor="background1" w:themeShade="80"/>
              </w:rPr>
              <w:t xml:space="preserve">, dokumentarische bzw. persuasive </w:t>
            </w:r>
            <w:r>
              <w:t xml:space="preserve">Wirkweisen und Funktionen, </w:t>
            </w:r>
          </w:p>
          <w:p w14:paraId="2B2844CA" w14:textId="77777777" w:rsidR="003F4E46" w:rsidRDefault="003F4E46" w:rsidP="00A138C2">
            <w:pPr>
              <w:pStyle w:val="konkretisierteKompetenzen"/>
            </w:pPr>
            <w:r>
              <w:t xml:space="preserve">bewerten bildnerische Strategien zur Konstruktion utopischer bzw. </w:t>
            </w:r>
            <w:proofErr w:type="spellStart"/>
            <w:r>
              <w:t>zukunftsgerichteter</w:t>
            </w:r>
            <w:proofErr w:type="spellEnd"/>
            <w:r>
              <w:t xml:space="preserve"> Vorstellungen,</w:t>
            </w:r>
          </w:p>
          <w:p w14:paraId="42E3B9E5" w14:textId="77777777" w:rsidR="003F4E46" w:rsidRPr="00D67172" w:rsidRDefault="003F4E46" w:rsidP="00A138C2">
            <w:pPr>
              <w:pStyle w:val="konkretisierteKompetenzen"/>
            </w:pPr>
            <w:r>
              <w:t>diskutieren bildnerische Möglichkeiten zur Visualisierung inneren Erlebens und Vorstellens.</w:t>
            </w:r>
          </w:p>
          <w:p w14:paraId="355F6F18" w14:textId="77777777" w:rsidR="003F4E46" w:rsidRDefault="003F4E46" w:rsidP="00A138C2">
            <w:pPr>
              <w:pStyle w:val="berschriftSchwerpunkteunterrArbeit"/>
            </w:pPr>
            <w:r>
              <w:t>Schwerpunkte der unterrichtlichen Arbeit:</w:t>
            </w:r>
          </w:p>
          <w:p w14:paraId="2935AA96" w14:textId="77777777" w:rsidR="0055507C" w:rsidRPr="004B5748" w:rsidRDefault="003F4E46" w:rsidP="00A138C2">
            <w:pPr>
              <w:pStyle w:val="TextSchwerpunkteunterrArbeit"/>
            </w:pPr>
            <w:r w:rsidRPr="004B5748">
              <w:t xml:space="preserve">Experimenteller Materialdruck </w:t>
            </w:r>
          </w:p>
          <w:p w14:paraId="0ADDFF2F" w14:textId="77777777" w:rsidR="002C66EF" w:rsidRPr="004B5748" w:rsidRDefault="0055507C" w:rsidP="00A138C2">
            <w:pPr>
              <w:pStyle w:val="TextSchwerpunkteunterrArbeit"/>
            </w:pPr>
            <w:r w:rsidRPr="004B5748">
              <w:t>Anlegen einer Sammlung un</w:t>
            </w:r>
            <w:r w:rsidR="008D6105">
              <w:t>terschiedlicher Druckergebnisse</w:t>
            </w:r>
            <w:r w:rsidRPr="004B5748">
              <w:t xml:space="preserve"> </w:t>
            </w:r>
            <w:r w:rsidR="003F4E46" w:rsidRPr="004B5748">
              <w:t>als Grundlage und Ausgangspunkt</w:t>
            </w:r>
            <w:r w:rsidRPr="004B5748">
              <w:t xml:space="preserve"> zur</w:t>
            </w:r>
            <w:r w:rsidR="004B5748" w:rsidRPr="004B5748">
              <w:t xml:space="preserve"> </w:t>
            </w:r>
            <w:r w:rsidR="003F4E46" w:rsidRPr="004B5748">
              <w:t xml:space="preserve">Aktivierung des Bildgedächtnisses und Imagination, </w:t>
            </w:r>
          </w:p>
          <w:p w14:paraId="01935484" w14:textId="77777777" w:rsidR="004B5748" w:rsidRPr="008D6105" w:rsidRDefault="0055507C" w:rsidP="00A138C2">
            <w:pPr>
              <w:pStyle w:val="TextSchwerpunkteunterrArbeit"/>
            </w:pPr>
            <w:r w:rsidRPr="004B5748">
              <w:t xml:space="preserve">Entwicklung figürlicher Neugestaltung durch Kombinatorik der Druckerzeugnisse im </w:t>
            </w:r>
            <w:proofErr w:type="spellStart"/>
            <w:r w:rsidRPr="004B5748">
              <w:t>collagierenden</w:t>
            </w:r>
            <w:proofErr w:type="spellEnd"/>
            <w:r w:rsidRPr="004B5748">
              <w:t xml:space="preserve"> Verfahren</w:t>
            </w:r>
          </w:p>
          <w:p w14:paraId="0C1E0667" w14:textId="2D3C7F69" w:rsidR="00833341" w:rsidRPr="00A138C2" w:rsidRDefault="003F4E46" w:rsidP="00A138C2">
            <w:pPr>
              <w:pStyle w:val="Zeitbedarf"/>
            </w:pPr>
            <w:r w:rsidRPr="00AA504B">
              <w:rPr>
                <w:b/>
                <w:color w:val="000000" w:themeColor="text1"/>
              </w:rPr>
              <w:t>Zeitbedarf:</w:t>
            </w:r>
            <w:r w:rsidR="00E84D51">
              <w:rPr>
                <w:color w:val="000000" w:themeColor="text1"/>
              </w:rPr>
              <w:t xml:space="preserve"> </w:t>
            </w:r>
            <w:r w:rsidR="00833341" w:rsidRPr="00AA504B">
              <w:rPr>
                <w:color w:val="000000" w:themeColor="text1"/>
              </w:rPr>
              <w:t>ca</w:t>
            </w:r>
            <w:r w:rsidR="00EB26C0">
              <w:rPr>
                <w:color w:val="000000" w:themeColor="text1"/>
              </w:rPr>
              <w:t>.</w:t>
            </w:r>
            <w:r w:rsidR="00AD33B7">
              <w:rPr>
                <w:color w:val="000000" w:themeColor="text1"/>
              </w:rPr>
              <w:t xml:space="preserve"> </w:t>
            </w:r>
            <w:r w:rsidR="008D6105" w:rsidRPr="00AA504B">
              <w:rPr>
                <w:color w:val="000000" w:themeColor="text1"/>
              </w:rPr>
              <w:t>12-</w:t>
            </w:r>
            <w:r w:rsidR="00833341" w:rsidRPr="00AA504B">
              <w:rPr>
                <w:color w:val="000000" w:themeColor="text1"/>
              </w:rPr>
              <w:t xml:space="preserve">14 </w:t>
            </w:r>
            <w:proofErr w:type="spellStart"/>
            <w:r w:rsidR="00833341" w:rsidRPr="00AA504B">
              <w:rPr>
                <w:color w:val="000000" w:themeColor="text1"/>
              </w:rPr>
              <w:t>Ustd</w:t>
            </w:r>
            <w:proofErr w:type="spellEnd"/>
            <w:r w:rsidR="00833341" w:rsidRPr="00AA504B">
              <w:rPr>
                <w:color w:val="000000" w:themeColor="text1"/>
              </w:rPr>
              <w:t>.</w:t>
            </w:r>
          </w:p>
        </w:tc>
      </w:tr>
    </w:tbl>
    <w:p w14:paraId="479CD393" w14:textId="77777777" w:rsidR="00682207" w:rsidRDefault="00682207">
      <w:pPr>
        <w:spacing w:after="0" w:line="240" w:lineRule="auto"/>
        <w:rPr>
          <w:rFonts w:eastAsia="Calibri" w:cs="Arial"/>
          <w:b/>
        </w:rPr>
        <w:sectPr w:rsidR="00682207">
          <w:headerReference w:type="even" r:id="rId24"/>
          <w:headerReference w:type="default" r:id="rId25"/>
          <w:footerReference w:type="even" r:id="rId26"/>
          <w:footerReference w:type="default" r:id="rId27"/>
          <w:pgSz w:w="11906" w:h="16838"/>
          <w:pgMar w:top="1418" w:right="1134" w:bottom="1418" w:left="1418" w:header="709" w:footer="709" w:gutter="0"/>
          <w:cols w:space="720"/>
          <w:formProt w:val="0"/>
          <w:titlePg/>
          <w:docGrid w:linePitch="360" w:charSpace="4096"/>
        </w:sectPr>
      </w:pPr>
    </w:p>
    <w:tbl>
      <w:tblPr>
        <w:tblStyle w:val="Tabellenraster"/>
        <w:tblW w:w="9062" w:type="dxa"/>
        <w:tblLook w:val="04A0" w:firstRow="1" w:lastRow="0" w:firstColumn="1" w:lastColumn="0" w:noHBand="0" w:noVBand="1"/>
      </w:tblPr>
      <w:tblGrid>
        <w:gridCol w:w="9062"/>
      </w:tblGrid>
      <w:tr w:rsidR="003F4E46" w14:paraId="12FF44F9" w14:textId="77777777" w:rsidTr="00B8525D">
        <w:tc>
          <w:tcPr>
            <w:tcW w:w="9062" w:type="dxa"/>
            <w:tcBorders>
              <w:top w:val="single" w:sz="4" w:space="0" w:color="auto"/>
              <w:left w:val="single" w:sz="4" w:space="0" w:color="auto"/>
              <w:bottom w:val="single" w:sz="4" w:space="0" w:color="auto"/>
              <w:right w:val="single" w:sz="4" w:space="0" w:color="auto"/>
            </w:tcBorders>
            <w:shd w:val="clear" w:color="auto" w:fill="auto"/>
            <w:hideMark/>
          </w:tcPr>
          <w:p w14:paraId="666D87CA" w14:textId="4C6E1B6B" w:rsidR="003F4E46" w:rsidRPr="00BE0B54" w:rsidRDefault="003F4E46" w:rsidP="003C61CA">
            <w:pPr>
              <w:pStyle w:val="berschriftJahrgangsstufe"/>
            </w:pPr>
            <w:r w:rsidRPr="00BE0B54">
              <w:lastRenderedPageBreak/>
              <w:t>Jahrgangsstufe 8.1</w:t>
            </w:r>
            <w:r w:rsidR="004A34DC">
              <w:t xml:space="preserve"> </w:t>
            </w:r>
          </w:p>
        </w:tc>
      </w:tr>
      <w:tr w:rsidR="003F4E46" w14:paraId="72829FA5" w14:textId="77777777" w:rsidTr="00B8525D">
        <w:tc>
          <w:tcPr>
            <w:tcW w:w="9062" w:type="dxa"/>
            <w:tcBorders>
              <w:top w:val="single" w:sz="4" w:space="0" w:color="auto"/>
              <w:left w:val="single" w:sz="4" w:space="0" w:color="auto"/>
              <w:bottom w:val="single" w:sz="4" w:space="0" w:color="auto"/>
              <w:right w:val="single" w:sz="4" w:space="0" w:color="auto"/>
            </w:tcBorders>
          </w:tcPr>
          <w:p w14:paraId="6605D035" w14:textId="77777777" w:rsidR="003F4E46" w:rsidRDefault="00D67172" w:rsidP="00A70A25">
            <w:pPr>
              <w:pStyle w:val="UV"/>
            </w:pPr>
            <w:r>
              <w:t xml:space="preserve">Unterrichtsvorhaben 11: </w:t>
            </w:r>
          </w:p>
          <w:p w14:paraId="08117399" w14:textId="77777777" w:rsidR="003F4E46" w:rsidRPr="004B5E9B" w:rsidRDefault="003F4E46" w:rsidP="004B5E9B">
            <w:pPr>
              <w:pStyle w:val="ThemaUV"/>
            </w:pPr>
            <w:r w:rsidRPr="004B5E9B">
              <w:t>„</w:t>
            </w:r>
            <w:r w:rsidR="00573EA1" w:rsidRPr="004B5E9B">
              <w:t>Gefühlswelten kreieren.“</w:t>
            </w:r>
            <w:r w:rsidR="0078739A" w:rsidRPr="004B5E9B">
              <w:t xml:space="preserve"> –</w:t>
            </w:r>
            <w:r w:rsidRPr="004B5E9B">
              <w:t xml:space="preserve"> </w:t>
            </w:r>
            <w:bookmarkStart w:id="7" w:name="_Hlk23149400"/>
            <w:bookmarkEnd w:id="7"/>
            <w:r w:rsidR="00573EA1" w:rsidRPr="004B5E9B">
              <w:t>Farbe und Form als Ausdrucksmittel inneren Erlebens und innerer Vorstellungen gestalterisch expressiv einsetzen.</w:t>
            </w:r>
          </w:p>
          <w:p w14:paraId="208C6F1A" w14:textId="77777777" w:rsidR="003F4E46" w:rsidRDefault="00682207" w:rsidP="00A70A25">
            <w:pPr>
              <w:pStyle w:val="berschriftbergeordneteKompetenzerwartungen"/>
            </w:pPr>
            <w:r>
              <w:t>Übergeordnete Kompetenzerwartungen</w:t>
            </w:r>
            <w:r w:rsidR="007D3221">
              <w:t>:</w:t>
            </w:r>
          </w:p>
          <w:p w14:paraId="468F0CF7" w14:textId="77777777" w:rsidR="003F4E46" w:rsidRPr="008972E6" w:rsidRDefault="003F4E46" w:rsidP="001F2433">
            <w:pPr>
              <w:pStyle w:val="berschriftKompetenzbereich"/>
            </w:pPr>
            <w:r w:rsidRPr="008972E6">
              <w:t>Kompetenzbereich Produktion</w:t>
            </w:r>
          </w:p>
          <w:p w14:paraId="78F1355F" w14:textId="77777777" w:rsidR="003F4E46" w:rsidRDefault="003F4E46" w:rsidP="001F2433">
            <w:pPr>
              <w:pStyle w:val="SuS"/>
            </w:pPr>
            <w:r>
              <w:t>Die Schülerinnen und Schüler</w:t>
            </w:r>
          </w:p>
          <w:p w14:paraId="58996EF4" w14:textId="77777777" w:rsidR="003F4E46" w:rsidRDefault="003F4E46" w:rsidP="005D40A2">
            <w:pPr>
              <w:pStyle w:val="bergeordneteKompetenzen"/>
            </w:pPr>
            <w:r>
              <w:t>gestalten Bilder gezielt und funktionsbezogen auf der Grundlage fundierter Kenntnisse über bildnerische Mittel und deren Wirkungszusammenhänge,</w:t>
            </w:r>
          </w:p>
          <w:p w14:paraId="114260C8" w14:textId="77777777" w:rsidR="003F4E46" w:rsidRDefault="003F4E46" w:rsidP="005D40A2">
            <w:pPr>
              <w:pStyle w:val="bergeordneteKompetenzen"/>
            </w:pPr>
            <w:r>
              <w:t xml:space="preserve">entwickeln auf der Grundlage von Anschauung, Erfahrung und Imagination Form-Inhalts-Gefüge in komplexeren Problemzusammenhängen, </w:t>
            </w:r>
          </w:p>
          <w:p w14:paraId="3A879FD7" w14:textId="77777777" w:rsidR="003F4E46" w:rsidRDefault="003F4E46" w:rsidP="005D40A2">
            <w:pPr>
              <w:pStyle w:val="bergeordneteKompetenzen"/>
            </w:pPr>
            <w:r>
              <w:t>gestalten Bilder mittels gezielt eingesetzter Verfahren und Strategien in Funktions- und Bedeutungszusammenhängen,</w:t>
            </w:r>
          </w:p>
          <w:p w14:paraId="000BC404" w14:textId="54C65EA9" w:rsidR="003F4E46" w:rsidRPr="008A2E55" w:rsidRDefault="003F4E46" w:rsidP="005D40A2">
            <w:pPr>
              <w:pStyle w:val="bergeordneteKompetenzen"/>
            </w:pPr>
            <w:r>
              <w:t xml:space="preserve">erproben und beurteilen unterschiedliche Möglichkeiten digitaler Werkzeuge, Medien und Ausdrucksformen (Techniken zur Erzeugung und Bearbeitung von Bildern </w:t>
            </w:r>
            <w:r>
              <w:rPr>
                <w:color w:val="808080" w:themeColor="background1" w:themeShade="80"/>
              </w:rPr>
              <w:t xml:space="preserve">bzw. </w:t>
            </w:r>
            <w:proofErr w:type="spellStart"/>
            <w:r>
              <w:rPr>
                <w:color w:val="808080" w:themeColor="background1" w:themeShade="80"/>
              </w:rPr>
              <w:t>Bewegtbildern</w:t>
            </w:r>
            <w:proofErr w:type="spellEnd"/>
            <w:r>
              <w:rPr>
                <w:color w:val="808080" w:themeColor="background1" w:themeShade="80"/>
              </w:rPr>
              <w:t>,</w:t>
            </w:r>
            <w:r>
              <w:t xml:space="preserve"> </w:t>
            </w:r>
            <w:r>
              <w:rPr>
                <w:color w:val="808080" w:themeColor="background1" w:themeShade="80"/>
              </w:rPr>
              <w:t>Plattformen zur Präsentation, Kommunikation und Interaktion</w:t>
            </w:r>
            <w:r>
              <w:t>)</w:t>
            </w:r>
            <w:r w:rsidR="0076213D">
              <w:t>.</w:t>
            </w:r>
          </w:p>
          <w:p w14:paraId="5E6B76D0" w14:textId="77777777" w:rsidR="003F4E46" w:rsidRPr="008972E6" w:rsidRDefault="003F4E46" w:rsidP="001F2433">
            <w:pPr>
              <w:pStyle w:val="berschriftKompetenzbereich"/>
            </w:pPr>
            <w:r w:rsidRPr="008972E6">
              <w:t>Kompetenzbereich Rezeption</w:t>
            </w:r>
          </w:p>
          <w:p w14:paraId="5BB9ED97" w14:textId="77777777" w:rsidR="003F4E46" w:rsidRDefault="003F4E46" w:rsidP="001F2433">
            <w:pPr>
              <w:pStyle w:val="SuS"/>
            </w:pPr>
            <w:r>
              <w:t>Die Schülerinnen und Schüler</w:t>
            </w:r>
          </w:p>
          <w:p w14:paraId="06DCB424" w14:textId="77777777" w:rsidR="003F4E46" w:rsidRDefault="003F4E46" w:rsidP="005D40A2">
            <w:pPr>
              <w:pStyle w:val="bergeordneteKompetenzen"/>
            </w:pPr>
            <w:r>
              <w:t>beschreiben und vergleichen differenziert subjektive Eindrücke bezogen auf eine leitende Fragestellung,</w:t>
            </w:r>
          </w:p>
          <w:p w14:paraId="5BF78D56" w14:textId="77777777" w:rsidR="003F4E46" w:rsidRDefault="003F4E46" w:rsidP="005D40A2">
            <w:pPr>
              <w:pStyle w:val="bergeordneteKompetenzen"/>
            </w:pPr>
            <w:r>
              <w:t>beschreiben eigene und fremde Bilder sachangemessen, strukturiert und fachsprachlich in ihren bedeutsamen Merkmalen,</w:t>
            </w:r>
          </w:p>
          <w:p w14:paraId="42F6084A" w14:textId="77777777" w:rsidR="003F4E46" w:rsidRDefault="003F4E46" w:rsidP="005D40A2">
            <w:pPr>
              <w:pStyle w:val="bergeordneteKompetenzen"/>
            </w:pPr>
            <w:r>
              <w:t xml:space="preserve">analysieren eigene und fremde Bilder mittels sachangemessener Untersuchungsverfahren </w:t>
            </w:r>
            <w:proofErr w:type="spellStart"/>
            <w:r>
              <w:t>aspektbezogen</w:t>
            </w:r>
            <w:proofErr w:type="spellEnd"/>
            <w:r>
              <w:t>,</w:t>
            </w:r>
          </w:p>
          <w:p w14:paraId="73A8D5DF" w14:textId="77777777" w:rsidR="003F4E46" w:rsidRDefault="003F4E46" w:rsidP="005D40A2">
            <w:pPr>
              <w:pStyle w:val="bergeordneteKompetenzen"/>
            </w:pPr>
            <w:r>
              <w:t>interpretieren die Form-Inhalts-Bezüge von Bildern durch die Verknüpfung von werkimmanenten Untersuchungen und bildexternen Informationen,</w:t>
            </w:r>
          </w:p>
          <w:p w14:paraId="2F21C7CB" w14:textId="77777777" w:rsidR="003F4E46" w:rsidRDefault="003F4E46" w:rsidP="005D40A2">
            <w:pPr>
              <w:pStyle w:val="bergeordneteKompetenzen"/>
            </w:pPr>
            <w:r>
              <w:t>bewerten digitale Werkzeuge, Medien und Ausdrucksformen im Hinblick auf gestalterische Fragestellungen und Absichten,</w:t>
            </w:r>
          </w:p>
          <w:p w14:paraId="3DFA9348" w14:textId="77777777" w:rsidR="003F4E46" w:rsidRPr="00550353" w:rsidRDefault="003F4E46" w:rsidP="005D40A2">
            <w:pPr>
              <w:pStyle w:val="bergeordneteKompetenzen"/>
            </w:pPr>
            <w:r>
              <w:t xml:space="preserve">bewerten die Übertragbarkeit der Ergebnisse </w:t>
            </w:r>
            <w:proofErr w:type="spellStart"/>
            <w:r>
              <w:t>aspektgeleiteter</w:t>
            </w:r>
            <w:proofErr w:type="spellEnd"/>
            <w:r>
              <w:t xml:space="preserve"> Rezeption im Hinblick auf eigene funktionsbezogene Gestaltungsprozesse und -produkte.</w:t>
            </w:r>
          </w:p>
          <w:p w14:paraId="50F11782" w14:textId="371EBB27" w:rsidR="003F4E46" w:rsidRPr="0059379F" w:rsidRDefault="003F4E46" w:rsidP="0059379F">
            <w:pPr>
              <w:pStyle w:val="berschriftIFundinhaltlicheSchwerpunkte"/>
            </w:pPr>
            <w:r>
              <w:t>Inhaltsfelder</w:t>
            </w:r>
            <w:r w:rsidR="00E84D51">
              <w:t>/</w:t>
            </w:r>
            <w:r>
              <w:t>Inhaltliche Schwerpunkte</w:t>
            </w:r>
            <w:r w:rsidR="00EF2B52">
              <w:t>:</w:t>
            </w:r>
          </w:p>
          <w:p w14:paraId="4C1FB4B6" w14:textId="77777777" w:rsidR="003F4E46" w:rsidRDefault="003F4E46" w:rsidP="00BB6F9B">
            <w:pPr>
              <w:pStyle w:val="InhalltsfelderundSchwerpunkte"/>
            </w:pPr>
            <w:r>
              <w:t xml:space="preserve">IF 1 (Bildgestaltung): Schwerpunkt &gt;Fläche, &gt;Form, &gt;Material, &gt;Farbe </w:t>
            </w:r>
          </w:p>
          <w:p w14:paraId="776485D4" w14:textId="77777777" w:rsidR="003F4E46" w:rsidRDefault="003F4E46" w:rsidP="00BB6F9B">
            <w:pPr>
              <w:pStyle w:val="InhalltsfelderundSchwerpunkte"/>
            </w:pPr>
            <w:r>
              <w:t>IF 2 (Bildkonzepte): Schwerpunkt &gt;Bildstrategien, &gt;Personale und soziokulturelle Bedingungen</w:t>
            </w:r>
          </w:p>
          <w:p w14:paraId="666EFC71" w14:textId="319390FF" w:rsidR="003F4E46" w:rsidRPr="00550353" w:rsidRDefault="003F4E46" w:rsidP="00BB6F9B">
            <w:pPr>
              <w:pStyle w:val="InhalltsfelderundSchwerpunkte"/>
            </w:pPr>
            <w:r>
              <w:t>IF 3 (Gestaltungsfelder in Funktionszusammenhängen): Schwerpunkt &gt;Male</w:t>
            </w:r>
            <w:r w:rsidR="00550353">
              <w:t>rei</w:t>
            </w:r>
            <w:r w:rsidR="00D1071B">
              <w:t xml:space="preserve">: </w:t>
            </w:r>
            <w:r w:rsidR="00550353">
              <w:t>Expression</w:t>
            </w:r>
          </w:p>
          <w:p w14:paraId="4AD76094" w14:textId="77777777" w:rsidR="003F4E46" w:rsidRDefault="003F4E46" w:rsidP="004046FF">
            <w:pPr>
              <w:pStyle w:val="berschriftSchwerpunktederKompetenzentwicklung"/>
            </w:pPr>
            <w:r>
              <w:t>Schwerpunkte der Kompetenzentwicklung:</w:t>
            </w:r>
          </w:p>
          <w:p w14:paraId="43A0EC53" w14:textId="77777777" w:rsidR="0040486A" w:rsidRDefault="0040486A" w:rsidP="004046FF">
            <w:pPr>
              <w:pStyle w:val="berschriftIF"/>
            </w:pPr>
            <w:r>
              <w:t>IF 1 Bildgestaltung</w:t>
            </w:r>
          </w:p>
          <w:p w14:paraId="0F970ED6" w14:textId="77777777" w:rsidR="003F4E46" w:rsidRDefault="003F4E46" w:rsidP="001F2433">
            <w:pPr>
              <w:pStyle w:val="berschriftKompetenzbereich"/>
            </w:pPr>
            <w:r>
              <w:t>Kompetenzbereich Produktion</w:t>
            </w:r>
          </w:p>
          <w:p w14:paraId="3120E3B0" w14:textId="77777777" w:rsidR="003F4E46" w:rsidRDefault="003F4E46" w:rsidP="001F2433">
            <w:pPr>
              <w:pStyle w:val="SuS"/>
            </w:pPr>
            <w:r>
              <w:t>Die Schülerinnen und Schüler</w:t>
            </w:r>
          </w:p>
          <w:p w14:paraId="55CB9667" w14:textId="77777777" w:rsidR="003F4E46" w:rsidRDefault="003F4E46" w:rsidP="004046FF">
            <w:pPr>
              <w:pStyle w:val="konkretisierteKompetenzen"/>
            </w:pPr>
            <w:r>
              <w:t>erproben und erläutern Mittel der Flächenorganisation (Ordnungsprinzipien wie Reihung, Streuung, Ballung, Symmetrie, Asymmetrie, Richtungsbezüge) – auch mit digitalen Bildbearbeitungsprogrammen – als Mittel der gezielten Bildaussage,</w:t>
            </w:r>
          </w:p>
          <w:p w14:paraId="7E55C17C" w14:textId="77777777" w:rsidR="003F4E46" w:rsidRDefault="003F4E46" w:rsidP="004046FF">
            <w:pPr>
              <w:pStyle w:val="konkretisierteKompetenzen"/>
            </w:pPr>
            <w:r>
              <w:t xml:space="preserve">erproben und gestalten </w:t>
            </w:r>
            <w:r>
              <w:rPr>
                <w:color w:val="808080" w:themeColor="background1" w:themeShade="80"/>
              </w:rPr>
              <w:t xml:space="preserve">plastisch-räumliche </w:t>
            </w:r>
            <w:r>
              <w:t>Bildlösungen durch den gezielten Einsatz von Formeigenschaften (Deformation, Formausrichtungen) und Formbeziehungen (Formverwandtschaften und -kontraste),</w:t>
            </w:r>
          </w:p>
          <w:p w14:paraId="3AECAA9B" w14:textId="77777777" w:rsidR="003F4E46" w:rsidRDefault="003F4E46" w:rsidP="004046FF">
            <w:pPr>
              <w:pStyle w:val="konkretisierteKompetenzen"/>
            </w:pPr>
            <w:r>
              <w:lastRenderedPageBreak/>
              <w:t>erproben und bewerten unterschiedliche Möglichkeiten des Farbauftrags im Hinblick auf dessen Ausdrucksqualität,</w:t>
            </w:r>
          </w:p>
          <w:p w14:paraId="2459E031" w14:textId="77777777" w:rsidR="008972E6" w:rsidRPr="007D3221" w:rsidRDefault="003F4E46" w:rsidP="004046FF">
            <w:pPr>
              <w:pStyle w:val="konkretisierteKompetenzen"/>
            </w:pPr>
            <w:r>
              <w:t>realisieren gezielt in bildnerischen Gestaltungen die Ausdrucksqualitäten von Farbwahl, Farbbeziehungen und Farbfunktionen.</w:t>
            </w:r>
          </w:p>
          <w:p w14:paraId="26FA7026" w14:textId="77777777" w:rsidR="00EF2B52" w:rsidRPr="008972E6" w:rsidRDefault="003F4E46" w:rsidP="001F2433">
            <w:pPr>
              <w:pStyle w:val="berschriftKompetenzbereich"/>
            </w:pPr>
            <w:r w:rsidRPr="008972E6">
              <w:t>Kompetenzbereich Re</w:t>
            </w:r>
            <w:r w:rsidR="00EF2B52" w:rsidRPr="008972E6">
              <w:t>zeption</w:t>
            </w:r>
          </w:p>
          <w:p w14:paraId="70AD2C0E" w14:textId="77777777" w:rsidR="003F4E46" w:rsidRPr="00EF2B52" w:rsidRDefault="003F4E46" w:rsidP="001F2433">
            <w:pPr>
              <w:pStyle w:val="SuS"/>
              <w:rPr>
                <w:b/>
              </w:rPr>
            </w:pPr>
            <w:r w:rsidRPr="00EF2B52">
              <w:t>Die Schülerinnen und Schüler</w:t>
            </w:r>
          </w:p>
          <w:p w14:paraId="3E801583" w14:textId="77777777" w:rsidR="003F4E46" w:rsidRDefault="003F4E46" w:rsidP="004046FF">
            <w:pPr>
              <w:pStyle w:val="konkretisierteKompetenzen"/>
            </w:pPr>
            <w:r>
              <w:t>analysieren Gesamtstrukturen von Bildern im Hinblick auf Mittel der Flächenorganisation (Ordnungsprinzipien wie Reihung, Streuung, Ballung, Symmetrie, Asymmetrie, Richtungsbezüge), auch mit digitalen Bildbearbeitungsprogrammen,</w:t>
            </w:r>
          </w:p>
          <w:p w14:paraId="52C62951" w14:textId="77777777" w:rsidR="003F4E46" w:rsidRDefault="003F4E46" w:rsidP="004046FF">
            <w:pPr>
              <w:pStyle w:val="konkretisierteKompetenzen"/>
            </w:pPr>
            <w:r>
              <w:t>erläutern Farbaufträge und deren Ausdrucksqualitäten in bildnerischen Gestaltungen,</w:t>
            </w:r>
          </w:p>
          <w:p w14:paraId="172BE364" w14:textId="77777777" w:rsidR="003F4E46" w:rsidRPr="00550353" w:rsidRDefault="003F4E46" w:rsidP="004046FF">
            <w:pPr>
              <w:pStyle w:val="konkretisierteKompetenzen"/>
            </w:pPr>
            <w:r>
              <w:t>analysieren Farbwahl, Farbbeziehungen und Farbfunktionen (Lokal-, Erscheinungs-, Ausdrucks-, Symbolfarbe) in bildnerischen Gestaltungen.</w:t>
            </w:r>
          </w:p>
          <w:p w14:paraId="09BF3A70" w14:textId="77777777" w:rsidR="0040486A" w:rsidRDefault="0040486A" w:rsidP="004046FF">
            <w:pPr>
              <w:pStyle w:val="berschriftIF"/>
            </w:pPr>
            <w:r>
              <w:t xml:space="preserve">IF 2 Bildkonzepte </w:t>
            </w:r>
          </w:p>
          <w:p w14:paraId="08319CA1" w14:textId="77777777" w:rsidR="00EF2B52" w:rsidRPr="008972E6" w:rsidRDefault="003F4E46" w:rsidP="001F2433">
            <w:pPr>
              <w:pStyle w:val="berschriftKompetenzbereich"/>
            </w:pPr>
            <w:r w:rsidRPr="008972E6">
              <w:t>Kompe</w:t>
            </w:r>
            <w:r w:rsidR="00EF2B52" w:rsidRPr="008972E6">
              <w:t>tenzbereich Produktion</w:t>
            </w:r>
          </w:p>
          <w:p w14:paraId="725279F8" w14:textId="77777777" w:rsidR="003F4E46" w:rsidRPr="00EF2B52" w:rsidRDefault="003F4E46" w:rsidP="001F2433">
            <w:pPr>
              <w:pStyle w:val="SuS"/>
              <w:rPr>
                <w:b/>
              </w:rPr>
            </w:pPr>
            <w:r w:rsidRPr="00EF2B52">
              <w:t>Die Schülerinnen und Schüler</w:t>
            </w:r>
          </w:p>
          <w:p w14:paraId="611E02BF" w14:textId="77777777" w:rsidR="003F4E46" w:rsidRDefault="003F4E46" w:rsidP="004046FF">
            <w:pPr>
              <w:pStyle w:val="konkretisierteKompetenzen"/>
            </w:pPr>
            <w:r>
              <w:t>entwickeln auf der Grundlage von Bildzitaten Bildlösungen in einem konkreten, eingegrenzten Gestaltungsbezug,</w:t>
            </w:r>
          </w:p>
          <w:p w14:paraId="575C49B4" w14:textId="77777777" w:rsidR="00EF2B52" w:rsidRPr="00550353" w:rsidRDefault="003F4E46" w:rsidP="004046FF">
            <w:pPr>
              <w:pStyle w:val="konkretisierteKompetenzen"/>
            </w:pPr>
            <w:r>
              <w:t>gestalten Bilder zur Veranschaulichung persönlicher bzw. individueller Auffassungen durch Umdeutung und Umgestaltung historischer Motive und Darstellungsformen in konkreten Gestaltungsbezügen.</w:t>
            </w:r>
          </w:p>
          <w:p w14:paraId="0A8462F3" w14:textId="77777777" w:rsidR="00EF2B52" w:rsidRPr="008972E6" w:rsidRDefault="00EF2B52" w:rsidP="001F2433">
            <w:pPr>
              <w:pStyle w:val="berschriftKompetenzbereich"/>
            </w:pPr>
            <w:r w:rsidRPr="008972E6">
              <w:t>Kompetenzbereich Rezeption</w:t>
            </w:r>
          </w:p>
          <w:p w14:paraId="13D4AE9D" w14:textId="77777777" w:rsidR="003F4E46" w:rsidRPr="00EF2B52" w:rsidRDefault="003F4E46" w:rsidP="001F2433">
            <w:pPr>
              <w:pStyle w:val="SuS"/>
              <w:rPr>
                <w:b/>
              </w:rPr>
            </w:pPr>
            <w:r w:rsidRPr="00EF2B52">
              <w:t>Die Schülerinnen und Schüler</w:t>
            </w:r>
          </w:p>
          <w:p w14:paraId="613B8890" w14:textId="77777777" w:rsidR="003F4E46" w:rsidRDefault="003F4E46" w:rsidP="004046FF">
            <w:pPr>
              <w:pStyle w:val="konkretisierteKompetenzen"/>
            </w:pPr>
            <w:r>
              <w:t xml:space="preserve">erläutern an eigenen und fremden Gestaltungen die individuelle bzw. biografische Bedingtheit von Bildern, auch unter Berücksichtigung der Genderdimension, </w:t>
            </w:r>
          </w:p>
          <w:p w14:paraId="43F2D9C0" w14:textId="77777777" w:rsidR="003F4E46" w:rsidRPr="00550353" w:rsidRDefault="003F4E46" w:rsidP="004046FF">
            <w:pPr>
              <w:pStyle w:val="konkretisierteKompetenzen"/>
            </w:pPr>
            <w:r>
              <w:t>erläutern exemplarisch den Einfluss bildexterner Faktoren (soziokulturelle, historische, ökonomische und ökologische) in eigenen oder fremden Gestaltungen.</w:t>
            </w:r>
          </w:p>
          <w:p w14:paraId="569861A2" w14:textId="77777777" w:rsidR="0040486A" w:rsidRDefault="003F4E46" w:rsidP="004046FF">
            <w:pPr>
              <w:pStyle w:val="berschriftIF"/>
            </w:pPr>
            <w:r>
              <w:t>IF 3 Gestaltungsfeld</w:t>
            </w:r>
            <w:r w:rsidR="0040486A">
              <w:t>er in Funktionszusammenhängen</w:t>
            </w:r>
          </w:p>
          <w:p w14:paraId="2EE65740" w14:textId="77777777" w:rsidR="003F4E46" w:rsidRDefault="003F4E46" w:rsidP="001F2433">
            <w:pPr>
              <w:pStyle w:val="berschriftKompetenzbereich"/>
            </w:pPr>
            <w:r>
              <w:t>Kompetenzbereich Produktion</w:t>
            </w:r>
          </w:p>
          <w:p w14:paraId="55ADEC18" w14:textId="77777777" w:rsidR="003F4E46" w:rsidRDefault="003F4E46" w:rsidP="001F2433">
            <w:pPr>
              <w:pStyle w:val="SuS"/>
            </w:pPr>
            <w:r>
              <w:t>Die Schülerinnen und Schüler</w:t>
            </w:r>
          </w:p>
          <w:p w14:paraId="0C473741" w14:textId="77777777" w:rsidR="003F4E46" w:rsidRDefault="003F4E46" w:rsidP="004046FF">
            <w:pPr>
              <w:pStyle w:val="konkretisierteKompetenzen"/>
            </w:pPr>
            <w:r>
              <w:t xml:space="preserve">entwickeln mit malerischen, </w:t>
            </w:r>
            <w:r>
              <w:rPr>
                <w:color w:val="808080" w:themeColor="background1" w:themeShade="80"/>
              </w:rPr>
              <w:t xml:space="preserve">grafischen bzw. fotografischen </w:t>
            </w:r>
            <w:r>
              <w:t xml:space="preserve">Ausdrucksmitteln </w:t>
            </w:r>
            <w:r>
              <w:rPr>
                <w:color w:val="808080" w:themeColor="background1" w:themeShade="80"/>
              </w:rPr>
              <w:t>fiktionale,</w:t>
            </w:r>
            <w:r>
              <w:t xml:space="preserve"> expressive</w:t>
            </w:r>
            <w:r>
              <w:rPr>
                <w:color w:val="808080" w:themeColor="background1" w:themeShade="80"/>
              </w:rPr>
              <w:t xml:space="preserve">, dokumentarische bzw. persuasive </w:t>
            </w:r>
            <w:r>
              <w:t xml:space="preserve">Gestaltungskonzepte, </w:t>
            </w:r>
          </w:p>
          <w:p w14:paraId="231F669F" w14:textId="77777777" w:rsidR="00DC327F" w:rsidRPr="00550353" w:rsidRDefault="003F4E46" w:rsidP="004046FF">
            <w:pPr>
              <w:pStyle w:val="konkretisierteKompetenzen"/>
            </w:pPr>
            <w:r>
              <w:t>realisieren und beurteilen expressive Bilder in</w:t>
            </w:r>
            <w:r w:rsidR="004046FF">
              <w:t>neren Erlebens und Vorstellens.</w:t>
            </w:r>
          </w:p>
          <w:p w14:paraId="06B0A979" w14:textId="77777777" w:rsidR="003F4E46" w:rsidRDefault="003F4E46" w:rsidP="001F2433">
            <w:pPr>
              <w:pStyle w:val="berschriftKompetenzbereich"/>
            </w:pPr>
            <w:r>
              <w:t>Kompetenzbereich Rezeption</w:t>
            </w:r>
          </w:p>
          <w:p w14:paraId="426233EA" w14:textId="77777777" w:rsidR="003F4E46" w:rsidRDefault="003F4E46" w:rsidP="001F2433">
            <w:pPr>
              <w:pStyle w:val="SuS"/>
            </w:pPr>
            <w:r>
              <w:t>Die Schülerinnen und Schüler</w:t>
            </w:r>
          </w:p>
          <w:p w14:paraId="4C6E713F" w14:textId="77777777" w:rsidR="003F4E46" w:rsidRDefault="003F4E46" w:rsidP="004046FF">
            <w:pPr>
              <w:pStyle w:val="konkretisierteKompetenzen"/>
            </w:pPr>
            <w:r>
              <w:t>erläutern malerische</w:t>
            </w:r>
            <w:r>
              <w:rPr>
                <w:color w:val="808080" w:themeColor="background1" w:themeShade="80"/>
              </w:rPr>
              <w:t xml:space="preserve">, grafische bzw. fotografische </w:t>
            </w:r>
            <w:r>
              <w:t xml:space="preserve">Gestaltungen im Hinblick auf </w:t>
            </w:r>
            <w:r>
              <w:rPr>
                <w:color w:val="808080" w:themeColor="background1" w:themeShade="80"/>
              </w:rPr>
              <w:t xml:space="preserve">fiktionale, </w:t>
            </w:r>
            <w:r>
              <w:t>expressive</w:t>
            </w:r>
            <w:r>
              <w:rPr>
                <w:color w:val="808080" w:themeColor="background1" w:themeShade="80"/>
              </w:rPr>
              <w:t xml:space="preserve">, dokumentarische bzw. persuasive </w:t>
            </w:r>
            <w:r>
              <w:t xml:space="preserve">Wirkweisen und Funktionen, </w:t>
            </w:r>
          </w:p>
          <w:p w14:paraId="43FB648A" w14:textId="77777777" w:rsidR="005446F3" w:rsidRPr="00550353" w:rsidRDefault="003F4E46" w:rsidP="004046FF">
            <w:pPr>
              <w:pStyle w:val="konkretisierteKompetenzen"/>
            </w:pPr>
            <w:r>
              <w:t>diskutieren bildnerische Möglichkeiten zur Visualisierung i</w:t>
            </w:r>
            <w:r w:rsidR="00D13B0E">
              <w:t>nneren Erlebens und Vorstellens</w:t>
            </w:r>
            <w:r w:rsidR="004046FF">
              <w:t>.</w:t>
            </w:r>
          </w:p>
          <w:p w14:paraId="1E4CD621" w14:textId="77777777" w:rsidR="003F4E46" w:rsidRDefault="003F4E46" w:rsidP="004046FF">
            <w:pPr>
              <w:pStyle w:val="berschriftSchwerpunkteunterrArbeit"/>
            </w:pPr>
            <w:r>
              <w:t xml:space="preserve">Schwerpunkte der unterrichtlichen Arbeit: </w:t>
            </w:r>
          </w:p>
          <w:p w14:paraId="04BF7B38" w14:textId="5ECD9EC7" w:rsidR="004B5748" w:rsidRPr="00550353" w:rsidRDefault="003F4E46" w:rsidP="004046FF">
            <w:pPr>
              <w:pStyle w:val="TextSchwerpunkteunterrArbeit"/>
              <w:rPr>
                <w:lang w:eastAsia="de-DE"/>
              </w:rPr>
            </w:pPr>
            <w:r>
              <w:rPr>
                <w:rFonts w:eastAsia="Calibri"/>
              </w:rPr>
              <w:t>Farbeigenschaften und Farbbezüge</w:t>
            </w:r>
            <w:r w:rsidR="00A7482D">
              <w:rPr>
                <w:rFonts w:eastAsia="Calibri"/>
              </w:rPr>
              <w:t>,</w:t>
            </w:r>
            <w:r>
              <w:rPr>
                <w:rFonts w:eastAsia="Calibri"/>
              </w:rPr>
              <w:t xml:space="preserve"> Schwerpunkt</w:t>
            </w:r>
            <w:r w:rsidR="0033179F">
              <w:rPr>
                <w:rFonts w:eastAsia="Calibri"/>
              </w:rPr>
              <w:t xml:space="preserve"> Farbfunktion: </w:t>
            </w:r>
            <w:r>
              <w:rPr>
                <w:rFonts w:eastAsia="Calibri"/>
              </w:rPr>
              <w:t>Ausdrucksfarbe,</w:t>
            </w:r>
            <w:r w:rsidR="0033179F">
              <w:rPr>
                <w:rFonts w:eastAsia="Calibri"/>
              </w:rPr>
              <w:t xml:space="preserve"> Farbauftrag</w:t>
            </w:r>
            <w:r w:rsidR="00E84D51">
              <w:rPr>
                <w:rFonts w:eastAsia="Calibri"/>
              </w:rPr>
              <w:t>/</w:t>
            </w:r>
            <w:r w:rsidR="0033179F">
              <w:rPr>
                <w:rFonts w:eastAsia="Calibri"/>
              </w:rPr>
              <w:t xml:space="preserve">Malspuren ggf. zur Formgestaltung; </w:t>
            </w:r>
            <w:r>
              <w:rPr>
                <w:rFonts w:eastAsia="Calibri"/>
              </w:rPr>
              <w:t>F</w:t>
            </w:r>
            <w:r w:rsidR="005A10DC">
              <w:rPr>
                <w:rFonts w:eastAsia="Calibri"/>
              </w:rPr>
              <w:t>ormeigenschaften und Formbezüge</w:t>
            </w:r>
            <w:r>
              <w:rPr>
                <w:rFonts w:eastAsia="Calibri"/>
              </w:rPr>
              <w:t xml:space="preserve">; inhaltliche und formale Mittel der Ausdruckssteigerung </w:t>
            </w:r>
            <w:r w:rsidR="00590DFE">
              <w:rPr>
                <w:rFonts w:eastAsia="Calibri"/>
              </w:rPr>
              <w:t xml:space="preserve">(Emotionalisierung) und Darstellung </w:t>
            </w:r>
            <w:r w:rsidR="00590DFE">
              <w:rPr>
                <w:lang w:eastAsia="de-DE"/>
              </w:rPr>
              <w:t>inneren Erlebens und Vorstellens</w:t>
            </w:r>
          </w:p>
          <w:p w14:paraId="40E6D4E8" w14:textId="04F0B265" w:rsidR="008972E6" w:rsidRPr="004046FF" w:rsidRDefault="003F4E46" w:rsidP="004046FF">
            <w:pPr>
              <w:pStyle w:val="Zeitbedarf"/>
            </w:pPr>
            <w:r w:rsidRPr="00AA504B">
              <w:rPr>
                <w:b/>
                <w:color w:val="000000" w:themeColor="text1"/>
              </w:rPr>
              <w:t xml:space="preserve">Zeitbedarf: </w:t>
            </w:r>
            <w:r w:rsidR="00041D13" w:rsidRPr="00AA504B">
              <w:rPr>
                <w:color w:val="000000" w:themeColor="text1"/>
              </w:rPr>
              <w:t>ca</w:t>
            </w:r>
            <w:r w:rsidR="00EB26C0">
              <w:rPr>
                <w:color w:val="000000" w:themeColor="text1"/>
              </w:rPr>
              <w:t>.</w:t>
            </w:r>
            <w:r w:rsidR="00AD33B7">
              <w:rPr>
                <w:color w:val="000000" w:themeColor="text1"/>
              </w:rPr>
              <w:t xml:space="preserve"> </w:t>
            </w:r>
            <w:r w:rsidR="00833341" w:rsidRPr="00AA504B">
              <w:rPr>
                <w:color w:val="000000" w:themeColor="text1"/>
              </w:rPr>
              <w:t>10-</w:t>
            </w:r>
            <w:r w:rsidR="00041D13" w:rsidRPr="00AA504B">
              <w:rPr>
                <w:color w:val="000000" w:themeColor="text1"/>
              </w:rPr>
              <w:t>1</w:t>
            </w:r>
            <w:r w:rsidR="00833341" w:rsidRPr="00AA504B">
              <w:rPr>
                <w:color w:val="000000" w:themeColor="text1"/>
              </w:rPr>
              <w:t xml:space="preserve">2 </w:t>
            </w:r>
            <w:proofErr w:type="spellStart"/>
            <w:r w:rsidR="00833341" w:rsidRPr="00AA504B">
              <w:rPr>
                <w:color w:val="000000" w:themeColor="text1"/>
              </w:rPr>
              <w:t>Ustd</w:t>
            </w:r>
            <w:proofErr w:type="spellEnd"/>
            <w:r w:rsidR="00833341" w:rsidRPr="00AA504B">
              <w:rPr>
                <w:color w:val="000000" w:themeColor="text1"/>
              </w:rPr>
              <w:t>.</w:t>
            </w:r>
          </w:p>
        </w:tc>
      </w:tr>
      <w:tr w:rsidR="003F4E46" w14:paraId="092413E6" w14:textId="77777777" w:rsidTr="00B8525D">
        <w:tc>
          <w:tcPr>
            <w:tcW w:w="9062" w:type="dxa"/>
            <w:tcBorders>
              <w:top w:val="single" w:sz="4" w:space="0" w:color="auto"/>
              <w:left w:val="single" w:sz="4" w:space="0" w:color="auto"/>
              <w:bottom w:val="single" w:sz="4" w:space="0" w:color="auto"/>
              <w:right w:val="single" w:sz="4" w:space="0" w:color="auto"/>
            </w:tcBorders>
            <w:shd w:val="clear" w:color="auto" w:fill="auto"/>
            <w:hideMark/>
          </w:tcPr>
          <w:p w14:paraId="18337534" w14:textId="77777777" w:rsidR="003F4E46" w:rsidRDefault="003F4E46">
            <w:pPr>
              <w:spacing w:after="0" w:line="240" w:lineRule="auto"/>
              <w:rPr>
                <w:rFonts w:eastAsia="Calibri" w:cs="Arial"/>
                <w:b/>
                <w:sz w:val="28"/>
                <w:szCs w:val="28"/>
              </w:rPr>
            </w:pPr>
          </w:p>
        </w:tc>
      </w:tr>
    </w:tbl>
    <w:p w14:paraId="481C2763" w14:textId="77777777" w:rsidR="004046FF" w:rsidRDefault="004046FF" w:rsidP="00A70A25">
      <w:pPr>
        <w:pStyle w:val="UV"/>
        <w:sectPr w:rsidR="004046FF">
          <w:pgSz w:w="11906" w:h="16838"/>
          <w:pgMar w:top="1418" w:right="1134" w:bottom="1418" w:left="1418" w:header="709" w:footer="709" w:gutter="0"/>
          <w:cols w:space="720"/>
          <w:formProt w:val="0"/>
          <w:titlePg/>
          <w:docGrid w:linePitch="360" w:charSpace="4096"/>
        </w:sectPr>
      </w:pPr>
    </w:p>
    <w:tbl>
      <w:tblPr>
        <w:tblStyle w:val="Tabellenraster"/>
        <w:tblW w:w="9062" w:type="dxa"/>
        <w:tblLook w:val="04A0" w:firstRow="1" w:lastRow="0" w:firstColumn="1" w:lastColumn="0" w:noHBand="0" w:noVBand="1"/>
      </w:tblPr>
      <w:tblGrid>
        <w:gridCol w:w="9062"/>
      </w:tblGrid>
      <w:tr w:rsidR="003F4E46" w14:paraId="6D6AF9E9" w14:textId="77777777" w:rsidTr="003F4E46">
        <w:tc>
          <w:tcPr>
            <w:tcW w:w="9062" w:type="dxa"/>
            <w:tcBorders>
              <w:top w:val="single" w:sz="4" w:space="0" w:color="auto"/>
              <w:left w:val="single" w:sz="4" w:space="0" w:color="auto"/>
              <w:bottom w:val="single" w:sz="4" w:space="0" w:color="auto"/>
              <w:right w:val="single" w:sz="4" w:space="0" w:color="auto"/>
            </w:tcBorders>
          </w:tcPr>
          <w:p w14:paraId="7B1FC9B8" w14:textId="77777777" w:rsidR="003F4E46" w:rsidRDefault="00550353" w:rsidP="00A70A25">
            <w:pPr>
              <w:pStyle w:val="UV"/>
            </w:pPr>
            <w:r>
              <w:lastRenderedPageBreak/>
              <w:t xml:space="preserve">Unterrichtsvorhaben 12: </w:t>
            </w:r>
          </w:p>
          <w:p w14:paraId="0D8A7FFF" w14:textId="77777777" w:rsidR="003F4E46" w:rsidRPr="004B5E9B" w:rsidRDefault="003F4E46" w:rsidP="004B5E9B">
            <w:pPr>
              <w:pStyle w:val="ThemaUV"/>
            </w:pPr>
            <w:r w:rsidRPr="004B5E9B">
              <w:t>„</w:t>
            </w:r>
            <w:r w:rsidR="00180E72">
              <w:t>Visuell g</w:t>
            </w:r>
            <w:r w:rsidR="005D0547">
              <w:t>elenkt werden und lenken</w:t>
            </w:r>
            <w:r w:rsidR="00BD6F7A">
              <w:t>.</w:t>
            </w:r>
            <w:r w:rsidR="0038470B" w:rsidRPr="004B5E9B">
              <w:t xml:space="preserve">“ – </w:t>
            </w:r>
            <w:r w:rsidR="00614B22" w:rsidRPr="004B5E9B">
              <w:t>Beeinflussung durch Schrift und Bild in plakativen Botschaften des Alltags wahrnehmen und selbst gezielt einsetzen.</w:t>
            </w:r>
          </w:p>
          <w:p w14:paraId="155D1FB3" w14:textId="77777777" w:rsidR="003F4E46" w:rsidRDefault="00682207" w:rsidP="00A70A25">
            <w:pPr>
              <w:pStyle w:val="berschriftbergeordneteKompetenzerwartungen"/>
            </w:pPr>
            <w:r>
              <w:t>Übergeordnete Kompetenzerwartungen</w:t>
            </w:r>
            <w:r w:rsidR="007D3221">
              <w:t>:</w:t>
            </w:r>
          </w:p>
          <w:p w14:paraId="3095C323" w14:textId="77777777" w:rsidR="003F4E46" w:rsidRPr="001F2433" w:rsidRDefault="003F4E46" w:rsidP="001F2433">
            <w:pPr>
              <w:pStyle w:val="berschriftKompetenzbereich"/>
            </w:pPr>
            <w:r w:rsidRPr="001F2433">
              <w:t>Kompetenzbereich Produktion</w:t>
            </w:r>
          </w:p>
          <w:p w14:paraId="7C6BD686" w14:textId="77777777" w:rsidR="003F4E46" w:rsidRDefault="003F4E46" w:rsidP="001F2433">
            <w:pPr>
              <w:pStyle w:val="SuS"/>
            </w:pPr>
            <w:r>
              <w:t>Die Schülerinnen und Schüler</w:t>
            </w:r>
          </w:p>
          <w:p w14:paraId="5011D774" w14:textId="77777777" w:rsidR="003F4E46" w:rsidRDefault="003F4E46" w:rsidP="005D40A2">
            <w:pPr>
              <w:pStyle w:val="bergeordneteKompetenzen"/>
            </w:pPr>
            <w:r>
              <w:t>gestalten Bilder gezielt und funktionsbezogen auf der Grundlage fundierter Kenntnisse über bildnerische Mittel und deren Wirkungszusammenhänge,</w:t>
            </w:r>
          </w:p>
          <w:p w14:paraId="578351E2" w14:textId="77777777" w:rsidR="003F4E46" w:rsidRDefault="003F4E46" w:rsidP="005D40A2">
            <w:pPr>
              <w:pStyle w:val="bergeordneteKompetenzen"/>
            </w:pPr>
            <w:r>
              <w:t xml:space="preserve">entwickeln auf der Grundlage von Anschauung, Erfahrung und Imagination Form-Inhalts-Gefüge in komplexeren Problemzusammenhängen, </w:t>
            </w:r>
          </w:p>
          <w:p w14:paraId="63E935A6" w14:textId="77777777" w:rsidR="003F4E46" w:rsidRDefault="003F4E46" w:rsidP="005D40A2">
            <w:pPr>
              <w:pStyle w:val="bergeordneteKompetenzen"/>
            </w:pPr>
            <w:r>
              <w:t>gestalten Bilder mittels gezielt eingesetzter Verfahren und Strategien in Funktions- und Bedeutungszusammenhängen,</w:t>
            </w:r>
          </w:p>
          <w:p w14:paraId="04BC0663" w14:textId="77777777" w:rsidR="003F4E46" w:rsidRPr="008972E6" w:rsidRDefault="003F4E46" w:rsidP="005D40A2">
            <w:pPr>
              <w:pStyle w:val="bergeordneteKompetenzen"/>
            </w:pPr>
            <w:r>
              <w:t xml:space="preserve">bewerten Arbeitsprozesse, bildnerische Verfahren und (Zwischen-)Produkte im Hinblick auf ihre Einsatzmöglichkeiten in funktionalen Kontexten. </w:t>
            </w:r>
          </w:p>
          <w:p w14:paraId="3C4DB8B7" w14:textId="77777777" w:rsidR="003F4E46" w:rsidRPr="001F2433" w:rsidRDefault="003F4E46" w:rsidP="001F2433">
            <w:pPr>
              <w:pStyle w:val="berschriftKompetenzbereich"/>
            </w:pPr>
            <w:r w:rsidRPr="001F2433">
              <w:t>Kompetenzbereich Rezeption</w:t>
            </w:r>
          </w:p>
          <w:p w14:paraId="0CB41987" w14:textId="77777777" w:rsidR="003F4E46" w:rsidRDefault="003F4E46" w:rsidP="001F2433">
            <w:pPr>
              <w:pStyle w:val="SuS"/>
            </w:pPr>
            <w:r>
              <w:t>Die Schülerinnen und Schüler</w:t>
            </w:r>
          </w:p>
          <w:p w14:paraId="744409BC" w14:textId="77777777" w:rsidR="003F4E46" w:rsidRDefault="003F4E46" w:rsidP="005D40A2">
            <w:pPr>
              <w:pStyle w:val="bergeordneteKompetenzen"/>
            </w:pPr>
            <w:r>
              <w:t xml:space="preserve">analysieren eigene und fremde Bilder mittels sachangemessener Untersuchungsverfahren </w:t>
            </w:r>
            <w:proofErr w:type="spellStart"/>
            <w:r>
              <w:t>aspektbezogen</w:t>
            </w:r>
            <w:proofErr w:type="spellEnd"/>
            <w:r>
              <w:t>,</w:t>
            </w:r>
          </w:p>
          <w:p w14:paraId="71366C40" w14:textId="77777777" w:rsidR="003F4E46" w:rsidRDefault="003F4E46" w:rsidP="005D40A2">
            <w:pPr>
              <w:pStyle w:val="bergeordneteKompetenzen"/>
            </w:pPr>
            <w:r>
              <w:t>interpretieren die Form-Inhalts-Bezüge von Bildern durch die Verknüpfung von werkimmanenten Untersuchungen und bildexternen Informationen,</w:t>
            </w:r>
          </w:p>
          <w:p w14:paraId="4FE3D64D" w14:textId="77777777" w:rsidR="003F4E46" w:rsidRPr="00550353" w:rsidRDefault="003F4E46" w:rsidP="005D40A2">
            <w:pPr>
              <w:pStyle w:val="bergeordneteKompetenzen"/>
            </w:pPr>
            <w:r>
              <w:t xml:space="preserve">bewerten die Übertragbarkeit der Ergebnisse </w:t>
            </w:r>
            <w:proofErr w:type="spellStart"/>
            <w:r>
              <w:t>aspektgeleiteter</w:t>
            </w:r>
            <w:proofErr w:type="spellEnd"/>
            <w:r>
              <w:t xml:space="preserve"> Rezeption im Hinblick auf eigene funktionsbezogene Gestaltungsprozesse und -produkte.</w:t>
            </w:r>
          </w:p>
          <w:p w14:paraId="72A115F8" w14:textId="115110B6" w:rsidR="003F4E46" w:rsidRPr="00800AB6" w:rsidRDefault="003F4E46" w:rsidP="00800AB6">
            <w:pPr>
              <w:pStyle w:val="berschriftIFundinhaltlicheSchwerpunkte"/>
            </w:pPr>
            <w:r>
              <w:t>Inhaltsfelder</w:t>
            </w:r>
            <w:r w:rsidR="00E84D51">
              <w:t>/</w:t>
            </w:r>
            <w:r>
              <w:t>Inhaltliche Schwerpunkte</w:t>
            </w:r>
            <w:r w:rsidR="00DC327F">
              <w:t>:</w:t>
            </w:r>
          </w:p>
          <w:p w14:paraId="28D4CEAB" w14:textId="77777777" w:rsidR="003F4E46" w:rsidRDefault="003F4E46" w:rsidP="00BB6F9B">
            <w:pPr>
              <w:pStyle w:val="InhalltsfelderundSchwerpunkte"/>
            </w:pPr>
            <w:r>
              <w:t xml:space="preserve">IF 1 (Bildgestaltung): Schwerpunkt &gt;Fläche, &gt;Form, &gt;Farbe </w:t>
            </w:r>
          </w:p>
          <w:p w14:paraId="07094E77" w14:textId="77777777" w:rsidR="003F4E46" w:rsidRDefault="003F4E46" w:rsidP="00BB6F9B">
            <w:pPr>
              <w:pStyle w:val="InhalltsfelderundSchwerpunkte"/>
            </w:pPr>
            <w:r>
              <w:t>IF 2 (Bildkonzepte</w:t>
            </w:r>
            <w:r w:rsidR="00BB6F9B">
              <w:t>): Schwerpunkt &gt;Bildstrategien</w:t>
            </w:r>
          </w:p>
          <w:p w14:paraId="0B13E4A1" w14:textId="4B0307A5" w:rsidR="003F4E46" w:rsidRPr="00550353" w:rsidRDefault="003F4E46" w:rsidP="00BB6F9B">
            <w:pPr>
              <w:pStyle w:val="InhalltsfelderundSchwerpunkte"/>
            </w:pPr>
            <w:r>
              <w:t>IF 3 (Gestaltungsfelder in Funktionszusammenhängen): Schwerpunkt &gt;Malerei, &gt;Grafik</w:t>
            </w:r>
            <w:r w:rsidR="00D1071B">
              <w:t xml:space="preserve">: </w:t>
            </w:r>
            <w:proofErr w:type="spellStart"/>
            <w:proofErr w:type="gramStart"/>
            <w:r>
              <w:t>Persua-</w:t>
            </w:r>
            <w:r w:rsidR="00550353">
              <w:t>sion</w:t>
            </w:r>
            <w:proofErr w:type="spellEnd"/>
            <w:proofErr w:type="gramEnd"/>
          </w:p>
          <w:p w14:paraId="1536AD36" w14:textId="77777777" w:rsidR="003F4E46" w:rsidRDefault="003F4E46" w:rsidP="007C1A93">
            <w:pPr>
              <w:pStyle w:val="berschriftSchwerpunktederKompetenzentwicklung"/>
            </w:pPr>
            <w:r>
              <w:t>Schwerpunkte der Kompetenzentwicklung:</w:t>
            </w:r>
          </w:p>
          <w:p w14:paraId="6D9FB759" w14:textId="77777777" w:rsidR="0040486A" w:rsidRDefault="0040486A" w:rsidP="007C1A93">
            <w:pPr>
              <w:pStyle w:val="berschriftIF"/>
            </w:pPr>
            <w:r>
              <w:t>IF 1 Bildgestaltung</w:t>
            </w:r>
          </w:p>
          <w:p w14:paraId="2349BD28" w14:textId="77777777" w:rsidR="003F4E46" w:rsidRPr="001F2433" w:rsidRDefault="003F4E46" w:rsidP="001F2433">
            <w:pPr>
              <w:pStyle w:val="berschriftKompetenzbereich"/>
            </w:pPr>
            <w:r w:rsidRPr="001F2433">
              <w:t>Kompetenzbereich Produktion</w:t>
            </w:r>
          </w:p>
          <w:p w14:paraId="5EEA69B1" w14:textId="77777777" w:rsidR="003F4E46" w:rsidRDefault="003F4E46" w:rsidP="001F2433">
            <w:pPr>
              <w:pStyle w:val="SuS"/>
            </w:pPr>
            <w:r>
              <w:t>Die Schülerinnen und Schüler</w:t>
            </w:r>
          </w:p>
          <w:p w14:paraId="61E5940C" w14:textId="77777777" w:rsidR="003F4E46" w:rsidRDefault="003F4E46" w:rsidP="007C1A93">
            <w:pPr>
              <w:pStyle w:val="konkretisierteKompetenzen"/>
            </w:pPr>
            <w:r>
              <w:t>erproben und erläutern Mittel der Flächenorganisation (Ordnungsprinzipien wie Reihung, Streuung, Ballung, Symmetrie, Asymmetrie, Richtungsbezüge) – auch mit digitalen Bildbearbeitungsprogrammen – als Mittel der gezielten Bildaussage,</w:t>
            </w:r>
          </w:p>
          <w:p w14:paraId="3F6D8E04" w14:textId="77777777" w:rsidR="003F4E46" w:rsidRDefault="003F4E46" w:rsidP="007C1A93">
            <w:pPr>
              <w:pStyle w:val="konkretisierteKompetenzen"/>
            </w:pPr>
            <w:r>
              <w:t xml:space="preserve">realisieren bildnerische Phänomene durch den gezielten Einsatz grafischer Formstrukturen bzw. Liniengefügen, </w:t>
            </w:r>
          </w:p>
          <w:p w14:paraId="68EDFA61" w14:textId="77777777" w:rsidR="003F4E46" w:rsidRDefault="003F4E46" w:rsidP="007C1A93">
            <w:pPr>
              <w:pStyle w:val="konkretisierteKompetenzen"/>
            </w:pPr>
            <w:r>
              <w:t xml:space="preserve">erproben und gestalten </w:t>
            </w:r>
            <w:r>
              <w:rPr>
                <w:color w:val="808080" w:themeColor="background1" w:themeShade="80"/>
              </w:rPr>
              <w:t xml:space="preserve">plastisch-räumliche </w:t>
            </w:r>
            <w:r>
              <w:t>Bildlösungen durch den gezielten Einsatz von Formeigenschaften (Deformation, Formausrichtungen) und Formbeziehungen (Formverwandtschaften und -kontraste),</w:t>
            </w:r>
          </w:p>
          <w:p w14:paraId="0CAB4DA8" w14:textId="77777777" w:rsidR="00DC327F" w:rsidRPr="00550353" w:rsidRDefault="003F4E46" w:rsidP="007C1A93">
            <w:pPr>
              <w:pStyle w:val="konkretisierteKompetenzen"/>
            </w:pPr>
            <w:r>
              <w:t>realisieren gezielt in bildnerischen Gestaltungen die Ausdrucksqualitäten von Farbwahl, Farbbeziehungen und Farbfunktionen.</w:t>
            </w:r>
          </w:p>
          <w:p w14:paraId="22CEE785" w14:textId="77777777" w:rsidR="00DC327F" w:rsidRPr="001F2433" w:rsidRDefault="00DC327F" w:rsidP="001F2433">
            <w:pPr>
              <w:pStyle w:val="berschriftKompetenzbereich"/>
            </w:pPr>
            <w:r w:rsidRPr="001F2433">
              <w:t>Kompetenzbereich Rezeption</w:t>
            </w:r>
          </w:p>
          <w:p w14:paraId="7694A9B6" w14:textId="77777777" w:rsidR="003F4E46" w:rsidRPr="00DC327F" w:rsidRDefault="003F4E46" w:rsidP="001F2433">
            <w:pPr>
              <w:pStyle w:val="SuS"/>
              <w:rPr>
                <w:b/>
              </w:rPr>
            </w:pPr>
            <w:r w:rsidRPr="00DC327F">
              <w:lastRenderedPageBreak/>
              <w:t>Die Schülerinnen und Schüler</w:t>
            </w:r>
          </w:p>
          <w:p w14:paraId="403FA780" w14:textId="77777777" w:rsidR="003F4E46" w:rsidRDefault="003F4E46" w:rsidP="007C1A93">
            <w:pPr>
              <w:pStyle w:val="konkretisierteKompetenzen"/>
            </w:pPr>
            <w:r>
              <w:t>analysieren Gesamtstrukturen von Bildern im Hinblick auf Mittel der Flächenorganisation (Ordnungsprinzipien wie Reihung, Streuung, Ballung, Symmetrie, Asymmetrie, Richtungsbezüge), auch mit digitalen Bildbearbeitungsprogrammen,</w:t>
            </w:r>
          </w:p>
          <w:p w14:paraId="6509A10E" w14:textId="77777777" w:rsidR="003F4E46" w:rsidRDefault="003F4E46" w:rsidP="007C1A93">
            <w:pPr>
              <w:pStyle w:val="konkretisierteKompetenzen"/>
            </w:pPr>
            <w:r>
              <w:t xml:space="preserve">analysieren grafische Gestaltungen im Hinblick auf Formstrukturen bzw. Arten von Liniengefügen und ihre Ausdrucksqualitäten, </w:t>
            </w:r>
          </w:p>
          <w:p w14:paraId="3D7481D5" w14:textId="77777777" w:rsidR="003F4E46" w:rsidRPr="00550353" w:rsidRDefault="003F4E46" w:rsidP="007C1A93">
            <w:pPr>
              <w:pStyle w:val="konkretisierteKompetenzen"/>
            </w:pPr>
            <w:r>
              <w:t>analysieren Farbwahl, Farbbeziehungen und Farbfunktionen (Lokal-, Erscheinungs-, Ausdrucks-, Symbolfarbe) in bildnerischen Gestaltungen.</w:t>
            </w:r>
          </w:p>
          <w:p w14:paraId="39A5A9DC" w14:textId="77777777" w:rsidR="0040486A" w:rsidRDefault="003F4E46" w:rsidP="007C1A93">
            <w:pPr>
              <w:pStyle w:val="berschriftIF"/>
            </w:pPr>
            <w:r w:rsidRPr="007D3221">
              <w:t>IF 2 Bildkonzept</w:t>
            </w:r>
            <w:r w:rsidR="0040486A">
              <w:t xml:space="preserve">e </w:t>
            </w:r>
          </w:p>
          <w:p w14:paraId="237242D4" w14:textId="77777777" w:rsidR="00DC327F" w:rsidRPr="001F2433" w:rsidRDefault="00DC327F" w:rsidP="001F2433">
            <w:pPr>
              <w:pStyle w:val="berschriftKompetenzbereich"/>
            </w:pPr>
            <w:r w:rsidRPr="001F2433">
              <w:t>Kompetenzbereich Produktion</w:t>
            </w:r>
          </w:p>
          <w:p w14:paraId="717A73B0" w14:textId="77777777" w:rsidR="003F4E46" w:rsidRPr="00DC327F" w:rsidRDefault="003F4E46" w:rsidP="001F2433">
            <w:pPr>
              <w:pStyle w:val="SuS"/>
              <w:rPr>
                <w:b/>
              </w:rPr>
            </w:pPr>
            <w:r w:rsidRPr="00DC327F">
              <w:t>Die Schülerinnen und Schüler</w:t>
            </w:r>
          </w:p>
          <w:p w14:paraId="01B51B61" w14:textId="77777777" w:rsidR="00DC327F" w:rsidRPr="00550353" w:rsidRDefault="003F4E46" w:rsidP="007C1A93">
            <w:pPr>
              <w:pStyle w:val="konkretisierteKompetenzen"/>
            </w:pPr>
            <w:r>
              <w:t>planen und realisieren – auch mit Hilfe digitaler Werkzeuge – kontext- und adressatenbezogene Präsentationen.</w:t>
            </w:r>
          </w:p>
          <w:p w14:paraId="1BE81635" w14:textId="77777777" w:rsidR="00153341" w:rsidRPr="001F2433" w:rsidRDefault="00153341" w:rsidP="001F2433">
            <w:pPr>
              <w:pStyle w:val="berschriftKompetenzbereich"/>
            </w:pPr>
            <w:r w:rsidRPr="001F2433">
              <w:t>Kompetenzbereich Rezeption</w:t>
            </w:r>
          </w:p>
          <w:p w14:paraId="31A8AB0D" w14:textId="77777777" w:rsidR="003F4E46" w:rsidRPr="00153341" w:rsidRDefault="003F4E46" w:rsidP="001F2433">
            <w:pPr>
              <w:pStyle w:val="SuS"/>
              <w:rPr>
                <w:b/>
              </w:rPr>
            </w:pPr>
            <w:r w:rsidRPr="00153341">
              <w:t>Die Schülerinnen und Schüler</w:t>
            </w:r>
          </w:p>
          <w:p w14:paraId="2EB6DA41" w14:textId="77777777" w:rsidR="003F4E46" w:rsidRDefault="003F4E46" w:rsidP="007C1A93">
            <w:pPr>
              <w:pStyle w:val="konkretisierteKompetenzen"/>
            </w:pPr>
            <w:r>
              <w:t>erläutern exemplarisch den Einfluss bildexterner Faktoren (soziokulturelle, historische, ökonomische und ökologische) in eigenen oder fremden Gestaltungen,</w:t>
            </w:r>
          </w:p>
          <w:p w14:paraId="37DFC2DC" w14:textId="77777777" w:rsidR="003F4E46" w:rsidRPr="00550353" w:rsidRDefault="003F4E46" w:rsidP="007C1A93">
            <w:pPr>
              <w:pStyle w:val="konkretisierteKompetenzen"/>
            </w:pPr>
            <w:r>
              <w:t>bewerten digital und analog erstellte Präsentationen hinsichtlich ihrer Kontext- und Adressatenbezogenheit.</w:t>
            </w:r>
          </w:p>
          <w:p w14:paraId="1E434432" w14:textId="77777777" w:rsidR="0040486A" w:rsidRDefault="003F4E46" w:rsidP="007C1A93">
            <w:pPr>
              <w:pStyle w:val="berschriftIF"/>
            </w:pPr>
            <w:r>
              <w:t>IF 3 Gestaltungsfeld</w:t>
            </w:r>
            <w:r w:rsidR="0040486A">
              <w:t>er in Funktionszusammenhängen</w:t>
            </w:r>
          </w:p>
          <w:p w14:paraId="159BF694" w14:textId="77777777" w:rsidR="003F4E46" w:rsidRPr="001F2433" w:rsidRDefault="003F4E46" w:rsidP="001F2433">
            <w:pPr>
              <w:pStyle w:val="berschriftKompetenzbereich"/>
            </w:pPr>
            <w:r w:rsidRPr="001F2433">
              <w:t>Kompetenzbereich Produktion</w:t>
            </w:r>
          </w:p>
          <w:p w14:paraId="1B4F3906" w14:textId="77777777" w:rsidR="003F4E46" w:rsidRDefault="003F4E46" w:rsidP="001F2433">
            <w:pPr>
              <w:pStyle w:val="SuS"/>
            </w:pPr>
            <w:r>
              <w:t>Die Schülerinnen und Schüler</w:t>
            </w:r>
          </w:p>
          <w:p w14:paraId="494B69EE" w14:textId="77777777" w:rsidR="003F4E46" w:rsidRDefault="003F4E46" w:rsidP="007C1A93">
            <w:pPr>
              <w:pStyle w:val="konkretisierteKompetenzen"/>
            </w:pPr>
            <w:r>
              <w:t xml:space="preserve">entwickeln mit malerischen, grafischen </w:t>
            </w:r>
            <w:r>
              <w:rPr>
                <w:color w:val="808080" w:themeColor="background1" w:themeShade="80"/>
              </w:rPr>
              <w:t xml:space="preserve">bzw. fotografischen </w:t>
            </w:r>
            <w:r>
              <w:t xml:space="preserve">Ausdrucksmitteln </w:t>
            </w:r>
            <w:r>
              <w:rPr>
                <w:color w:val="808080" w:themeColor="background1" w:themeShade="80"/>
              </w:rPr>
              <w:t xml:space="preserve">fiktionale, expressive, dokumentarische bzw. </w:t>
            </w:r>
            <w:r>
              <w:t xml:space="preserve">persuasive Gestaltungskonzepte, </w:t>
            </w:r>
          </w:p>
          <w:p w14:paraId="6D2BA5A0" w14:textId="77777777" w:rsidR="00153341" w:rsidRPr="00550353" w:rsidRDefault="003F4E46" w:rsidP="007C1A93">
            <w:pPr>
              <w:pStyle w:val="konkretisierteKompetenzen"/>
            </w:pPr>
            <w:r>
              <w:t>realisieren und beurteilen Bilder der offensichtlichen bzw. verdeckten Beeinflussung des Betrachters.</w:t>
            </w:r>
          </w:p>
          <w:p w14:paraId="3E7DE6FB" w14:textId="77777777" w:rsidR="003F4E46" w:rsidRPr="001F2433" w:rsidRDefault="003F4E46" w:rsidP="001F2433">
            <w:pPr>
              <w:pStyle w:val="berschriftKompetenzbereich"/>
            </w:pPr>
            <w:r w:rsidRPr="001F2433">
              <w:t>Kompetenzbereich Rezeption</w:t>
            </w:r>
          </w:p>
          <w:p w14:paraId="7F130EC3" w14:textId="77777777" w:rsidR="003F4E46" w:rsidRDefault="003F4E46" w:rsidP="001F2433">
            <w:pPr>
              <w:pStyle w:val="SuS"/>
            </w:pPr>
            <w:r>
              <w:t>Die Schülerinnen und Schüler</w:t>
            </w:r>
          </w:p>
          <w:p w14:paraId="192A380B" w14:textId="77777777" w:rsidR="003F4E46" w:rsidRDefault="003F4E46" w:rsidP="007C1A93">
            <w:pPr>
              <w:pStyle w:val="konkretisierteKompetenzen"/>
            </w:pPr>
            <w:r>
              <w:t xml:space="preserve">erläutern malerische, grafische </w:t>
            </w:r>
            <w:r>
              <w:rPr>
                <w:color w:val="808080" w:themeColor="background1" w:themeShade="80"/>
              </w:rPr>
              <w:t xml:space="preserve">bzw. fotografische </w:t>
            </w:r>
            <w:r>
              <w:t xml:space="preserve">Gestaltungen im Hinblick </w:t>
            </w:r>
            <w:r>
              <w:rPr>
                <w:color w:val="808080" w:themeColor="background1" w:themeShade="80"/>
              </w:rPr>
              <w:t xml:space="preserve">auf fiktionale, expressive, dokumentarische bzw. </w:t>
            </w:r>
            <w:r>
              <w:t xml:space="preserve">persuasive Wirkweisen und Funktionen, </w:t>
            </w:r>
          </w:p>
          <w:p w14:paraId="03B4B260" w14:textId="77777777" w:rsidR="003F4E46" w:rsidRPr="00550353" w:rsidRDefault="003F4E46" w:rsidP="007C1A93">
            <w:pPr>
              <w:pStyle w:val="konkretisierteKompetenzen"/>
            </w:pPr>
            <w:r>
              <w:t>bewerten das Potenzial von bildnerischen Gestaltungen bzw. Konzepten zur bewussten Beeinflussung der Rezipientinnen und Rezipienten.</w:t>
            </w:r>
          </w:p>
          <w:p w14:paraId="462BBF14" w14:textId="77777777" w:rsidR="003F4E46" w:rsidRDefault="003F4E46" w:rsidP="007C1A93">
            <w:pPr>
              <w:pStyle w:val="berschriftSchwerpunkteunterrArbeit"/>
            </w:pPr>
            <w:r>
              <w:t xml:space="preserve">Schwerpunkte der unterrichtlichen Arbeit: </w:t>
            </w:r>
          </w:p>
          <w:p w14:paraId="174E3092" w14:textId="2EA80E50" w:rsidR="00B33964" w:rsidRDefault="009317F7" w:rsidP="007C1A93">
            <w:pPr>
              <w:pStyle w:val="TextSchwerpunkteunterrArbeit"/>
            </w:pPr>
            <w:r>
              <w:t>Gestaltungsmerkmale</w:t>
            </w:r>
            <w:r w:rsidR="00B33964">
              <w:t xml:space="preserve"> und ihre</w:t>
            </w:r>
            <w:r>
              <w:t xml:space="preserve"> </w:t>
            </w:r>
            <w:r w:rsidR="00B33964">
              <w:t>persuasiven Wirkungen in</w:t>
            </w:r>
            <w:r>
              <w:t xml:space="preserve"> Piktogrammen, Schriften, Bild-Text-Kombinationen</w:t>
            </w:r>
            <w:r w:rsidR="00272F1E">
              <w:t>,</w:t>
            </w:r>
            <w:r>
              <w:t xml:space="preserve"> </w:t>
            </w:r>
            <w:r w:rsidR="00B33964">
              <w:t>insbesondere in Plakaten/Werbung</w:t>
            </w:r>
          </w:p>
          <w:p w14:paraId="2DA9FD66" w14:textId="20F8789A" w:rsidR="003F4E46" w:rsidRPr="00682207" w:rsidRDefault="003F4E46" w:rsidP="007C1A93">
            <w:pPr>
              <w:pStyle w:val="Zeitbedarf"/>
            </w:pPr>
            <w:r w:rsidRPr="00AA504B">
              <w:rPr>
                <w:b/>
                <w:color w:val="000000" w:themeColor="text1"/>
              </w:rPr>
              <w:t xml:space="preserve">Zeitbedarf: </w:t>
            </w:r>
            <w:r w:rsidR="00833341" w:rsidRPr="00AA504B">
              <w:rPr>
                <w:color w:val="000000" w:themeColor="text1"/>
              </w:rPr>
              <w:t>ca</w:t>
            </w:r>
            <w:r w:rsidR="00EB26C0">
              <w:rPr>
                <w:color w:val="000000" w:themeColor="text1"/>
              </w:rPr>
              <w:t>.</w:t>
            </w:r>
            <w:r w:rsidR="00AD33B7">
              <w:rPr>
                <w:color w:val="000000" w:themeColor="text1"/>
              </w:rPr>
              <w:t xml:space="preserve"> </w:t>
            </w:r>
            <w:r w:rsidR="00833341" w:rsidRPr="00AA504B">
              <w:rPr>
                <w:color w:val="000000" w:themeColor="text1"/>
              </w:rPr>
              <w:t>18-20</w:t>
            </w:r>
            <w:r w:rsidR="00B33964" w:rsidRPr="00AA504B">
              <w:rPr>
                <w:color w:val="000000" w:themeColor="text1"/>
              </w:rPr>
              <w:t xml:space="preserve"> </w:t>
            </w:r>
            <w:r w:rsidR="00682207" w:rsidRPr="00AA504B">
              <w:rPr>
                <w:color w:val="000000" w:themeColor="text1"/>
              </w:rPr>
              <w:t>Stunden</w:t>
            </w:r>
          </w:p>
        </w:tc>
      </w:tr>
    </w:tbl>
    <w:p w14:paraId="3C0240E7" w14:textId="77777777" w:rsidR="007C1A93" w:rsidRDefault="007C1A93" w:rsidP="003C61CA">
      <w:pPr>
        <w:pStyle w:val="berschriftJahrgangsstufe"/>
        <w:sectPr w:rsidR="007C1A93">
          <w:pgSz w:w="11906" w:h="16838"/>
          <w:pgMar w:top="1418" w:right="1134" w:bottom="1418" w:left="1418" w:header="709" w:footer="709" w:gutter="0"/>
          <w:cols w:space="720"/>
          <w:formProt w:val="0"/>
          <w:titlePg/>
          <w:docGrid w:linePitch="360" w:charSpace="4096"/>
        </w:sectPr>
      </w:pPr>
    </w:p>
    <w:tbl>
      <w:tblPr>
        <w:tblStyle w:val="Tabellenraster"/>
        <w:tblW w:w="906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3F4E46" w14:paraId="0CC8EE27" w14:textId="77777777" w:rsidTr="008E4D1E">
        <w:tc>
          <w:tcPr>
            <w:tcW w:w="9062" w:type="dxa"/>
            <w:shd w:val="clear" w:color="auto" w:fill="auto"/>
            <w:hideMark/>
          </w:tcPr>
          <w:p w14:paraId="3D80AF11" w14:textId="69258E2F" w:rsidR="003F4E46" w:rsidRPr="007D3221" w:rsidRDefault="003F4E46" w:rsidP="003C61CA">
            <w:pPr>
              <w:pStyle w:val="berschriftJahrgangsstufe"/>
            </w:pPr>
            <w:r w:rsidRPr="007D3221">
              <w:lastRenderedPageBreak/>
              <w:t>Jahrgangsstufe 8.2</w:t>
            </w:r>
            <w:r w:rsidR="004A34DC">
              <w:t xml:space="preserve"> </w:t>
            </w:r>
          </w:p>
        </w:tc>
      </w:tr>
      <w:tr w:rsidR="003F4E46" w14:paraId="502AE24C" w14:textId="77777777" w:rsidTr="008E4D1E">
        <w:tc>
          <w:tcPr>
            <w:tcW w:w="9062" w:type="dxa"/>
            <w:shd w:val="clear" w:color="auto" w:fill="auto"/>
          </w:tcPr>
          <w:p w14:paraId="136512E1" w14:textId="77777777" w:rsidR="003F4E46" w:rsidRDefault="00550353" w:rsidP="00A70A25">
            <w:pPr>
              <w:pStyle w:val="UV"/>
            </w:pPr>
            <w:r>
              <w:t xml:space="preserve">Unterrichtsvorhaben 13: </w:t>
            </w:r>
          </w:p>
          <w:p w14:paraId="27920ADF" w14:textId="77777777" w:rsidR="003F4E46" w:rsidRPr="004B5E9B" w:rsidRDefault="0093565D" w:rsidP="004B5E9B">
            <w:pPr>
              <w:pStyle w:val="ThemaUV"/>
            </w:pPr>
            <w:r w:rsidRPr="004B5E9B">
              <w:t>„In den Fokus rücken.</w:t>
            </w:r>
            <w:r w:rsidR="003F4E46" w:rsidRPr="004B5E9B">
              <w:t xml:space="preserve">“ – </w:t>
            </w:r>
            <w:bookmarkStart w:id="8" w:name="_Hlk23149626"/>
            <w:bookmarkEnd w:id="8"/>
            <w:r w:rsidRPr="004B5E9B">
              <w:t>Wahrnehmung durch fotografische Gestaltungsmittel gezielt steuern und bestimmen.</w:t>
            </w:r>
          </w:p>
          <w:p w14:paraId="28B7CB47" w14:textId="77777777" w:rsidR="003F4E46" w:rsidRDefault="003F4E46" w:rsidP="00A70A25">
            <w:pPr>
              <w:pStyle w:val="berschriftbergeordneteKompetenzerwartungen"/>
            </w:pPr>
            <w:r>
              <w:t>Übergeo</w:t>
            </w:r>
            <w:r w:rsidR="00682207">
              <w:t>rdnete Kompetenzerwartungen</w:t>
            </w:r>
            <w:r w:rsidR="009019A6">
              <w:t>:</w:t>
            </w:r>
          </w:p>
          <w:p w14:paraId="2DFE3A76" w14:textId="77777777" w:rsidR="003F4E46" w:rsidRPr="007766E5" w:rsidRDefault="003F4E46" w:rsidP="001F2433">
            <w:pPr>
              <w:pStyle w:val="berschriftKompetenzbereich"/>
            </w:pPr>
            <w:r w:rsidRPr="007766E5">
              <w:t>Kompetenzbereich Produktion</w:t>
            </w:r>
          </w:p>
          <w:p w14:paraId="0D158847" w14:textId="77777777" w:rsidR="003F4E46" w:rsidRDefault="003F4E46" w:rsidP="001F2433">
            <w:pPr>
              <w:pStyle w:val="SuS"/>
            </w:pPr>
            <w:r>
              <w:t>Die Schülerinnen und Schüler</w:t>
            </w:r>
          </w:p>
          <w:p w14:paraId="0E19C33E" w14:textId="77777777" w:rsidR="003F4E46" w:rsidRDefault="003F4E46" w:rsidP="005D40A2">
            <w:pPr>
              <w:pStyle w:val="bergeordneteKompetenzen"/>
            </w:pPr>
            <w:r>
              <w:t>gestalten Bilder gezielt und funktionsbezogen auf der Grundlage fundierter Kenntnisse über bildnerische Mittel und deren Wirkungszusammenhänge,</w:t>
            </w:r>
          </w:p>
          <w:p w14:paraId="0D63E4E3" w14:textId="77777777" w:rsidR="003F4E46" w:rsidRDefault="003F4E46" w:rsidP="005D40A2">
            <w:pPr>
              <w:pStyle w:val="bergeordneteKompetenzen"/>
            </w:pPr>
            <w:r>
              <w:t>gestalten Bilder mittels gezielt eingesetzter Verfahren und Strategien in Funktions- und Bedeutungszusammenhängen,</w:t>
            </w:r>
          </w:p>
          <w:p w14:paraId="4C509741" w14:textId="77777777" w:rsidR="003F4E46" w:rsidRDefault="003F4E46" w:rsidP="005D40A2">
            <w:pPr>
              <w:pStyle w:val="bergeordneteKompetenzen"/>
            </w:pPr>
            <w:r>
              <w:t xml:space="preserve">erproben und beurteilen unterschiedliche Möglichkeiten digitaler Werkzeuge, Medien und Ausdrucksformen (Techniken zur Erzeugung und Bearbeitung von Bildern </w:t>
            </w:r>
            <w:r w:rsidRPr="00376A4E">
              <w:rPr>
                <w:color w:val="808080" w:themeColor="background1" w:themeShade="80"/>
              </w:rPr>
              <w:t xml:space="preserve">bzw. </w:t>
            </w:r>
            <w:proofErr w:type="spellStart"/>
            <w:r w:rsidRPr="00376A4E">
              <w:rPr>
                <w:color w:val="808080" w:themeColor="background1" w:themeShade="80"/>
              </w:rPr>
              <w:t>Bewegtbildern</w:t>
            </w:r>
            <w:proofErr w:type="spellEnd"/>
            <w:r w:rsidRPr="00376A4E">
              <w:rPr>
                <w:color w:val="808080" w:themeColor="background1" w:themeShade="80"/>
              </w:rPr>
              <w:t>,</w:t>
            </w:r>
            <w:r>
              <w:t xml:space="preserve"> Plattformen zur Präsentation, Kommunikation und Interaktion).</w:t>
            </w:r>
          </w:p>
          <w:p w14:paraId="4AC77AB2" w14:textId="77777777" w:rsidR="003F4E46" w:rsidRPr="007766E5" w:rsidRDefault="003F4E46" w:rsidP="001F2433">
            <w:pPr>
              <w:pStyle w:val="berschriftKompetenzbereich"/>
            </w:pPr>
            <w:r w:rsidRPr="007766E5">
              <w:t>Kompetenzbereich Rezeption</w:t>
            </w:r>
          </w:p>
          <w:p w14:paraId="61BACF96" w14:textId="77777777" w:rsidR="003F4E46" w:rsidRDefault="003F4E46" w:rsidP="001F2433">
            <w:pPr>
              <w:pStyle w:val="SuS"/>
            </w:pPr>
            <w:r>
              <w:t>Die Schülerinnen und Schüler</w:t>
            </w:r>
          </w:p>
          <w:p w14:paraId="56BA8DED" w14:textId="77777777" w:rsidR="003F4E46" w:rsidRDefault="003F4E46" w:rsidP="005D40A2">
            <w:pPr>
              <w:pStyle w:val="bergeordneteKompetenzen"/>
            </w:pPr>
            <w:r>
              <w:t>beschreiben und vergleichen differenziert subjektive Eindrücke bezogen auf eine leitende Fragestellung,</w:t>
            </w:r>
          </w:p>
          <w:p w14:paraId="4DE38E2B" w14:textId="77777777" w:rsidR="003F4E46" w:rsidRDefault="003F4E46" w:rsidP="005D40A2">
            <w:pPr>
              <w:pStyle w:val="bergeordneteKompetenzen"/>
            </w:pPr>
            <w:r>
              <w:t>beschreiben eigene und fremde Bilder sachangemessen, strukturiert und fachsprachlich in ihren bedeutsamen Merkmalen,</w:t>
            </w:r>
          </w:p>
          <w:p w14:paraId="2DD1F5FE" w14:textId="77777777" w:rsidR="003F4E46" w:rsidRDefault="003F4E46" w:rsidP="005D40A2">
            <w:pPr>
              <w:pStyle w:val="bergeordneteKompetenzen"/>
            </w:pPr>
            <w:r>
              <w:t xml:space="preserve">analysieren eigene und fremde Bilder mittels sachangemessener Untersuchungsverfahren </w:t>
            </w:r>
            <w:proofErr w:type="spellStart"/>
            <w:r>
              <w:t>aspektbezogen</w:t>
            </w:r>
            <w:proofErr w:type="spellEnd"/>
            <w:r>
              <w:t>,</w:t>
            </w:r>
          </w:p>
          <w:p w14:paraId="6AD6DA1A" w14:textId="77777777" w:rsidR="003F4E46" w:rsidRPr="00550353" w:rsidRDefault="003F4E46" w:rsidP="005D40A2">
            <w:pPr>
              <w:pStyle w:val="bergeordneteKompetenzen"/>
            </w:pPr>
            <w:r>
              <w:t>bewerten digitale Werkzeuge, Medien und Ausdrucksformen im Hinblick auf gestalterisch</w:t>
            </w:r>
            <w:r w:rsidR="005D40A2">
              <w:t>e Fragestellungen und Absichten.</w:t>
            </w:r>
          </w:p>
          <w:p w14:paraId="4F7A0690" w14:textId="60CC930A" w:rsidR="003F4E46" w:rsidRPr="0024761E" w:rsidRDefault="003F4E46" w:rsidP="0024761E">
            <w:pPr>
              <w:pStyle w:val="berschriftIFundinhaltlicheSchwerpunkte"/>
            </w:pPr>
            <w:r>
              <w:t>Inhaltsfelder</w:t>
            </w:r>
            <w:r w:rsidR="00E84D51">
              <w:t>/</w:t>
            </w:r>
            <w:r>
              <w:t>Inhaltliche Schwerpunkte</w:t>
            </w:r>
            <w:r w:rsidR="009019A6">
              <w:t>:</w:t>
            </w:r>
          </w:p>
          <w:p w14:paraId="175AAA8A" w14:textId="77777777" w:rsidR="003F4E46" w:rsidRDefault="003F4E46" w:rsidP="00BB6F9B">
            <w:pPr>
              <w:pStyle w:val="InhalltsfelderundSchwerpunkte"/>
            </w:pPr>
            <w:r>
              <w:t xml:space="preserve">IF 1 (Bildgestaltung): Schwerpunkt &gt;Fläche, &gt;Farbe </w:t>
            </w:r>
          </w:p>
          <w:p w14:paraId="0C4D3D03" w14:textId="77777777" w:rsidR="003F4E46" w:rsidRDefault="003F4E46" w:rsidP="00BB6F9B">
            <w:pPr>
              <w:pStyle w:val="InhalltsfelderundSchwerpunkte"/>
            </w:pPr>
            <w:r>
              <w:t>IF 2 (Bildkonzepte): Schwerpunkt &gt;Bildstrategien</w:t>
            </w:r>
          </w:p>
          <w:p w14:paraId="0A2A5D81" w14:textId="2331CB0A" w:rsidR="003F4E46" w:rsidRPr="00550353" w:rsidRDefault="003F4E46" w:rsidP="00BB6F9B">
            <w:pPr>
              <w:pStyle w:val="InhalltsfelderundSchwerpunkte"/>
            </w:pPr>
            <w:r>
              <w:t>IF 3 (Gestaltungsfelder in Funktionszusammenhängen): Schwe</w:t>
            </w:r>
            <w:r w:rsidR="00550353">
              <w:t>rpunkt &gt;Fotografie</w:t>
            </w:r>
            <w:r w:rsidR="00D1071B">
              <w:t xml:space="preserve">: </w:t>
            </w:r>
            <w:r w:rsidR="00550353">
              <w:t>Persuasion</w:t>
            </w:r>
          </w:p>
          <w:p w14:paraId="1651E74C" w14:textId="77777777" w:rsidR="003F4E46" w:rsidRDefault="003F4E46" w:rsidP="007C1A93">
            <w:pPr>
              <w:pStyle w:val="berschriftSchwerpunktederKompetenzentwicklung"/>
            </w:pPr>
            <w:r>
              <w:t>Schwerpunkte der Kompetenzentwicklung:</w:t>
            </w:r>
          </w:p>
          <w:p w14:paraId="5F230262" w14:textId="77777777" w:rsidR="0040486A" w:rsidRDefault="0040486A" w:rsidP="007C1A93">
            <w:pPr>
              <w:pStyle w:val="berschriftIF"/>
            </w:pPr>
            <w:r>
              <w:t>IF 1 Bildgestaltung</w:t>
            </w:r>
          </w:p>
          <w:p w14:paraId="5D1F5725" w14:textId="77777777" w:rsidR="003F4E46" w:rsidRDefault="003F4E46" w:rsidP="001F2433">
            <w:pPr>
              <w:pStyle w:val="berschriftKompetenzbereich"/>
            </w:pPr>
            <w:r>
              <w:t>Kompetenzbereich Produktion</w:t>
            </w:r>
          </w:p>
          <w:p w14:paraId="165F15B6" w14:textId="77777777" w:rsidR="003F4E46" w:rsidRDefault="003F4E46" w:rsidP="001F2433">
            <w:pPr>
              <w:pStyle w:val="SuS"/>
            </w:pPr>
            <w:r>
              <w:t>Die Schülerinnen und Schüler</w:t>
            </w:r>
          </w:p>
          <w:p w14:paraId="58D0B6D7" w14:textId="77777777" w:rsidR="003F4E46" w:rsidRDefault="003F4E46" w:rsidP="007C1A93">
            <w:pPr>
              <w:pStyle w:val="konkretisierteKompetenzen"/>
            </w:pPr>
            <w:r>
              <w:t>erproben und erläutern Mittel der Flächenorganisation (Ordnungsprinzipien wie Reihung, Streuung, Ballung, Symmetrie, Asymmetrie, Richtungsbezüge) – auch mit digitalen Bildbearbeitungsprogrammen – als Mittel der gezielten Bildaussage,</w:t>
            </w:r>
          </w:p>
          <w:p w14:paraId="5A033A22" w14:textId="77777777" w:rsidR="003F4E46" w:rsidRDefault="003F4E46" w:rsidP="007C1A93">
            <w:pPr>
              <w:pStyle w:val="konkretisierteKompetenzen"/>
            </w:pPr>
            <w:r>
              <w:t>beurteilen im Gestaltungsprozess das Anregungspotenzial von Materialien und Gegenständen für neue Form-Inhalt-Bezüge und neue Bedeutungszusammenhänge,</w:t>
            </w:r>
          </w:p>
          <w:p w14:paraId="48DA16FF" w14:textId="77777777" w:rsidR="009019A6" w:rsidRPr="00550353" w:rsidRDefault="003F4E46" w:rsidP="007C1A93">
            <w:pPr>
              <w:pStyle w:val="konkretisierteKompetenzen"/>
            </w:pPr>
            <w:r>
              <w:t>realisieren gezielt in bildnerischen Gestaltungen die Ausdrucksqualitäten von Farbwahl, Farbbeziehungen und Farbfunktionen.</w:t>
            </w:r>
          </w:p>
          <w:p w14:paraId="71B11D02" w14:textId="77777777" w:rsidR="009019A6" w:rsidRDefault="003F4E46" w:rsidP="001F2433">
            <w:pPr>
              <w:pStyle w:val="berschriftKompetenzbereich"/>
            </w:pPr>
            <w:r w:rsidRPr="009019A6">
              <w:t>Kom</w:t>
            </w:r>
            <w:r w:rsidR="009019A6">
              <w:t>petenzbereich Rezeption</w:t>
            </w:r>
          </w:p>
          <w:p w14:paraId="32B2D6E7" w14:textId="77777777" w:rsidR="003F4E46" w:rsidRPr="009019A6" w:rsidRDefault="003F4E46" w:rsidP="001F2433">
            <w:pPr>
              <w:pStyle w:val="SuS"/>
              <w:rPr>
                <w:b/>
              </w:rPr>
            </w:pPr>
            <w:r w:rsidRPr="009019A6">
              <w:t>Die Schülerinnen und Schüler</w:t>
            </w:r>
          </w:p>
          <w:p w14:paraId="11EB3B74" w14:textId="77777777" w:rsidR="003F4E46" w:rsidRDefault="003F4E46" w:rsidP="007C1A93">
            <w:pPr>
              <w:pStyle w:val="konkretisierteKompetenzen"/>
            </w:pPr>
            <w:r>
              <w:t>analysieren Gesamtstrukturen von Bildern im Hinblick auf Mittel der Flächenorganisation (Ordnungsprinzipien wie Reihung, Streuung, Ballung, Symmetrie, Asymmetrie, Richtungsbezüge), auch mit digitalen Bildbearbeitungsprogrammen,</w:t>
            </w:r>
          </w:p>
          <w:p w14:paraId="08549B53" w14:textId="77777777" w:rsidR="003F4E46" w:rsidRPr="00550353" w:rsidRDefault="003F4E46" w:rsidP="007C1A93">
            <w:pPr>
              <w:pStyle w:val="konkretisierteKompetenzen"/>
            </w:pPr>
            <w:r>
              <w:lastRenderedPageBreak/>
              <w:t xml:space="preserve">analysieren Farbwahl, Farbbeziehungen und Farbfunktionen (Lokal-, Erscheinungs-, </w:t>
            </w:r>
            <w:r>
              <w:rPr>
                <w:color w:val="808080" w:themeColor="background1" w:themeShade="80"/>
              </w:rPr>
              <w:t xml:space="preserve">Ausdrucks-, </w:t>
            </w:r>
            <w:r>
              <w:t>Symbolfarbe) in bildnerischen Gestaltungen.</w:t>
            </w:r>
          </w:p>
          <w:p w14:paraId="30D76BE3" w14:textId="77777777" w:rsidR="0040486A" w:rsidRDefault="003F4E46" w:rsidP="007C1A93">
            <w:pPr>
              <w:pStyle w:val="berschriftIF"/>
            </w:pPr>
            <w:r w:rsidRPr="009019A6">
              <w:t>IF 2 Bildkonzept</w:t>
            </w:r>
            <w:r w:rsidR="0040486A">
              <w:t>e</w:t>
            </w:r>
          </w:p>
          <w:p w14:paraId="5352A7CC" w14:textId="77777777" w:rsidR="009019A6" w:rsidRDefault="009019A6" w:rsidP="001F2433">
            <w:pPr>
              <w:pStyle w:val="berschriftKompetenzbereich"/>
            </w:pPr>
            <w:r>
              <w:t>Kompetenzbereich Produktion</w:t>
            </w:r>
          </w:p>
          <w:p w14:paraId="24FC3020" w14:textId="77777777" w:rsidR="003F4E46" w:rsidRPr="009019A6" w:rsidRDefault="003F4E46" w:rsidP="001F2433">
            <w:pPr>
              <w:pStyle w:val="SuS"/>
              <w:rPr>
                <w:b/>
              </w:rPr>
            </w:pPr>
            <w:r w:rsidRPr="009019A6">
              <w:t>Die Schülerinnen und Schüler</w:t>
            </w:r>
          </w:p>
          <w:p w14:paraId="79CF0E7E" w14:textId="77777777" w:rsidR="009019A6" w:rsidRPr="00550353" w:rsidRDefault="003F4E46" w:rsidP="007C1A93">
            <w:pPr>
              <w:pStyle w:val="konkretisierteKompetenzen"/>
            </w:pPr>
            <w:r>
              <w:t>planen und realisieren – auch mit Hilfe digitaler Werkzeuge – kontext- und adressatenbezogene Präsentationen.</w:t>
            </w:r>
          </w:p>
          <w:p w14:paraId="176BF3EF" w14:textId="77777777" w:rsidR="009019A6" w:rsidRDefault="009019A6" w:rsidP="001F2433">
            <w:pPr>
              <w:pStyle w:val="berschriftKompetenzbereich"/>
            </w:pPr>
            <w:r>
              <w:t>Kompetenzbereich Rezeption</w:t>
            </w:r>
          </w:p>
          <w:p w14:paraId="2379CA8E" w14:textId="77777777" w:rsidR="003F4E46" w:rsidRPr="009019A6" w:rsidRDefault="003F4E46" w:rsidP="001F2433">
            <w:pPr>
              <w:pStyle w:val="SuS"/>
              <w:rPr>
                <w:b/>
              </w:rPr>
            </w:pPr>
            <w:r w:rsidRPr="009019A6">
              <w:t>Die Schülerinnen und Schüler</w:t>
            </w:r>
          </w:p>
          <w:p w14:paraId="125C5BF1" w14:textId="77777777" w:rsidR="003F4E46" w:rsidRDefault="003F4E46" w:rsidP="007C1A93">
            <w:pPr>
              <w:pStyle w:val="konkretisierteKompetenzen"/>
            </w:pPr>
            <w:r>
              <w:t>erläutern exemplarisch den Einfluss bildexterner Faktoren (soziokulturelle, historische, ökonomische und ökologische) in eigenen oder fremden Gestaltungen,</w:t>
            </w:r>
          </w:p>
          <w:p w14:paraId="7C3FE26C" w14:textId="77777777" w:rsidR="003F4E46" w:rsidRDefault="003F4E46" w:rsidP="007C1A93">
            <w:pPr>
              <w:pStyle w:val="konkretisierteKompetenzen"/>
            </w:pPr>
            <w:r>
              <w:t>überprüfen und bewerten rechtliche Grundlagen des Persönlichkeits- (u.a. Bildrechtsrechts), Urheber- und Nutzungsrechts (u.a. Lizenzen),</w:t>
            </w:r>
          </w:p>
          <w:p w14:paraId="39DE3A14" w14:textId="77777777" w:rsidR="003F4E46" w:rsidRPr="00550353" w:rsidRDefault="003F4E46" w:rsidP="007C1A93">
            <w:pPr>
              <w:pStyle w:val="konkretisierteKompetenzen"/>
            </w:pPr>
            <w:r>
              <w:t>bewerten digital und analog erstellte Präsentationen hinsichtlich ihrer Kontext- und Adressatenbezogenheit.</w:t>
            </w:r>
          </w:p>
          <w:p w14:paraId="1D66DA06" w14:textId="77777777" w:rsidR="0040486A" w:rsidRDefault="003F4E46" w:rsidP="007C1A93">
            <w:pPr>
              <w:pStyle w:val="berschriftIF"/>
            </w:pPr>
            <w:r>
              <w:t>IF 3 Gestaltungsfeld</w:t>
            </w:r>
            <w:r w:rsidR="0040486A">
              <w:t>er in Funktionszusammenhängen</w:t>
            </w:r>
          </w:p>
          <w:p w14:paraId="0DC6D9F8" w14:textId="77777777" w:rsidR="003F4E46" w:rsidRDefault="003F4E46" w:rsidP="001F2433">
            <w:pPr>
              <w:pStyle w:val="berschriftKompetenzbereich"/>
            </w:pPr>
            <w:r>
              <w:t>Kompetenzbereich Produktion</w:t>
            </w:r>
          </w:p>
          <w:p w14:paraId="20A4C501" w14:textId="77777777" w:rsidR="003F4E46" w:rsidRDefault="003F4E46" w:rsidP="001F2433">
            <w:pPr>
              <w:pStyle w:val="SuS"/>
            </w:pPr>
            <w:r>
              <w:t>Die Schülerinnen und Schüler</w:t>
            </w:r>
          </w:p>
          <w:p w14:paraId="6C267CE5" w14:textId="77777777" w:rsidR="003F4E46" w:rsidRDefault="003F4E46" w:rsidP="007C1A93">
            <w:pPr>
              <w:pStyle w:val="konkretisierteKompetenzen"/>
            </w:pPr>
            <w:r>
              <w:t xml:space="preserve">entwickeln mit </w:t>
            </w:r>
            <w:r>
              <w:rPr>
                <w:color w:val="808080" w:themeColor="background1" w:themeShade="80"/>
              </w:rPr>
              <w:t>malerischen, grafischen bzw</w:t>
            </w:r>
            <w:r>
              <w:t xml:space="preserve">. fotografischen Ausdrucksmitteln </w:t>
            </w:r>
            <w:r>
              <w:rPr>
                <w:color w:val="808080" w:themeColor="background1" w:themeShade="80"/>
              </w:rPr>
              <w:t xml:space="preserve">fiktionale, expressive, dokumentarische bzw. </w:t>
            </w:r>
            <w:r>
              <w:t xml:space="preserve">persuasive Gestaltungskonzepte, </w:t>
            </w:r>
          </w:p>
          <w:p w14:paraId="1B924C9D" w14:textId="77777777" w:rsidR="007975AB" w:rsidRPr="00550353" w:rsidRDefault="003F4E46" w:rsidP="007C1A93">
            <w:pPr>
              <w:pStyle w:val="konkretisierteKompetenzen"/>
            </w:pPr>
            <w:r>
              <w:t>realisieren und beurteilen Bilder der offensichtlichen bzw. verdeckten Beeinflussung des Betrachters.</w:t>
            </w:r>
          </w:p>
          <w:p w14:paraId="5691DA68" w14:textId="77777777" w:rsidR="003F4E46" w:rsidRDefault="003F4E46" w:rsidP="001F2433">
            <w:pPr>
              <w:pStyle w:val="berschriftKompetenzbereich"/>
            </w:pPr>
            <w:r>
              <w:t>Kompetenzbereich Rezeption</w:t>
            </w:r>
          </w:p>
          <w:p w14:paraId="3474AA8A" w14:textId="77777777" w:rsidR="003F4E46" w:rsidRDefault="003F4E46" w:rsidP="001F2433">
            <w:pPr>
              <w:pStyle w:val="SuS"/>
            </w:pPr>
            <w:r>
              <w:t>Die Schülerinnen und Schüler</w:t>
            </w:r>
          </w:p>
          <w:p w14:paraId="7ABF330A" w14:textId="77777777" w:rsidR="003F4E46" w:rsidRDefault="003F4E46" w:rsidP="007C1A93">
            <w:pPr>
              <w:pStyle w:val="konkretisierteKompetenzen"/>
            </w:pPr>
            <w:r>
              <w:t xml:space="preserve">erläutern </w:t>
            </w:r>
            <w:r>
              <w:rPr>
                <w:color w:val="808080" w:themeColor="background1" w:themeShade="80"/>
              </w:rPr>
              <w:t xml:space="preserve">malerische, grafische bzw. </w:t>
            </w:r>
            <w:r>
              <w:t xml:space="preserve">fotografische Gestaltungen im Hinblick auf </w:t>
            </w:r>
            <w:r>
              <w:rPr>
                <w:color w:val="808080" w:themeColor="background1" w:themeShade="80"/>
              </w:rPr>
              <w:t xml:space="preserve">fiktionale, expressive, dokumentarische bzw. </w:t>
            </w:r>
            <w:r>
              <w:t xml:space="preserve">persuasive Wirkweisen und Funktionen, </w:t>
            </w:r>
          </w:p>
          <w:p w14:paraId="14160EB5" w14:textId="77777777" w:rsidR="003F4E46" w:rsidRPr="00550353" w:rsidRDefault="003F4E46" w:rsidP="007C1A93">
            <w:pPr>
              <w:pStyle w:val="konkretisierteKompetenzen"/>
            </w:pPr>
            <w:r>
              <w:t>bewerten das Potenzial von bildnerischen Gestaltungen bzw. Konzepten zur bewussten Beeinflussung der Rezipientinnen und Rezipienten.</w:t>
            </w:r>
          </w:p>
          <w:p w14:paraId="2D3EE3D6" w14:textId="77777777" w:rsidR="003F4E46" w:rsidRDefault="003F4E46" w:rsidP="007C1A93">
            <w:pPr>
              <w:pStyle w:val="berschriftSchwerpunkteunterrArbeit"/>
            </w:pPr>
            <w:r>
              <w:t xml:space="preserve">Schwerpunkte der unterrichtlichen Arbeit: </w:t>
            </w:r>
          </w:p>
          <w:p w14:paraId="60B7576A" w14:textId="77777777" w:rsidR="003F4E46" w:rsidRDefault="00446482" w:rsidP="007C1A93">
            <w:pPr>
              <w:pStyle w:val="TextSchwerpunkteunterrArbeit"/>
              <w:rPr>
                <w:u w:val="single"/>
              </w:rPr>
            </w:pPr>
            <w:r>
              <w:t xml:space="preserve">Lenkung von Wahrnehmung in und durch Fotografien </w:t>
            </w:r>
            <w:r w:rsidR="003F4E46">
              <w:t xml:space="preserve">(z.B. im </w:t>
            </w:r>
            <w:r>
              <w:t>Alltäglichen das Besondere sehen und gezielt betonen</w:t>
            </w:r>
            <w:r w:rsidR="003F4E46">
              <w:t xml:space="preserve">); </w:t>
            </w:r>
          </w:p>
          <w:p w14:paraId="74A17311" w14:textId="0467CF22" w:rsidR="003F4E46" w:rsidRPr="00550353" w:rsidRDefault="003F4E46" w:rsidP="007C1A93">
            <w:pPr>
              <w:pStyle w:val="TextSchwerpunkteunterrArbeit"/>
            </w:pPr>
            <w:r>
              <w:t>Gestaltungsgrundlagen der (Smartphone-)Fotografie (Kamera</w:t>
            </w:r>
            <w:r w:rsidR="0092609B">
              <w:t>perspektive</w:t>
            </w:r>
            <w:r w:rsidR="00E84D51">
              <w:t>/</w:t>
            </w:r>
            <w:r w:rsidR="0092609B">
              <w:t>Einstellungsgröße</w:t>
            </w:r>
            <w:r>
              <w:t>, Bildformat</w:t>
            </w:r>
            <w:r w:rsidR="00E84D51">
              <w:t>/</w:t>
            </w:r>
            <w:r>
              <w:t>-ausschnitt</w:t>
            </w:r>
            <w:r w:rsidR="00E84D51">
              <w:t>/</w:t>
            </w:r>
            <w:r>
              <w:t>-anschnitt und Bildaufteilung; einfache digitale Bearbeitungswerkzeuge: Schärfentiefe, Beleuchtung, Farbton); Mittel zur Steuerung von Wahrnehmung</w:t>
            </w:r>
            <w:proofErr w:type="gramStart"/>
            <w:r w:rsidR="00E84D51">
              <w:t>/</w:t>
            </w:r>
            <w:r w:rsidR="00446482">
              <w:t>„</w:t>
            </w:r>
            <w:proofErr w:type="gramEnd"/>
            <w:r w:rsidR="00446482">
              <w:t>Inszenierung“</w:t>
            </w:r>
            <w:r w:rsidR="00E84D51">
              <w:t>/</w:t>
            </w:r>
            <w:r w:rsidR="00446482">
              <w:t>Beeinflussung</w:t>
            </w:r>
          </w:p>
          <w:p w14:paraId="70C85327" w14:textId="7737705A" w:rsidR="007C1A93" w:rsidRPr="007C1A93" w:rsidRDefault="003F4E46" w:rsidP="007C1A93">
            <w:pPr>
              <w:pStyle w:val="Zeitbedarf"/>
            </w:pPr>
            <w:r w:rsidRPr="00AA504B">
              <w:rPr>
                <w:b/>
                <w:color w:val="000000" w:themeColor="text1"/>
              </w:rPr>
              <w:t xml:space="preserve">Zeitbedarf: </w:t>
            </w:r>
            <w:r w:rsidR="00446482" w:rsidRPr="00AA504B">
              <w:rPr>
                <w:color w:val="000000" w:themeColor="text1"/>
              </w:rPr>
              <w:t>ca</w:t>
            </w:r>
            <w:r w:rsidR="000D7DFA">
              <w:rPr>
                <w:color w:val="000000" w:themeColor="text1"/>
              </w:rPr>
              <w:t>.</w:t>
            </w:r>
            <w:r w:rsidR="00AD33B7">
              <w:rPr>
                <w:color w:val="000000" w:themeColor="text1"/>
              </w:rPr>
              <w:t xml:space="preserve"> </w:t>
            </w:r>
            <w:r w:rsidR="00564E5F" w:rsidRPr="00AA504B">
              <w:rPr>
                <w:color w:val="000000" w:themeColor="text1"/>
              </w:rPr>
              <w:t xml:space="preserve">12-14 </w:t>
            </w:r>
            <w:proofErr w:type="spellStart"/>
            <w:r w:rsidR="00564E5F" w:rsidRPr="00AA504B">
              <w:rPr>
                <w:color w:val="000000" w:themeColor="text1"/>
              </w:rPr>
              <w:t>Ustd</w:t>
            </w:r>
            <w:proofErr w:type="spellEnd"/>
            <w:r w:rsidR="00564E5F" w:rsidRPr="00AA504B">
              <w:rPr>
                <w:color w:val="000000" w:themeColor="text1"/>
              </w:rPr>
              <w:t>.</w:t>
            </w:r>
          </w:p>
        </w:tc>
      </w:tr>
      <w:tr w:rsidR="003F4E46" w14:paraId="464B93C2" w14:textId="77777777" w:rsidTr="008E4D1E">
        <w:tc>
          <w:tcPr>
            <w:tcW w:w="9062" w:type="dxa"/>
            <w:shd w:val="clear" w:color="auto" w:fill="auto"/>
            <w:hideMark/>
          </w:tcPr>
          <w:p w14:paraId="18386371" w14:textId="77777777" w:rsidR="003F4E46" w:rsidRDefault="003F4E46">
            <w:pPr>
              <w:spacing w:after="0" w:line="240" w:lineRule="auto"/>
              <w:rPr>
                <w:rFonts w:eastAsia="Calibri" w:cs="Arial"/>
                <w:b/>
                <w:sz w:val="28"/>
                <w:szCs w:val="28"/>
              </w:rPr>
            </w:pPr>
          </w:p>
        </w:tc>
      </w:tr>
      <w:tr w:rsidR="003F4E46" w14:paraId="11859C3A" w14:textId="77777777" w:rsidTr="008E4D1E">
        <w:tc>
          <w:tcPr>
            <w:tcW w:w="9062" w:type="dxa"/>
          </w:tcPr>
          <w:p w14:paraId="5C704BAC" w14:textId="77777777" w:rsidR="003F4E46" w:rsidRDefault="00550353" w:rsidP="00A70A25">
            <w:pPr>
              <w:pStyle w:val="UV"/>
            </w:pPr>
            <w:r>
              <w:t xml:space="preserve">Unterrichtsvorhaben 14: </w:t>
            </w:r>
          </w:p>
          <w:p w14:paraId="5B13E94A" w14:textId="77777777" w:rsidR="003F4E46" w:rsidRPr="004B5E9B" w:rsidRDefault="003F4E46" w:rsidP="004B5E9B">
            <w:pPr>
              <w:pStyle w:val="ThemaUV"/>
            </w:pPr>
            <w:r w:rsidRPr="004B5E9B">
              <w:t xml:space="preserve">„Auf der </w:t>
            </w:r>
            <w:r w:rsidR="000D42DB" w:rsidRPr="004B5E9B">
              <w:t>Fläche in den Raum blicken.</w:t>
            </w:r>
            <w:r w:rsidR="0038470B" w:rsidRPr="004B5E9B">
              <w:t xml:space="preserve">“ – </w:t>
            </w:r>
            <w:r w:rsidR="000D42DB" w:rsidRPr="004B5E9B">
              <w:t>Durch Linear-Zeichnungen visionäre Wirklichkeiten konstruieren.</w:t>
            </w:r>
          </w:p>
          <w:p w14:paraId="25E993A0" w14:textId="77777777" w:rsidR="003F4E46" w:rsidRDefault="00682207" w:rsidP="00A70A25">
            <w:pPr>
              <w:pStyle w:val="berschriftbergeordneteKompetenzerwartungen"/>
            </w:pPr>
            <w:r>
              <w:t>Übergeordnete Kompetenzerwartungen</w:t>
            </w:r>
            <w:r w:rsidR="007766E5">
              <w:t>:</w:t>
            </w:r>
          </w:p>
          <w:p w14:paraId="0CD12F81" w14:textId="77777777" w:rsidR="003F4E46" w:rsidRPr="007766E5" w:rsidRDefault="003F4E46" w:rsidP="001F2433">
            <w:pPr>
              <w:pStyle w:val="berschriftKompetenzbereich"/>
            </w:pPr>
            <w:r w:rsidRPr="007766E5">
              <w:t>Kompetenzbereich Produktion</w:t>
            </w:r>
          </w:p>
          <w:p w14:paraId="50181B30" w14:textId="77777777" w:rsidR="003F4E46" w:rsidRDefault="003F4E46" w:rsidP="001F2433">
            <w:pPr>
              <w:pStyle w:val="SuS"/>
            </w:pPr>
            <w:r>
              <w:lastRenderedPageBreak/>
              <w:t>Die Schülerinnen und Schüler</w:t>
            </w:r>
          </w:p>
          <w:p w14:paraId="47D7EA89" w14:textId="77777777" w:rsidR="003F4E46" w:rsidRDefault="003F4E46" w:rsidP="005D40A2">
            <w:pPr>
              <w:pStyle w:val="bergeordneteKompetenzen"/>
            </w:pPr>
            <w:r>
              <w:t>gestalten Bilder gezielt und funktionsbezogen auf der Grundlage fundierter Kenntnisse über bildnerische Mittel und deren Wirkungszusammenhänge,</w:t>
            </w:r>
          </w:p>
          <w:p w14:paraId="414D6B67" w14:textId="77777777" w:rsidR="003F4E46" w:rsidRDefault="003F4E46" w:rsidP="005D40A2">
            <w:pPr>
              <w:pStyle w:val="bergeordneteKompetenzen"/>
            </w:pPr>
            <w:r>
              <w:t xml:space="preserve">entwickeln auf der Grundlage von Anschauung, Erfahrung und Imagination Form-Inhalts-Gefüge in komplexeren Problemzusammenhängen, </w:t>
            </w:r>
          </w:p>
          <w:p w14:paraId="521E1BE5" w14:textId="77777777" w:rsidR="003F4E46" w:rsidRPr="007766E5" w:rsidRDefault="003F4E46" w:rsidP="005D40A2">
            <w:pPr>
              <w:pStyle w:val="bergeordneteKompetenzen"/>
            </w:pPr>
            <w:r>
              <w:t>gestalten Bilder mittels gezielt eingesetzter Verfahren und Strategien in Funktions- und Bedeutungszusammenhängen.</w:t>
            </w:r>
          </w:p>
          <w:p w14:paraId="6820F2FC" w14:textId="77777777" w:rsidR="003F4E46" w:rsidRPr="007766E5" w:rsidRDefault="003F4E46" w:rsidP="001F2433">
            <w:pPr>
              <w:pStyle w:val="berschriftKompetenzbereich"/>
            </w:pPr>
            <w:r w:rsidRPr="007766E5">
              <w:t>Kompetenzbereich Rezeption</w:t>
            </w:r>
          </w:p>
          <w:p w14:paraId="5316A2BC" w14:textId="77777777" w:rsidR="003F4E46" w:rsidRDefault="003F4E46">
            <w:pPr>
              <w:spacing w:after="0"/>
              <w:rPr>
                <w:rFonts w:cs="Arial"/>
                <w:sz w:val="20"/>
                <w:szCs w:val="20"/>
              </w:rPr>
            </w:pPr>
            <w:r>
              <w:rPr>
                <w:rFonts w:cs="Arial"/>
                <w:sz w:val="20"/>
                <w:szCs w:val="20"/>
              </w:rPr>
              <w:t>Die Schülerinnen und Schüler</w:t>
            </w:r>
          </w:p>
          <w:p w14:paraId="266DE36F" w14:textId="77777777" w:rsidR="003F4E46" w:rsidRDefault="003F4E46" w:rsidP="005D40A2">
            <w:pPr>
              <w:pStyle w:val="bergeordneteKompetenzen"/>
            </w:pPr>
            <w:r>
              <w:t>beschreiben eigene und fremde Bilder sachangemessen, strukturiert und fachsprachlich in ihren bedeutsamen Merkmalen,</w:t>
            </w:r>
          </w:p>
          <w:p w14:paraId="60BAEAB2" w14:textId="77777777" w:rsidR="003F4E46" w:rsidRDefault="003F4E46" w:rsidP="005D40A2">
            <w:pPr>
              <w:pStyle w:val="bergeordneteKompetenzen"/>
            </w:pPr>
            <w:r>
              <w:t xml:space="preserve">analysieren eigene und fremde Bilder mittels sachangemessener Untersuchungsverfahren </w:t>
            </w:r>
            <w:proofErr w:type="spellStart"/>
            <w:r>
              <w:t>aspektbezogen</w:t>
            </w:r>
            <w:proofErr w:type="spellEnd"/>
            <w:r>
              <w:t>,</w:t>
            </w:r>
          </w:p>
          <w:p w14:paraId="7DCA928A" w14:textId="77777777" w:rsidR="003F4E46" w:rsidRPr="00550353" w:rsidRDefault="003F4E46" w:rsidP="005D40A2">
            <w:pPr>
              <w:pStyle w:val="bergeordneteKompetenzen"/>
            </w:pPr>
            <w:r>
              <w:t xml:space="preserve">bewerten die Übertragbarkeit der Ergebnisse </w:t>
            </w:r>
            <w:proofErr w:type="spellStart"/>
            <w:r>
              <w:t>aspektgeleiteter</w:t>
            </w:r>
            <w:proofErr w:type="spellEnd"/>
            <w:r>
              <w:t xml:space="preserve"> Rezeption im Hinblick auf eigene funktionsbezogene Gestaltungsprozesse und -produkte.</w:t>
            </w:r>
          </w:p>
          <w:p w14:paraId="5F64BD34" w14:textId="3D5BF9D7" w:rsidR="003F4E46" w:rsidRPr="00112D80" w:rsidRDefault="003F4E46" w:rsidP="00112D80">
            <w:pPr>
              <w:pStyle w:val="berschriftIFundinhaltlicheSchwerpunkte"/>
            </w:pPr>
            <w:r>
              <w:t>Inhaltsfelder</w:t>
            </w:r>
            <w:r w:rsidR="00E84D51">
              <w:t>/</w:t>
            </w:r>
            <w:r>
              <w:t>Inhaltliche Schwerpunkte</w:t>
            </w:r>
            <w:r w:rsidR="007766E5">
              <w:t>:</w:t>
            </w:r>
          </w:p>
          <w:p w14:paraId="36BB6482" w14:textId="77777777" w:rsidR="003F4E46" w:rsidRDefault="003F4E46" w:rsidP="00BB6F9B">
            <w:pPr>
              <w:pStyle w:val="InhalltsfelderundSchwerpunkte"/>
            </w:pPr>
            <w:r>
              <w:t xml:space="preserve">IF 1 (Bildgestaltung): </w:t>
            </w:r>
            <w:r w:rsidR="00376A4E">
              <w:t xml:space="preserve">Schwerpunkt &gt;Fläche, </w:t>
            </w:r>
            <w:r w:rsidR="00244905">
              <w:t>&gt;Form</w:t>
            </w:r>
            <w:r w:rsidR="001537C8">
              <w:t>, &gt;Farbe</w:t>
            </w:r>
          </w:p>
          <w:p w14:paraId="4E0BA94A" w14:textId="77777777" w:rsidR="003F4E46" w:rsidRDefault="003F4E46" w:rsidP="00BB6F9B">
            <w:pPr>
              <w:pStyle w:val="InhalltsfelderundSchwerpunkte"/>
            </w:pPr>
            <w:r>
              <w:t>IF 2 (Bildkonzepte): Schwerpunkt &gt;Bildstrategien</w:t>
            </w:r>
          </w:p>
          <w:p w14:paraId="306A6276" w14:textId="06F67A05" w:rsidR="003F4E46" w:rsidRDefault="003F4E46" w:rsidP="00BB6F9B">
            <w:pPr>
              <w:pStyle w:val="InhalltsfelderundSchwerpunkte"/>
              <w:rPr>
                <w:b/>
              </w:rPr>
            </w:pPr>
            <w:r>
              <w:t>IF 3 (Gestaltungsfelder in Funktionszusammenhängen): Schwerpunkt &gt;Grafik</w:t>
            </w:r>
            <w:r w:rsidR="00D1071B">
              <w:t xml:space="preserve">: </w:t>
            </w:r>
            <w:r>
              <w:t>Fiktion/Vision</w:t>
            </w:r>
          </w:p>
          <w:p w14:paraId="7C5015E4" w14:textId="77777777" w:rsidR="003F4E46" w:rsidRDefault="003F4E46" w:rsidP="002E0785">
            <w:pPr>
              <w:pStyle w:val="berschriftSchwerpunktederKompetenzentwicklung"/>
            </w:pPr>
            <w:r>
              <w:t>Schwerpunkte der Kompetenzentwicklung:</w:t>
            </w:r>
          </w:p>
          <w:p w14:paraId="2764C18B" w14:textId="77777777" w:rsidR="0040486A" w:rsidRDefault="0040486A" w:rsidP="002E0785">
            <w:pPr>
              <w:pStyle w:val="berschriftIF"/>
            </w:pPr>
            <w:r>
              <w:t>IF 1 Bildgestaltung</w:t>
            </w:r>
          </w:p>
          <w:p w14:paraId="5F61B2C2" w14:textId="77777777" w:rsidR="003F4E46" w:rsidRDefault="003F4E46" w:rsidP="001F2433">
            <w:pPr>
              <w:pStyle w:val="berschriftKompetenzbereich"/>
            </w:pPr>
            <w:r>
              <w:t>Kompetenzbereich Produktion</w:t>
            </w:r>
          </w:p>
          <w:p w14:paraId="42139E55" w14:textId="77777777" w:rsidR="003F4E46" w:rsidRDefault="003F4E46" w:rsidP="001F2433">
            <w:pPr>
              <w:pStyle w:val="SuS"/>
            </w:pPr>
            <w:r>
              <w:t>Die Schülerinnen und Schüler</w:t>
            </w:r>
          </w:p>
          <w:p w14:paraId="05AE0543" w14:textId="77777777" w:rsidR="003F4E46" w:rsidRDefault="003F4E46" w:rsidP="00AA504B">
            <w:pPr>
              <w:pStyle w:val="bergeordneteKompetenzen"/>
            </w:pPr>
            <w:r>
              <w:t xml:space="preserve">entwerfen Räumlichkeit und Plastizität illusionierende Bildlösungen durch die zielgerichtete Verwendung von Mitteln der Raumdarstellung (Höhenlage, Überdeckung, Maßstabperspektive, Parallelperspektive sowie Ein- </w:t>
            </w:r>
            <w:r>
              <w:rPr>
                <w:color w:val="808080" w:themeColor="background1" w:themeShade="80"/>
              </w:rPr>
              <w:t>und</w:t>
            </w:r>
            <w:r>
              <w:t xml:space="preserve"> </w:t>
            </w:r>
            <w:r>
              <w:rPr>
                <w:color w:val="808080" w:themeColor="background1" w:themeShade="80"/>
              </w:rPr>
              <w:t>Zwei-</w:t>
            </w:r>
            <w:r>
              <w:t>Fluchtpunktperspektive, Farb- und Luftperspektive, Licht-Schatten-Modellierung),</w:t>
            </w:r>
          </w:p>
          <w:p w14:paraId="000CA1C7" w14:textId="77777777" w:rsidR="001537C8" w:rsidRDefault="001537C8" w:rsidP="00AA504B">
            <w:pPr>
              <w:pStyle w:val="bergeordneteKompetenzen"/>
            </w:pPr>
            <w:r>
              <w:t>erproben und bewerten unterschiedliche Möglichkeiten des Farbauftrags im Hinblick auf dessen Ausdrucksqualität,</w:t>
            </w:r>
          </w:p>
          <w:p w14:paraId="7FA6F8E0" w14:textId="77777777" w:rsidR="0040486A" w:rsidRPr="00550353" w:rsidRDefault="001537C8" w:rsidP="00AA504B">
            <w:pPr>
              <w:pStyle w:val="bergeordneteKompetenzen"/>
            </w:pPr>
            <w:r>
              <w:t>realisieren gezielt in bildnerischen Gestaltungen die Ausdrucksqualitäten von Farbwahl, Farbbeziehungen und Farbfunktionen,</w:t>
            </w:r>
          </w:p>
          <w:p w14:paraId="43A6A250" w14:textId="77777777" w:rsidR="007766E5" w:rsidRDefault="007766E5" w:rsidP="001F2433">
            <w:pPr>
              <w:pStyle w:val="berschriftKompetenzbereich"/>
            </w:pPr>
            <w:r>
              <w:t>Kompetenzbereich Rezeption</w:t>
            </w:r>
          </w:p>
          <w:p w14:paraId="6AAD9EC4" w14:textId="77777777" w:rsidR="003F4E46" w:rsidRPr="007766E5" w:rsidRDefault="003F4E46" w:rsidP="005D40A2">
            <w:pPr>
              <w:pStyle w:val="SuS"/>
              <w:rPr>
                <w:b/>
              </w:rPr>
            </w:pPr>
            <w:r w:rsidRPr="007766E5">
              <w:t>Die Schülerinnen und Schüler</w:t>
            </w:r>
          </w:p>
          <w:p w14:paraId="21B0BEE4" w14:textId="77777777" w:rsidR="003F4E46" w:rsidRDefault="003F4E46" w:rsidP="00AA504B">
            <w:pPr>
              <w:pStyle w:val="bergeordneteKompetenzen"/>
            </w:pPr>
            <w:r>
              <w:t xml:space="preserve">analysieren Bilder im Hinblick auf Körper- und Raumillusion (Höhenlage, Überdeckung, Maßstabperspektive, Parallelperspektive sowie Ein- </w:t>
            </w:r>
            <w:r>
              <w:rPr>
                <w:color w:val="808080" w:themeColor="background1" w:themeShade="80"/>
              </w:rPr>
              <w:t>und Zwei-</w:t>
            </w:r>
            <w:r>
              <w:t>Fluchtpunktpers</w:t>
            </w:r>
            <w:r>
              <w:softHyphen/>
              <w:t>pektive, Farb- und Luft</w:t>
            </w:r>
            <w:r>
              <w:softHyphen/>
              <w:t>pers</w:t>
            </w:r>
            <w:r>
              <w:softHyphen/>
              <w:t>pektive, Licht-Schatten-Modellierung),</w:t>
            </w:r>
          </w:p>
          <w:p w14:paraId="1497E3B5" w14:textId="77777777" w:rsidR="001537C8" w:rsidRDefault="001537C8" w:rsidP="00AA504B">
            <w:pPr>
              <w:pStyle w:val="bergeordneteKompetenzen"/>
            </w:pPr>
            <w:r>
              <w:t>erläutern Farbaufträge und deren Ausdrucksqualitäten in bildnerischen Gestaltungen,</w:t>
            </w:r>
          </w:p>
          <w:p w14:paraId="2207570B" w14:textId="77777777" w:rsidR="003F4E46" w:rsidRPr="00550353" w:rsidRDefault="001537C8" w:rsidP="00AA504B">
            <w:pPr>
              <w:pStyle w:val="bergeordneteKompetenzen"/>
            </w:pPr>
            <w:r>
              <w:t xml:space="preserve">analysieren Farbwahl, Farbbeziehungen und Farbfunktionen (Lokal-, Erscheinungs-, </w:t>
            </w:r>
            <w:r w:rsidRPr="001537C8">
              <w:rPr>
                <w:color w:val="808080" w:themeColor="background1" w:themeShade="80"/>
              </w:rPr>
              <w:t>Ausdrucks-, Symbol</w:t>
            </w:r>
            <w:r w:rsidRPr="004E5198">
              <w:t>farbe</w:t>
            </w:r>
            <w:r>
              <w:t>) in bildnerischen Gestaltungen.</w:t>
            </w:r>
          </w:p>
          <w:p w14:paraId="0EA314FE" w14:textId="77777777" w:rsidR="0040486A" w:rsidRDefault="0040486A" w:rsidP="002E0785">
            <w:pPr>
              <w:pStyle w:val="berschriftIF"/>
            </w:pPr>
            <w:r>
              <w:t xml:space="preserve">IF 2 Bildkonzepte </w:t>
            </w:r>
          </w:p>
          <w:p w14:paraId="21691F81" w14:textId="77777777" w:rsidR="007766E5" w:rsidRDefault="003F4E46" w:rsidP="001F2433">
            <w:pPr>
              <w:pStyle w:val="berschriftKompetenzbereich"/>
            </w:pPr>
            <w:r w:rsidRPr="007766E5">
              <w:t>Kompete</w:t>
            </w:r>
            <w:r w:rsidR="007766E5">
              <w:t>nzbereich Produktion</w:t>
            </w:r>
          </w:p>
          <w:p w14:paraId="58EA596D" w14:textId="77777777" w:rsidR="003F4E46" w:rsidRPr="007766E5" w:rsidRDefault="003F4E46" w:rsidP="001F2433">
            <w:pPr>
              <w:pStyle w:val="SuS"/>
              <w:rPr>
                <w:b/>
              </w:rPr>
            </w:pPr>
            <w:r w:rsidRPr="007766E5">
              <w:t>Die Schülerinnen und Schüler</w:t>
            </w:r>
          </w:p>
          <w:p w14:paraId="317581F7" w14:textId="77777777" w:rsidR="007766E5" w:rsidRPr="00550353" w:rsidRDefault="003F4E46" w:rsidP="002E0785">
            <w:pPr>
              <w:pStyle w:val="konkretisierteKompetenzen"/>
            </w:pPr>
            <w:r>
              <w:t xml:space="preserve">entwickeln </w:t>
            </w:r>
            <w:r w:rsidRPr="007C7A5F">
              <w:rPr>
                <w:color w:val="808080" w:themeColor="background1" w:themeShade="80"/>
              </w:rPr>
              <w:t xml:space="preserve">auf der Grundlage von Bildzitaten </w:t>
            </w:r>
            <w:r>
              <w:t>Bildlösungen in einem konkreten, eingegrenzten Gestaltungsbezug.</w:t>
            </w:r>
          </w:p>
          <w:p w14:paraId="0407B2A2" w14:textId="77777777" w:rsidR="00214322" w:rsidRPr="00214322" w:rsidRDefault="00214322" w:rsidP="001F2433">
            <w:pPr>
              <w:pStyle w:val="berschriftKompetenzbereich"/>
            </w:pPr>
            <w:r w:rsidRPr="00214322">
              <w:t>Kompetenzbereich Rezeption</w:t>
            </w:r>
          </w:p>
          <w:p w14:paraId="365C926C" w14:textId="77777777" w:rsidR="003F4E46" w:rsidRPr="00214322" w:rsidRDefault="003F4E46" w:rsidP="005D40A2">
            <w:pPr>
              <w:pStyle w:val="SuS"/>
              <w:rPr>
                <w:b/>
              </w:rPr>
            </w:pPr>
            <w:r w:rsidRPr="00214322">
              <w:t>Die Schülerinnen und Schüler</w:t>
            </w:r>
          </w:p>
          <w:p w14:paraId="1869FB19" w14:textId="77777777" w:rsidR="003F4E46" w:rsidRPr="00550353" w:rsidRDefault="000819D8" w:rsidP="002E0785">
            <w:pPr>
              <w:pStyle w:val="konkretisierteKompetenzen"/>
            </w:pPr>
            <w:r>
              <w:lastRenderedPageBreak/>
              <w:t>erläutern an eigenen und fremden Gestaltungen die individuelle bzw. biografische Bedingtheit von Bildern, auch unter Berücksichtigung der Genderdimension.</w:t>
            </w:r>
          </w:p>
          <w:p w14:paraId="34D2BAF6" w14:textId="77777777" w:rsidR="0040486A" w:rsidRDefault="003F4E46" w:rsidP="002E0785">
            <w:pPr>
              <w:pStyle w:val="berschriftIF"/>
            </w:pPr>
            <w:r>
              <w:t>IF 3 Gestaltungsfeld</w:t>
            </w:r>
            <w:r w:rsidR="0040486A">
              <w:t>er in Funktionszusammenhängen</w:t>
            </w:r>
          </w:p>
          <w:p w14:paraId="135B30C8" w14:textId="77777777" w:rsidR="003F4E46" w:rsidRDefault="003F4E46" w:rsidP="001F2433">
            <w:pPr>
              <w:pStyle w:val="berschriftKompetenzbereich"/>
            </w:pPr>
            <w:r>
              <w:t>Kompetenzbereich Produktion</w:t>
            </w:r>
          </w:p>
          <w:p w14:paraId="2C6B3216" w14:textId="77777777" w:rsidR="003F4E46" w:rsidRDefault="003F4E46" w:rsidP="001F2433">
            <w:pPr>
              <w:pStyle w:val="SuS"/>
            </w:pPr>
            <w:r>
              <w:t>Die Schülerinnen und Schüler</w:t>
            </w:r>
          </w:p>
          <w:p w14:paraId="276D5022" w14:textId="77777777" w:rsidR="003F4E46" w:rsidRDefault="003F4E46" w:rsidP="002E0785">
            <w:pPr>
              <w:pStyle w:val="konkretisierteKompetenzen"/>
            </w:pPr>
            <w:r>
              <w:t xml:space="preserve">entwickeln mit </w:t>
            </w:r>
            <w:r w:rsidRPr="00244905">
              <w:rPr>
                <w:color w:val="808080" w:themeColor="background1" w:themeShade="80"/>
              </w:rPr>
              <w:t>malerischen</w:t>
            </w:r>
            <w:r>
              <w:t xml:space="preserve">, grafischen </w:t>
            </w:r>
            <w:r w:rsidRPr="00244905">
              <w:rPr>
                <w:color w:val="808080" w:themeColor="background1" w:themeShade="80"/>
              </w:rPr>
              <w:t>bzw. fotografischen</w:t>
            </w:r>
            <w:r>
              <w:t xml:space="preserve"> Ausdrucksmitteln fiktionale</w:t>
            </w:r>
            <w:r>
              <w:rPr>
                <w:color w:val="808080" w:themeColor="background1" w:themeShade="80"/>
              </w:rPr>
              <w:t>, expressive, dokumentarische bzw. persuasive</w:t>
            </w:r>
            <w:r>
              <w:t xml:space="preserve"> Gestaltungskonzepte, </w:t>
            </w:r>
          </w:p>
          <w:p w14:paraId="27A7EF89" w14:textId="77777777" w:rsidR="003F4E46" w:rsidRDefault="003F4E46" w:rsidP="002E0785">
            <w:pPr>
              <w:pStyle w:val="konkretisierteKompetenzen"/>
            </w:pPr>
            <w:r>
              <w:t xml:space="preserve">realisieren und beurteilen sich von der äußeren Wirklichkeit lösende Gestaltungen als Konstruktion utopischer bzw. </w:t>
            </w:r>
            <w:proofErr w:type="spellStart"/>
            <w:r>
              <w:t>zukunftsgerichteter</w:t>
            </w:r>
            <w:proofErr w:type="spellEnd"/>
            <w:r>
              <w:t xml:space="preserve"> Vorstellungen. </w:t>
            </w:r>
          </w:p>
          <w:p w14:paraId="709D23AC" w14:textId="77777777" w:rsidR="00214322" w:rsidRDefault="00214322" w:rsidP="00214322">
            <w:pPr>
              <w:pStyle w:val="Liste-KonkretisierteKompetenz"/>
              <w:spacing w:after="0" w:line="240" w:lineRule="auto"/>
              <w:ind w:left="720" w:firstLine="0"/>
              <w:rPr>
                <w:rFonts w:cs="Arial"/>
                <w:sz w:val="20"/>
                <w:szCs w:val="20"/>
              </w:rPr>
            </w:pPr>
          </w:p>
          <w:p w14:paraId="576E7392" w14:textId="77777777" w:rsidR="003F4E46" w:rsidRDefault="003F4E46" w:rsidP="001F2433">
            <w:pPr>
              <w:pStyle w:val="berschriftKompetenzbereich"/>
            </w:pPr>
            <w:r>
              <w:t>Kompetenzbereich Rezeption</w:t>
            </w:r>
          </w:p>
          <w:p w14:paraId="43548C12" w14:textId="77777777" w:rsidR="003F4E46" w:rsidRDefault="003F4E46" w:rsidP="001F2433">
            <w:pPr>
              <w:pStyle w:val="SuS"/>
            </w:pPr>
            <w:r>
              <w:t>Die Schülerinnen und Schüler</w:t>
            </w:r>
          </w:p>
          <w:p w14:paraId="1D8E54D3" w14:textId="77777777" w:rsidR="003F4E46" w:rsidRDefault="003F4E46" w:rsidP="002E0785">
            <w:pPr>
              <w:pStyle w:val="konkretisierteKompetenzen"/>
            </w:pPr>
            <w:r>
              <w:t xml:space="preserve">erläutern </w:t>
            </w:r>
            <w:r>
              <w:rPr>
                <w:color w:val="A6A6A6" w:themeColor="background1" w:themeShade="A6"/>
              </w:rPr>
              <w:t xml:space="preserve">malerische, </w:t>
            </w:r>
            <w:r>
              <w:t xml:space="preserve">grafische </w:t>
            </w:r>
            <w:r w:rsidRPr="007C7A5F">
              <w:rPr>
                <w:color w:val="808080" w:themeColor="background1" w:themeShade="80"/>
              </w:rPr>
              <w:t xml:space="preserve">bzw. fotografische </w:t>
            </w:r>
            <w:r>
              <w:t>Gestaltungen im Hinblick auf fiktionale</w:t>
            </w:r>
            <w:r>
              <w:rPr>
                <w:color w:val="808080" w:themeColor="background1" w:themeShade="80"/>
              </w:rPr>
              <w:t xml:space="preserve">, expressive, dokumentarische bzw. persuasive </w:t>
            </w:r>
            <w:r>
              <w:t xml:space="preserve">Wirkweisen und Funktionen, </w:t>
            </w:r>
          </w:p>
          <w:p w14:paraId="7858E4A9" w14:textId="77777777" w:rsidR="003F4E46" w:rsidRPr="00550353" w:rsidRDefault="003F4E46" w:rsidP="002E0785">
            <w:pPr>
              <w:pStyle w:val="konkretisierteKompetenzen"/>
            </w:pPr>
            <w:r>
              <w:t xml:space="preserve">bewerten bildnerische Strategien zur Konstruktion utopischer bzw. </w:t>
            </w:r>
            <w:proofErr w:type="spellStart"/>
            <w:r>
              <w:t>zukunftsgerichteter</w:t>
            </w:r>
            <w:proofErr w:type="spellEnd"/>
            <w:r>
              <w:t xml:space="preserve"> Vorstellungen.</w:t>
            </w:r>
          </w:p>
          <w:p w14:paraId="05492893" w14:textId="77777777" w:rsidR="003F4E46" w:rsidRDefault="003F4E46" w:rsidP="002E0785">
            <w:pPr>
              <w:pStyle w:val="berschriftSchwerpunkteunterrArbeit"/>
            </w:pPr>
            <w:r>
              <w:t xml:space="preserve">Schwerpunkte der unterrichtlichen Arbeit: </w:t>
            </w:r>
          </w:p>
          <w:p w14:paraId="62A64892" w14:textId="38B3C6CB" w:rsidR="003F4E46" w:rsidRPr="00454CB5" w:rsidRDefault="00032DE5" w:rsidP="002E0785">
            <w:pPr>
              <w:pStyle w:val="TextSchwerpunkteunterrArbeit"/>
            </w:pPr>
            <w:r>
              <w:t>Vertiefung der Parallelperspektive und weiterer</w:t>
            </w:r>
            <w:r w:rsidR="003F4E46">
              <w:t xml:space="preserve"> raumschaffender Mi</w:t>
            </w:r>
            <w:r>
              <w:t>ttel;</w:t>
            </w:r>
            <w:r w:rsidR="003F4E46">
              <w:t xml:space="preserve"> Einführung in Gestaltungs- bzw. Konstruktionsmerkmale</w:t>
            </w:r>
            <w:r>
              <w:t xml:space="preserve"> von Ein-Fluchtpunktperspektive; </w:t>
            </w:r>
            <w:r w:rsidR="003F4E46">
              <w:t>Farbe im Kontext von Farbg</w:t>
            </w:r>
            <w:r w:rsidR="00550353">
              <w:t>rafik</w:t>
            </w:r>
            <w:r w:rsidR="00E84D51">
              <w:t>/</w:t>
            </w:r>
            <w:r w:rsidR="00550353">
              <w:t>raumschaffenden Mitteln</w:t>
            </w:r>
          </w:p>
          <w:p w14:paraId="203AF995" w14:textId="77E203B9" w:rsidR="003F4E46" w:rsidRPr="00D05EF7" w:rsidRDefault="003F4E46" w:rsidP="00D05EF7">
            <w:pPr>
              <w:pStyle w:val="Zeitbedarf"/>
            </w:pPr>
            <w:r w:rsidRPr="00165DBC">
              <w:rPr>
                <w:b/>
              </w:rPr>
              <w:t>Zeitbedarf:</w:t>
            </w:r>
            <w:r w:rsidRPr="00AA504B">
              <w:t xml:space="preserve"> </w:t>
            </w:r>
            <w:r w:rsidR="00564E5F" w:rsidRPr="00AA504B">
              <w:t>ca</w:t>
            </w:r>
            <w:r w:rsidR="000D7DFA">
              <w:t xml:space="preserve">. </w:t>
            </w:r>
            <w:r w:rsidR="00564E5F" w:rsidRPr="00AA504B">
              <w:t xml:space="preserve">12-14 </w:t>
            </w:r>
            <w:proofErr w:type="spellStart"/>
            <w:r w:rsidR="00564E5F" w:rsidRPr="00AA504B">
              <w:t>Ustd</w:t>
            </w:r>
            <w:proofErr w:type="spellEnd"/>
            <w:r w:rsidR="00564E5F" w:rsidRPr="00AA504B">
              <w:t>.</w:t>
            </w:r>
          </w:p>
        </w:tc>
      </w:tr>
    </w:tbl>
    <w:p w14:paraId="4DC72168" w14:textId="77777777" w:rsidR="00682207" w:rsidRDefault="00682207">
      <w:pPr>
        <w:spacing w:after="0" w:line="240" w:lineRule="auto"/>
        <w:rPr>
          <w:rFonts w:eastAsia="Calibri" w:cs="Arial"/>
          <w:b/>
        </w:rPr>
        <w:sectPr w:rsidR="00682207">
          <w:pgSz w:w="11906" w:h="16838"/>
          <w:pgMar w:top="1418" w:right="1134" w:bottom="1418" w:left="1418" w:header="709" w:footer="709" w:gutter="0"/>
          <w:cols w:space="720"/>
          <w:formProt w:val="0"/>
          <w:titlePg/>
          <w:docGrid w:linePitch="360" w:charSpace="4096"/>
        </w:sectPr>
      </w:pPr>
    </w:p>
    <w:tbl>
      <w:tblPr>
        <w:tblStyle w:val="Tabellenraster"/>
        <w:tblW w:w="906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3F4E46" w14:paraId="5EAEF832" w14:textId="77777777" w:rsidTr="008E4D1E">
        <w:tc>
          <w:tcPr>
            <w:tcW w:w="9062" w:type="dxa"/>
            <w:shd w:val="clear" w:color="auto" w:fill="auto"/>
            <w:hideMark/>
          </w:tcPr>
          <w:p w14:paraId="6B595F6E" w14:textId="63DE1D54" w:rsidR="003F4E46" w:rsidRPr="00214322" w:rsidRDefault="002F6358" w:rsidP="003C61CA">
            <w:pPr>
              <w:pStyle w:val="berschriftJahrgangsstufe"/>
            </w:pPr>
            <w:r>
              <w:lastRenderedPageBreak/>
              <w:t>Jahrgangsstufe 9.1</w:t>
            </w:r>
            <w:r w:rsidR="00E84D51">
              <w:t xml:space="preserve"> </w:t>
            </w:r>
          </w:p>
        </w:tc>
      </w:tr>
      <w:tr w:rsidR="003F4E46" w14:paraId="2F68603E" w14:textId="77777777" w:rsidTr="008E4D1E">
        <w:tc>
          <w:tcPr>
            <w:tcW w:w="9062" w:type="dxa"/>
            <w:shd w:val="clear" w:color="auto" w:fill="auto"/>
          </w:tcPr>
          <w:p w14:paraId="79746C1B" w14:textId="77777777" w:rsidR="003F4E46" w:rsidRPr="00550353" w:rsidRDefault="00550353" w:rsidP="00A70A25">
            <w:pPr>
              <w:pStyle w:val="UV"/>
            </w:pPr>
            <w:r>
              <w:t>Unterrichtsvorhaben 15:</w:t>
            </w:r>
          </w:p>
          <w:p w14:paraId="02642EC4" w14:textId="77777777" w:rsidR="003F4E46" w:rsidRPr="004B5E9B" w:rsidRDefault="003F4E46" w:rsidP="004B5E9B">
            <w:pPr>
              <w:pStyle w:val="ThemaUV"/>
            </w:pPr>
            <w:r w:rsidRPr="004B5E9B">
              <w:t>„Mit B</w:t>
            </w:r>
            <w:r w:rsidR="004E0390" w:rsidRPr="004B5E9B">
              <w:t>ildern Geschichten erfinden</w:t>
            </w:r>
            <w:r w:rsidR="00E3729B" w:rsidRPr="004B5E9B">
              <w:t>.</w:t>
            </w:r>
            <w:r w:rsidR="004E0390" w:rsidRPr="004B5E9B">
              <w:t xml:space="preserve">“ – </w:t>
            </w:r>
            <w:r w:rsidR="00E3729B" w:rsidRPr="004B5E9B">
              <w:t>Durch bildnerische Strategien in Bilderfolgen (Comic) vom narrativen Moment zur</w:t>
            </w:r>
            <w:r w:rsidR="00B43851">
              <w:t xml:space="preserve"> fiktionalen Bewegungsillusion </w:t>
            </w:r>
            <w:r w:rsidR="00E3729B" w:rsidRPr="004B5E9B">
              <w:t>gelangen.</w:t>
            </w:r>
          </w:p>
          <w:p w14:paraId="5862B87E" w14:textId="77777777" w:rsidR="003F4E46" w:rsidRDefault="00682207" w:rsidP="00A70A25">
            <w:pPr>
              <w:pStyle w:val="berschriftbergeordneteKompetenzerwartungen"/>
            </w:pPr>
            <w:r>
              <w:t>Übergeordnete Kompetenzerwartungen</w:t>
            </w:r>
            <w:r w:rsidR="008A72E1">
              <w:t>:</w:t>
            </w:r>
          </w:p>
          <w:p w14:paraId="5E4CA8D1" w14:textId="77777777" w:rsidR="003F4E46" w:rsidRPr="008A72E1" w:rsidRDefault="003F4E46" w:rsidP="001F2433">
            <w:pPr>
              <w:pStyle w:val="berschriftKompetenzbereich"/>
            </w:pPr>
            <w:r w:rsidRPr="008A72E1">
              <w:t>Kompetenzbereich Produktion</w:t>
            </w:r>
            <w:r w:rsidR="004E0390">
              <w:t xml:space="preserve"> </w:t>
            </w:r>
          </w:p>
          <w:p w14:paraId="3DF5521C" w14:textId="77777777" w:rsidR="003F4E46" w:rsidRDefault="003F4E46" w:rsidP="001F2433">
            <w:pPr>
              <w:pStyle w:val="SuS"/>
            </w:pPr>
            <w:r>
              <w:t>Die Schülerinnen und Schüler</w:t>
            </w:r>
          </w:p>
          <w:p w14:paraId="075BE380" w14:textId="77777777" w:rsidR="003F4E46" w:rsidRDefault="003F4E46" w:rsidP="00272F1E">
            <w:pPr>
              <w:pStyle w:val="konkretisierteKompetenzen"/>
            </w:pPr>
            <w:r>
              <w:t>gestalten Bilder gezielt und funktionsbezogen auf der Grundlage fundierter Kenntnisse über bildnerische Mittel und deren Wirkungszusammenhänge,</w:t>
            </w:r>
          </w:p>
          <w:p w14:paraId="6B336B7B" w14:textId="77777777" w:rsidR="003F4E46" w:rsidRDefault="003F4E46" w:rsidP="00272F1E">
            <w:pPr>
              <w:pStyle w:val="konkretisierteKompetenzen"/>
            </w:pPr>
            <w:r>
              <w:t>gestalten Bilder mittels gezielt eingesetzter Verfahren und Strategien in Funktions- und Bedeutungszusammenhängen,</w:t>
            </w:r>
          </w:p>
          <w:p w14:paraId="2EAF408D" w14:textId="77777777" w:rsidR="003F4E46" w:rsidRPr="008A72E1" w:rsidRDefault="003F4E46" w:rsidP="00272F1E">
            <w:pPr>
              <w:pStyle w:val="konkretisierteKompetenzen"/>
            </w:pPr>
            <w:r>
              <w:t xml:space="preserve">bewerten Arbeitsprozesse, bildnerische Verfahren und (Zwischen-)Produkte im Hinblick auf ihre Einsatzmöglichkeiten in funktionalen Kontexten. </w:t>
            </w:r>
          </w:p>
          <w:p w14:paraId="144C263C" w14:textId="77777777" w:rsidR="003F4E46" w:rsidRPr="008A72E1" w:rsidRDefault="003F4E46" w:rsidP="001F2433">
            <w:pPr>
              <w:pStyle w:val="berschriftKompetenzbereich"/>
            </w:pPr>
            <w:r w:rsidRPr="008A72E1">
              <w:t>Kompetenzbereich Rezeption</w:t>
            </w:r>
          </w:p>
          <w:p w14:paraId="48638A70" w14:textId="77777777" w:rsidR="003F4E46" w:rsidRDefault="003F4E46" w:rsidP="001F2433">
            <w:pPr>
              <w:pStyle w:val="SuS"/>
            </w:pPr>
            <w:r>
              <w:t>Die Schülerinnen und Schüler</w:t>
            </w:r>
          </w:p>
          <w:p w14:paraId="2DC2BED5" w14:textId="77777777" w:rsidR="003F4E46" w:rsidRDefault="003F4E46" w:rsidP="00272F1E">
            <w:pPr>
              <w:pStyle w:val="konkretisierteKompetenzen"/>
            </w:pPr>
            <w:r>
              <w:t>beschreiben eigene und fremde Bilder sachangemessen, strukturiert und fachsprachlich in ihren bedeutsamen Merkmalen,</w:t>
            </w:r>
          </w:p>
          <w:p w14:paraId="231FCA8C" w14:textId="77777777" w:rsidR="003F4E46" w:rsidRDefault="003F4E46" w:rsidP="00272F1E">
            <w:pPr>
              <w:pStyle w:val="konkretisierteKompetenzen"/>
            </w:pPr>
            <w:r>
              <w:t xml:space="preserve">analysieren eigene und fremde Bilder mittels sachangemessener Untersuchungsverfahren </w:t>
            </w:r>
            <w:proofErr w:type="spellStart"/>
            <w:r>
              <w:t>aspektbezogen</w:t>
            </w:r>
            <w:proofErr w:type="spellEnd"/>
            <w:r>
              <w:t>,</w:t>
            </w:r>
          </w:p>
          <w:p w14:paraId="15AA162F" w14:textId="77777777" w:rsidR="003F4E46" w:rsidRDefault="003F4E46" w:rsidP="00272F1E">
            <w:pPr>
              <w:pStyle w:val="konkretisierteKompetenzen"/>
            </w:pPr>
            <w:r>
              <w:t>interpretieren die Form-Inhalts-Bezüge von Bildern durch die Verknüpfung von werkimmanenten Untersuchungen und bildexternen Informationen,</w:t>
            </w:r>
          </w:p>
          <w:p w14:paraId="3921BAD4" w14:textId="77777777" w:rsidR="003F4E46" w:rsidRPr="00550353" w:rsidRDefault="003F4E46" w:rsidP="00272F1E">
            <w:pPr>
              <w:pStyle w:val="konkretisierteKompetenzen"/>
            </w:pPr>
            <w:r>
              <w:t xml:space="preserve">bewerten die Übertragbarkeit der Ergebnisse </w:t>
            </w:r>
            <w:proofErr w:type="spellStart"/>
            <w:r>
              <w:t>aspektgeleiteter</w:t>
            </w:r>
            <w:proofErr w:type="spellEnd"/>
            <w:r>
              <w:t xml:space="preserve"> Rezeption im Hinblick auf eigene funktionsbezogene Gestaltungsprozesse und -produkte.</w:t>
            </w:r>
          </w:p>
          <w:p w14:paraId="5E0921DE" w14:textId="5B181993" w:rsidR="003F4E46" w:rsidRPr="00571053" w:rsidRDefault="003F4E46" w:rsidP="00571053">
            <w:pPr>
              <w:pStyle w:val="berschriftIFundinhaltlicheSchwerpunkte"/>
            </w:pPr>
            <w:r>
              <w:t>Inhaltsfelder</w:t>
            </w:r>
            <w:r w:rsidR="00E84D51">
              <w:t>/</w:t>
            </w:r>
            <w:r>
              <w:t>Inhaltliche Schwerpunkte</w:t>
            </w:r>
            <w:r w:rsidR="008A72E1">
              <w:t>:</w:t>
            </w:r>
          </w:p>
          <w:p w14:paraId="1F652D19" w14:textId="370DF1AE" w:rsidR="003F4E46" w:rsidRDefault="003F4E46" w:rsidP="00BB6F9B">
            <w:pPr>
              <w:pStyle w:val="InhalltsfelderundSchwerpunkte"/>
            </w:pPr>
            <w:r>
              <w:t xml:space="preserve">IF 1 (Bildgestaltung): Schwerpunkt &gt;Fläche, </w:t>
            </w:r>
            <w:r w:rsidR="00272F1E">
              <w:t xml:space="preserve">&gt;Zeit, </w:t>
            </w:r>
            <w:r>
              <w:t xml:space="preserve">&gt;Form, &gt;Farbe </w:t>
            </w:r>
          </w:p>
          <w:p w14:paraId="077FDDB2" w14:textId="77777777" w:rsidR="003F4E46" w:rsidRDefault="003F4E46" w:rsidP="00BB6F9B">
            <w:pPr>
              <w:pStyle w:val="InhalltsfelderundSchwerpunkte"/>
            </w:pPr>
            <w:r>
              <w:t>IF 2 (Bildkonzepte): Schwerpunkt &gt;Bildstrategien</w:t>
            </w:r>
          </w:p>
          <w:p w14:paraId="7BB50CB0" w14:textId="206379B5" w:rsidR="003F4E46" w:rsidRPr="00AA504B" w:rsidRDefault="003F4E46" w:rsidP="00EB26C0">
            <w:pPr>
              <w:pStyle w:val="InhalltsfelderundSchwerpunkte"/>
            </w:pPr>
            <w:r>
              <w:t>IF 3 (Gestaltungsfelder in Funktionszusammenhängen): Schwerpunkt</w:t>
            </w:r>
            <w:r w:rsidR="00D1071B">
              <w:t xml:space="preserve"> </w:t>
            </w:r>
            <w:r>
              <w:t>&gt;Malerei, &gt;Grafik</w:t>
            </w:r>
            <w:r w:rsidR="00D1071B">
              <w:t xml:space="preserve">: </w:t>
            </w:r>
            <w:r>
              <w:t xml:space="preserve">Fiktion/Vision, </w:t>
            </w:r>
            <w:r w:rsidR="00E471B0">
              <w:t>&gt;Expression</w:t>
            </w:r>
            <w:r w:rsidR="00D1071B">
              <w:t xml:space="preserve">, </w:t>
            </w:r>
            <w:proofErr w:type="gramStart"/>
            <w:r w:rsidR="00D1071B">
              <w:t>&gt;(</w:t>
            </w:r>
            <w:proofErr w:type="gramEnd"/>
            <w:r w:rsidR="00D1071B">
              <w:t>a</w:t>
            </w:r>
            <w:r w:rsidR="00E471B0" w:rsidRPr="00AA504B">
              <w:t xml:space="preserve">ußerhalb der </w:t>
            </w:r>
            <w:proofErr w:type="spellStart"/>
            <w:r w:rsidR="00E471B0" w:rsidRPr="00AA504B">
              <w:t>Obligatorik</w:t>
            </w:r>
            <w:proofErr w:type="spellEnd"/>
            <w:r w:rsidR="00E471B0" w:rsidRPr="00AA504B">
              <w:t xml:space="preserve"> des Kern</w:t>
            </w:r>
            <w:r w:rsidR="00164F27" w:rsidRPr="00AA504B">
              <w:t>l</w:t>
            </w:r>
            <w:r w:rsidR="00E471B0" w:rsidRPr="00AA504B">
              <w:t>ehrplans</w:t>
            </w:r>
            <w:r w:rsidR="00272F1E">
              <w:t xml:space="preserve"> zusätzlich</w:t>
            </w:r>
            <w:r w:rsidR="00D1071B">
              <w:t xml:space="preserve">) </w:t>
            </w:r>
            <w:r w:rsidR="009A48CE" w:rsidRPr="00AA504B">
              <w:t>Narration</w:t>
            </w:r>
          </w:p>
          <w:p w14:paraId="6BB4BE76" w14:textId="77777777" w:rsidR="003F4E46" w:rsidRDefault="003F4E46" w:rsidP="002E0785">
            <w:pPr>
              <w:pStyle w:val="berschriftSchwerpunktederKompetenzentwicklung"/>
            </w:pPr>
            <w:r>
              <w:t>Schwerpunkte der Kompetenzentwicklung:</w:t>
            </w:r>
          </w:p>
          <w:p w14:paraId="0FFB9EE5" w14:textId="77777777" w:rsidR="0040486A" w:rsidRDefault="0040486A" w:rsidP="002E0785">
            <w:pPr>
              <w:pStyle w:val="berschriftIF"/>
            </w:pPr>
            <w:r>
              <w:t>IF 1 Bildgestaltung</w:t>
            </w:r>
          </w:p>
          <w:p w14:paraId="430B6B91" w14:textId="77777777" w:rsidR="003F4E46" w:rsidRDefault="003F4E46" w:rsidP="001F2433">
            <w:pPr>
              <w:pStyle w:val="berschriftKompetenzbereich"/>
            </w:pPr>
            <w:r>
              <w:t>Kompetenzbereich Produktion</w:t>
            </w:r>
          </w:p>
          <w:p w14:paraId="282A723E" w14:textId="77777777" w:rsidR="003F4E46" w:rsidRDefault="003F4E46" w:rsidP="001F2433">
            <w:pPr>
              <w:pStyle w:val="SuS"/>
            </w:pPr>
            <w:r>
              <w:t>Die Schülerinnen und Schüler</w:t>
            </w:r>
          </w:p>
          <w:p w14:paraId="7F6D82D2" w14:textId="77777777" w:rsidR="003F4E46" w:rsidRDefault="003F4E46" w:rsidP="00272F1E">
            <w:pPr>
              <w:pStyle w:val="konkretisierteKompetenzen"/>
            </w:pPr>
            <w:r>
              <w:t xml:space="preserve">erproben und erläutern Mittel der Flächenorganisation (Ordnungsprinzipien wie Reihung, Streuung, Ballung, Symmetrie, Asymmetrie, Richtungsbezüge) </w:t>
            </w:r>
            <w:r w:rsidRPr="00291341">
              <w:rPr>
                <w:color w:val="808080" w:themeColor="background1" w:themeShade="80"/>
              </w:rPr>
              <w:t>– auch mit digitalen Bildbearbeitungsprogrammen –</w:t>
            </w:r>
            <w:r>
              <w:t xml:space="preserve"> als Mittel der gezielten Bildaussage,</w:t>
            </w:r>
          </w:p>
          <w:p w14:paraId="2740AB60" w14:textId="7DFD7640" w:rsidR="003F4E46" w:rsidRDefault="003F4E46" w:rsidP="00272F1E">
            <w:pPr>
              <w:pStyle w:val="konkretisierteKompetenzen"/>
            </w:pPr>
            <w:r>
              <w:t>entwerfen Räumlichkeit und Plastizität illusionierende Bildlösungen durch die zielgerichtete Verwendung von Mitteln der Raumdarstellung (Höhenlage, Überdeckung, Maßstabperspektive, Parallelperspektive sowie Ein- und Zwei-Fluchtpunktperspektive, Farb- und Luftperspektive, Licht-Schatten-Modellierung),</w:t>
            </w:r>
          </w:p>
          <w:p w14:paraId="7FAE6F61" w14:textId="4552F5EA" w:rsidR="00272F1E" w:rsidRDefault="00272F1E">
            <w:pPr>
              <w:pStyle w:val="konkretisierteKompetenzen"/>
            </w:pPr>
            <w:r>
              <w:t xml:space="preserve">erproben Möglichkeiten </w:t>
            </w:r>
            <w:r w:rsidRPr="00A70109">
              <w:rPr>
                <w:color w:val="808080" w:themeColor="background1" w:themeShade="80"/>
              </w:rPr>
              <w:t xml:space="preserve">der Beschleunigung, Verlangsamung und Rhythmisierung </w:t>
            </w:r>
            <w:r>
              <w:t>von Bewegung und zeitlichen Abläufen als Mittel der gezielten Wirkungssteigerung,</w:t>
            </w:r>
          </w:p>
          <w:p w14:paraId="76FB49BA" w14:textId="77777777" w:rsidR="003F4E46" w:rsidRDefault="003F4E46" w:rsidP="00272F1E">
            <w:pPr>
              <w:pStyle w:val="konkretisierteKompetenzen"/>
            </w:pPr>
            <w:r>
              <w:t xml:space="preserve">realisieren bildnerische Phänomene durch den gezielten Einsatz grafischer Formstrukturen bzw. Liniengefügen, </w:t>
            </w:r>
          </w:p>
          <w:p w14:paraId="21486C31" w14:textId="77777777" w:rsidR="003F4E46" w:rsidRPr="00550353" w:rsidRDefault="003F4E46" w:rsidP="00272F1E">
            <w:pPr>
              <w:pStyle w:val="konkretisierteKompetenzen"/>
            </w:pPr>
            <w:r>
              <w:lastRenderedPageBreak/>
              <w:t>realisieren gezielt in bildnerischen Gestaltungen die Ausdrucksqualitäten von Farbwahl, Farbbeziehungen und Farbfunktionen.</w:t>
            </w:r>
          </w:p>
          <w:p w14:paraId="726B64F2" w14:textId="77777777" w:rsidR="003F16A7" w:rsidRDefault="003F16A7" w:rsidP="001F2433">
            <w:pPr>
              <w:pStyle w:val="berschriftKompetenzbereich"/>
            </w:pPr>
            <w:r>
              <w:t>Kompetenzbereich Rezeption</w:t>
            </w:r>
          </w:p>
          <w:p w14:paraId="1D0C8D41" w14:textId="77777777" w:rsidR="003F4E46" w:rsidRPr="001F2433" w:rsidRDefault="003F4E46" w:rsidP="001F2433">
            <w:pPr>
              <w:pStyle w:val="SuS"/>
            </w:pPr>
            <w:r w:rsidRPr="003F16A7">
              <w:t>Die Schülerinnen und Schüler</w:t>
            </w:r>
          </w:p>
          <w:p w14:paraId="0593BB7A" w14:textId="77777777" w:rsidR="003F4E46" w:rsidRDefault="003F4E46" w:rsidP="00272F1E">
            <w:pPr>
              <w:pStyle w:val="konkretisierteKompetenzen"/>
            </w:pPr>
            <w:r>
              <w:t xml:space="preserve">analysieren Gesamtstrukturen von Bildern im Hinblick auf Mittel der Flächenorganisation (Ordnungsprinzipien wie Reihung, Streuung, Ballung, Symmetrie, Asymmetrie, Richtungsbezüge), </w:t>
            </w:r>
            <w:r w:rsidRPr="00291341">
              <w:rPr>
                <w:color w:val="808080" w:themeColor="background1" w:themeShade="80"/>
              </w:rPr>
              <w:t>auch mit digitalen Bildbearbeitungsprogrammen,</w:t>
            </w:r>
          </w:p>
          <w:p w14:paraId="0F8BE807" w14:textId="64A8E8A8" w:rsidR="003F4E46" w:rsidRDefault="003F4E46" w:rsidP="00272F1E">
            <w:pPr>
              <w:pStyle w:val="konkretisierteKompetenzen"/>
            </w:pPr>
            <w:r>
              <w:t>analysieren Bilder im Hinblick auf Körper- und Raumillusion (Höhenlage, Überdeckung, Maßstabperspektive, Parallelperspektive sowie Ein- und Zwei-Fluchtpunktpers</w:t>
            </w:r>
            <w:r>
              <w:softHyphen/>
              <w:t>pektive, Farb- und Luft</w:t>
            </w:r>
            <w:r>
              <w:softHyphen/>
              <w:t>pers</w:t>
            </w:r>
            <w:r>
              <w:softHyphen/>
              <w:t>pektive, Licht-Schatten-Modellierung),</w:t>
            </w:r>
          </w:p>
          <w:p w14:paraId="3EF264AD" w14:textId="482CB204" w:rsidR="00272F1E" w:rsidRDefault="00272F1E">
            <w:pPr>
              <w:pStyle w:val="konkretisierteKompetenzen"/>
            </w:pPr>
            <w:r>
              <w:t xml:space="preserve">bewerten Gestaltungen und ihre Wirkungen im Hinblick auf die Darstellung von Bewegungen und zeitlichen Abläufen </w:t>
            </w:r>
            <w:r w:rsidRPr="00A70109">
              <w:rPr>
                <w:color w:val="808080" w:themeColor="background1" w:themeShade="80"/>
              </w:rPr>
              <w:t>(Beschleunigung, Verlangsamung und Rhythmisierung)</w:t>
            </w:r>
            <w:r>
              <w:t>,</w:t>
            </w:r>
          </w:p>
          <w:p w14:paraId="05510A92" w14:textId="77777777" w:rsidR="003F4E46" w:rsidRDefault="003F4E46" w:rsidP="00272F1E">
            <w:pPr>
              <w:pStyle w:val="konkretisierteKompetenzen"/>
            </w:pPr>
            <w:r>
              <w:t xml:space="preserve">analysieren grafische Gestaltungen im Hinblick auf Formstrukturen bzw. Arten von Liniengefügen und ihre Ausdrucksqualitäten, </w:t>
            </w:r>
          </w:p>
          <w:p w14:paraId="110F3518" w14:textId="77777777" w:rsidR="003F4E46" w:rsidRPr="00550353" w:rsidRDefault="003F4E46" w:rsidP="00272F1E">
            <w:pPr>
              <w:pStyle w:val="konkretisierteKompetenzen"/>
            </w:pPr>
            <w:r>
              <w:t>analysieren Farbwahl, Farbbeziehungen und Farbfunktionen (Lokal-, Erscheinungs-, Ausdrucks-, Symbolfarbe) in bildnerischen Gestaltungen.</w:t>
            </w:r>
          </w:p>
          <w:p w14:paraId="0F749A16" w14:textId="77777777" w:rsidR="0040486A" w:rsidRDefault="003F4E46" w:rsidP="002E0785">
            <w:pPr>
              <w:pStyle w:val="berschriftIF"/>
            </w:pPr>
            <w:r w:rsidRPr="00001650">
              <w:t xml:space="preserve">IF 2 </w:t>
            </w:r>
            <w:r w:rsidRPr="0052644E">
              <w:t>Bildkonzept</w:t>
            </w:r>
            <w:r w:rsidR="0040486A">
              <w:t>e</w:t>
            </w:r>
          </w:p>
          <w:p w14:paraId="0747F298" w14:textId="77777777" w:rsidR="00001650" w:rsidRPr="00001650" w:rsidRDefault="00001650" w:rsidP="001F2433">
            <w:pPr>
              <w:pStyle w:val="berschriftKompetenzbereich"/>
            </w:pPr>
            <w:r w:rsidRPr="0052644E">
              <w:t>Kompetenzbereich Produktion</w:t>
            </w:r>
          </w:p>
          <w:p w14:paraId="6E327853" w14:textId="77777777" w:rsidR="003F4E46" w:rsidRPr="00001650" w:rsidRDefault="003F4E46" w:rsidP="001F2433">
            <w:pPr>
              <w:pStyle w:val="SuS"/>
              <w:rPr>
                <w:b/>
              </w:rPr>
            </w:pPr>
            <w:r w:rsidRPr="00001650">
              <w:t>Die Schülerinnen und Schüler</w:t>
            </w:r>
          </w:p>
          <w:p w14:paraId="213EF074" w14:textId="77777777" w:rsidR="003F4E46" w:rsidRDefault="003F4E46" w:rsidP="00272F1E">
            <w:pPr>
              <w:pStyle w:val="konkretisierteKompetenzen"/>
            </w:pPr>
            <w:r>
              <w:t xml:space="preserve">entwickeln </w:t>
            </w:r>
            <w:r w:rsidRPr="0078503E">
              <w:rPr>
                <w:color w:val="808080" w:themeColor="background1" w:themeShade="80"/>
              </w:rPr>
              <w:t xml:space="preserve">auf der Grundlage von Bildzitaten </w:t>
            </w:r>
            <w:r>
              <w:t>Bildlösungen in einem konkreten, eingegrenzten Gestaltungsbezug,</w:t>
            </w:r>
          </w:p>
          <w:p w14:paraId="069B65FD" w14:textId="77777777" w:rsidR="003F4E46" w:rsidRDefault="003F4E46" w:rsidP="00272F1E">
            <w:pPr>
              <w:pStyle w:val="konkretisierteKompetenzen"/>
            </w:pPr>
            <w:r>
              <w:t>gestalten Bilder zur Veranschaulichung persönlicher bzw. individueller Auffassungen durch Umdeutung und Umgestaltung historischer Motive und Darstellungs</w:t>
            </w:r>
            <w:r w:rsidR="00F41B59">
              <w:t>formen in konkreten Gestaltungs</w:t>
            </w:r>
            <w:r>
              <w:t>bezügen,</w:t>
            </w:r>
          </w:p>
          <w:p w14:paraId="12A45834" w14:textId="77777777" w:rsidR="00001650" w:rsidRPr="00550353" w:rsidRDefault="003F4E46" w:rsidP="00272F1E">
            <w:pPr>
              <w:pStyle w:val="konkretisierteKompetenzen"/>
            </w:pPr>
            <w:r>
              <w:t>planen und realisieren – auch mit Hilfe digitaler Werkzeuge – kontext- und adressatenbezogene Präsentationen.</w:t>
            </w:r>
          </w:p>
          <w:p w14:paraId="45D88CB2" w14:textId="77777777" w:rsidR="00001650" w:rsidRPr="00001650" w:rsidRDefault="00001650" w:rsidP="001F2433">
            <w:pPr>
              <w:pStyle w:val="berschriftKompetenzbereich"/>
            </w:pPr>
            <w:r w:rsidRPr="00001650">
              <w:t>Kompetenzbereich Rezeption</w:t>
            </w:r>
          </w:p>
          <w:p w14:paraId="1F9A5F49" w14:textId="77777777" w:rsidR="003F4E46" w:rsidRPr="00001650" w:rsidRDefault="003F4E46" w:rsidP="001F2433">
            <w:pPr>
              <w:pStyle w:val="SuS"/>
              <w:rPr>
                <w:b/>
              </w:rPr>
            </w:pPr>
            <w:r w:rsidRPr="00001650">
              <w:t>Die Schülerinnen und Schüler</w:t>
            </w:r>
          </w:p>
          <w:p w14:paraId="0046261A" w14:textId="77777777" w:rsidR="003F4E46" w:rsidRDefault="003F4E46" w:rsidP="00272F1E">
            <w:pPr>
              <w:pStyle w:val="konkretisierteKompetenzen"/>
            </w:pPr>
            <w:r>
              <w:t xml:space="preserve">erläutern an eigenen und fremden Gestaltungen die individuelle bzw. biografische Bedingtheit von Bildern, auch unter Berücksichtigung der Genderdimension, </w:t>
            </w:r>
          </w:p>
          <w:p w14:paraId="1E3057DD" w14:textId="77777777" w:rsidR="003F4E46" w:rsidRDefault="003F4E46" w:rsidP="00272F1E">
            <w:pPr>
              <w:pStyle w:val="konkretisierteKompetenzen"/>
            </w:pPr>
            <w:r>
              <w:t>erläutern exemplarisch den Einfluss bildexterner Faktoren (soziokulturelle, historische, ökonomische und ökologische) in eigenen oder fremden Gestaltungen,</w:t>
            </w:r>
          </w:p>
          <w:p w14:paraId="3FA77767" w14:textId="77777777" w:rsidR="003F4E46" w:rsidRDefault="003F4E46" w:rsidP="00272F1E">
            <w:pPr>
              <w:pStyle w:val="konkretisierteKompetenzen"/>
            </w:pPr>
            <w:r>
              <w:t>überprüfen und bewerten rechtliche Grundlagen des Persönlichkeits- (u.a. Bildrechtsrechts), Urheber- und Nutzungsrechts (u.a. Lizenzen),</w:t>
            </w:r>
          </w:p>
          <w:p w14:paraId="169C8289" w14:textId="77777777" w:rsidR="003F4E46" w:rsidRPr="00550353" w:rsidRDefault="003F4E46" w:rsidP="00272F1E">
            <w:pPr>
              <w:pStyle w:val="konkretisierteKompetenzen"/>
            </w:pPr>
            <w:r>
              <w:t>bewerten digital und analog erstellte Präsentationen hinsichtlich ihrer Kontext- und Adressatenbezogenheit.</w:t>
            </w:r>
          </w:p>
          <w:p w14:paraId="0D488CA0" w14:textId="77777777" w:rsidR="0040486A" w:rsidRDefault="003F4E46" w:rsidP="002E0785">
            <w:pPr>
              <w:pStyle w:val="berschriftIF"/>
            </w:pPr>
            <w:r>
              <w:t>IF 3 Gestaltungsfeld</w:t>
            </w:r>
            <w:r w:rsidR="0040486A">
              <w:t>er in Funktionszusammenhängen</w:t>
            </w:r>
          </w:p>
          <w:p w14:paraId="33479B36" w14:textId="77777777" w:rsidR="003F4E46" w:rsidRDefault="003F4E46" w:rsidP="001F2433">
            <w:pPr>
              <w:pStyle w:val="berschriftKompetenzbereich"/>
            </w:pPr>
            <w:r>
              <w:t>Kompetenzbereich Produktion</w:t>
            </w:r>
          </w:p>
          <w:p w14:paraId="5D1A2C39" w14:textId="77777777" w:rsidR="003F4E46" w:rsidRDefault="003F4E46" w:rsidP="001F2433">
            <w:pPr>
              <w:pStyle w:val="SuS"/>
            </w:pPr>
            <w:r>
              <w:t>Die Schülerinnen und Schüler</w:t>
            </w:r>
          </w:p>
          <w:p w14:paraId="501F7D18" w14:textId="77777777" w:rsidR="003F4E46" w:rsidRDefault="003F4E46" w:rsidP="00272F1E">
            <w:pPr>
              <w:pStyle w:val="konkretisierteKompetenzen"/>
            </w:pPr>
            <w:r>
              <w:t xml:space="preserve">entwickeln mit malerischen, grafischen </w:t>
            </w:r>
            <w:r w:rsidRPr="004B5748">
              <w:rPr>
                <w:color w:val="808080" w:themeColor="background1" w:themeShade="80"/>
              </w:rPr>
              <w:t>bzw. fotografischen</w:t>
            </w:r>
            <w:r>
              <w:t xml:space="preserve"> Ausdrucksmitteln fiktionale</w:t>
            </w:r>
            <w:r w:rsidRPr="0078503E">
              <w:t>,</w:t>
            </w:r>
            <w:r w:rsidR="00AE2D0A" w:rsidRPr="0078503E" w:rsidDel="00AE2D0A">
              <w:t xml:space="preserve"> </w:t>
            </w:r>
            <w:r w:rsidRPr="0078503E">
              <w:t>expressive,</w:t>
            </w:r>
            <w:r>
              <w:rPr>
                <w:color w:val="808080" w:themeColor="background1" w:themeShade="80"/>
              </w:rPr>
              <w:t xml:space="preserve"> dokumentarische bzw. persuasive</w:t>
            </w:r>
            <w:r>
              <w:t xml:space="preserve"> Gestaltungskonzepte, </w:t>
            </w:r>
          </w:p>
          <w:p w14:paraId="630EDB42" w14:textId="77777777" w:rsidR="0052644E" w:rsidRPr="00550353" w:rsidRDefault="003F4E46" w:rsidP="00272F1E">
            <w:pPr>
              <w:pStyle w:val="konkretisierteKompetenzen"/>
            </w:pPr>
            <w:r>
              <w:t xml:space="preserve">realisieren und beurteilen sich von der äußeren Wirklichkeit lösende Gestaltungen </w:t>
            </w:r>
            <w:r w:rsidRPr="004E0390">
              <w:rPr>
                <w:color w:val="A6A6A6" w:themeColor="background1" w:themeShade="A6"/>
              </w:rPr>
              <w:t xml:space="preserve">als Konstruktion utopischer bzw. </w:t>
            </w:r>
            <w:proofErr w:type="spellStart"/>
            <w:r w:rsidRPr="004E0390">
              <w:rPr>
                <w:color w:val="A6A6A6" w:themeColor="background1" w:themeShade="A6"/>
              </w:rPr>
              <w:t>zu</w:t>
            </w:r>
            <w:r w:rsidR="004E0390">
              <w:rPr>
                <w:color w:val="A6A6A6" w:themeColor="background1" w:themeShade="A6"/>
              </w:rPr>
              <w:t>kunftsgerichteter</w:t>
            </w:r>
            <w:proofErr w:type="spellEnd"/>
            <w:r w:rsidR="004E0390">
              <w:rPr>
                <w:color w:val="A6A6A6" w:themeColor="background1" w:themeShade="A6"/>
              </w:rPr>
              <w:t xml:space="preserve"> Vorstellungen</w:t>
            </w:r>
            <w:r w:rsidR="004E0390" w:rsidRPr="004E0390">
              <w:t>.</w:t>
            </w:r>
            <w:r w:rsidRPr="004E0390">
              <w:t xml:space="preserve"> </w:t>
            </w:r>
          </w:p>
          <w:p w14:paraId="4BFE4F23" w14:textId="77777777" w:rsidR="003F4E46" w:rsidRDefault="003F4E46" w:rsidP="001F2433">
            <w:pPr>
              <w:pStyle w:val="berschriftKompetenzbereich"/>
            </w:pPr>
            <w:r>
              <w:t>Kompetenzbereich Rezeption</w:t>
            </w:r>
          </w:p>
          <w:p w14:paraId="762EDB96" w14:textId="77777777" w:rsidR="003F4E46" w:rsidRPr="001F2433" w:rsidRDefault="003F4E46" w:rsidP="001F2433">
            <w:pPr>
              <w:pStyle w:val="SuS"/>
            </w:pPr>
            <w:r>
              <w:t>Die Schülerinnen und Schüler</w:t>
            </w:r>
          </w:p>
          <w:p w14:paraId="7EAAFC94" w14:textId="77777777" w:rsidR="003F4E46" w:rsidRDefault="003F4E46" w:rsidP="00272F1E">
            <w:pPr>
              <w:pStyle w:val="konkretisierteKompetenzen"/>
            </w:pPr>
            <w:r>
              <w:t xml:space="preserve">erläutern malerische, grafische </w:t>
            </w:r>
            <w:r w:rsidRPr="004B5748">
              <w:rPr>
                <w:color w:val="808080" w:themeColor="background1" w:themeShade="80"/>
              </w:rPr>
              <w:t xml:space="preserve">bzw. fotografische </w:t>
            </w:r>
            <w:r>
              <w:t xml:space="preserve">Gestaltungen im Hinblick auf fiktionale, </w:t>
            </w:r>
            <w:r w:rsidRPr="0078503E">
              <w:t xml:space="preserve">expressive, </w:t>
            </w:r>
            <w:r w:rsidRPr="0078503E">
              <w:rPr>
                <w:color w:val="808080" w:themeColor="background1" w:themeShade="80"/>
              </w:rPr>
              <w:t xml:space="preserve">dokumentarische bzw. persuasive </w:t>
            </w:r>
            <w:r>
              <w:t xml:space="preserve">Wirkweisen und Funktionen, </w:t>
            </w:r>
          </w:p>
          <w:p w14:paraId="00A8B9F9" w14:textId="77777777" w:rsidR="003F4E46" w:rsidRPr="00550353" w:rsidRDefault="003F4E46" w:rsidP="00272F1E">
            <w:pPr>
              <w:pStyle w:val="konkretisierteKompetenzen"/>
            </w:pPr>
            <w:r>
              <w:t xml:space="preserve">bewerten bildnerische Strategien </w:t>
            </w:r>
            <w:r w:rsidRPr="004E0390">
              <w:t xml:space="preserve">zur Konstruktion utopischer bzw. </w:t>
            </w:r>
            <w:proofErr w:type="spellStart"/>
            <w:r w:rsidRPr="004E0390">
              <w:t>zukunftsgerichteter</w:t>
            </w:r>
            <w:proofErr w:type="spellEnd"/>
            <w:r w:rsidRPr="004E0390">
              <w:t xml:space="preserve"> Vorstellungen</w:t>
            </w:r>
            <w:r w:rsidR="004E0390">
              <w:t>.</w:t>
            </w:r>
          </w:p>
          <w:p w14:paraId="63F330D7" w14:textId="77777777" w:rsidR="003F4E46" w:rsidRDefault="003F4E46" w:rsidP="002E0785">
            <w:pPr>
              <w:pStyle w:val="berschriftSchwerpunkteunterrArbeit"/>
            </w:pPr>
            <w:r>
              <w:lastRenderedPageBreak/>
              <w:t>Schwerpunkte der unterrichtlichen Arbeit:</w:t>
            </w:r>
          </w:p>
          <w:p w14:paraId="03A58878" w14:textId="77777777" w:rsidR="00A77B5F" w:rsidRDefault="003F4E46" w:rsidP="002E0785">
            <w:pPr>
              <w:pStyle w:val="TextSchwerpunkteunterrArbeit"/>
            </w:pPr>
            <w:r w:rsidRPr="006835C6">
              <w:t>Bilderzählung/Comic</w:t>
            </w:r>
            <w:r w:rsidR="00F57168">
              <w:t>; Einsatz graf</w:t>
            </w:r>
            <w:r w:rsidRPr="006835C6">
              <w:t xml:space="preserve">ischer und malerischer Mittel zur Entwicklung und Gestaltung von </w:t>
            </w:r>
            <w:r w:rsidR="003F3520">
              <w:t xml:space="preserve">narrativ-fiktionalen </w:t>
            </w:r>
            <w:r w:rsidRPr="006835C6">
              <w:t>Bildern in einer chronologischen A</w:t>
            </w:r>
            <w:r w:rsidR="00A77B5F">
              <w:t>bfolge</w:t>
            </w:r>
          </w:p>
          <w:p w14:paraId="007112CE" w14:textId="77777777" w:rsidR="003F4E46" w:rsidRPr="006835C6" w:rsidRDefault="00B12566" w:rsidP="002E0785">
            <w:pPr>
              <w:pStyle w:val="TextSchwerpunkteunterrArbeit"/>
            </w:pPr>
            <w:r>
              <w:t>Dramatisierung</w:t>
            </w:r>
            <w:r w:rsidR="003F4E46" w:rsidRPr="006835C6">
              <w:t xml:space="preserve"> der Handlung</w:t>
            </w:r>
            <w:r>
              <w:t>: Figurendarstellungen (Typisierung), Bewegungsdarstellung, Textelemente/Lettering (Form und Inhalt von Sprechblasen</w:t>
            </w:r>
            <w:r w:rsidR="00A77B5F">
              <w:t>/Lautdarstellung), Bildaufbau (Panelbildung, Seitenlayout), Einstellungsgröße und -perspektive</w:t>
            </w:r>
            <w:r w:rsidR="003F4E46" w:rsidRPr="006835C6">
              <w:t xml:space="preserve">, </w:t>
            </w:r>
            <w:r w:rsidR="00550353">
              <w:t>Farbe, Raumillusion</w:t>
            </w:r>
          </w:p>
          <w:p w14:paraId="0CEB0696" w14:textId="24DE26AE" w:rsidR="003F4E46" w:rsidRPr="002E0785" w:rsidRDefault="003F4E46" w:rsidP="00862B83">
            <w:pPr>
              <w:pStyle w:val="Zeitbedarf"/>
            </w:pPr>
            <w:r w:rsidRPr="00AA504B">
              <w:rPr>
                <w:b/>
                <w:color w:val="000000" w:themeColor="text1"/>
              </w:rPr>
              <w:t xml:space="preserve">Zeitbedarf: </w:t>
            </w:r>
            <w:r w:rsidR="004176E7" w:rsidRPr="00AA504B">
              <w:rPr>
                <w:color w:val="000000" w:themeColor="text1"/>
              </w:rPr>
              <w:t>c</w:t>
            </w:r>
            <w:r w:rsidR="00D05EF7">
              <w:rPr>
                <w:color w:val="000000" w:themeColor="text1"/>
              </w:rPr>
              <w:t>a.</w:t>
            </w:r>
            <w:r w:rsidR="00AD33B7">
              <w:rPr>
                <w:color w:val="000000" w:themeColor="text1"/>
              </w:rPr>
              <w:t xml:space="preserve"> </w:t>
            </w:r>
            <w:r w:rsidR="004176E7" w:rsidRPr="00AA504B">
              <w:rPr>
                <w:color w:val="000000" w:themeColor="text1"/>
              </w:rPr>
              <w:t>1</w:t>
            </w:r>
            <w:r w:rsidR="001E2559" w:rsidRPr="00AA504B">
              <w:rPr>
                <w:color w:val="000000" w:themeColor="text1"/>
              </w:rPr>
              <w:t>6</w:t>
            </w:r>
            <w:r w:rsidR="004176E7" w:rsidRPr="00AA504B">
              <w:rPr>
                <w:color w:val="000000" w:themeColor="text1"/>
              </w:rPr>
              <w:t>-1</w:t>
            </w:r>
            <w:r w:rsidR="001E2559" w:rsidRPr="00AA504B">
              <w:rPr>
                <w:color w:val="000000" w:themeColor="text1"/>
              </w:rPr>
              <w:t>8</w:t>
            </w:r>
            <w:r w:rsidR="00862B83" w:rsidRPr="00AA504B">
              <w:rPr>
                <w:color w:val="000000" w:themeColor="text1"/>
              </w:rPr>
              <w:t xml:space="preserve"> </w:t>
            </w:r>
            <w:proofErr w:type="spellStart"/>
            <w:r w:rsidR="00862B83" w:rsidRPr="00AA504B">
              <w:rPr>
                <w:color w:val="000000" w:themeColor="text1"/>
              </w:rPr>
              <w:t>Ustd</w:t>
            </w:r>
            <w:proofErr w:type="spellEnd"/>
            <w:r w:rsidR="00862B83" w:rsidRPr="00AA504B">
              <w:rPr>
                <w:color w:val="000000" w:themeColor="text1"/>
              </w:rPr>
              <w:t xml:space="preserve">. </w:t>
            </w:r>
          </w:p>
        </w:tc>
      </w:tr>
      <w:tr w:rsidR="003F4E46" w14:paraId="2019AA83" w14:textId="77777777" w:rsidTr="008E4D1E">
        <w:tc>
          <w:tcPr>
            <w:tcW w:w="9062" w:type="dxa"/>
            <w:shd w:val="clear" w:color="auto" w:fill="auto"/>
            <w:hideMark/>
          </w:tcPr>
          <w:p w14:paraId="5240EEE5" w14:textId="77777777" w:rsidR="003F4E46" w:rsidRDefault="003F4E46">
            <w:pPr>
              <w:spacing w:after="0" w:line="240" w:lineRule="auto"/>
              <w:rPr>
                <w:rFonts w:eastAsia="Calibri" w:cs="Arial"/>
                <w:b/>
                <w:i/>
                <w:sz w:val="28"/>
                <w:szCs w:val="28"/>
                <w:u w:val="single"/>
              </w:rPr>
            </w:pPr>
          </w:p>
        </w:tc>
      </w:tr>
      <w:tr w:rsidR="003F4E46" w14:paraId="6B12A114" w14:textId="77777777" w:rsidTr="008E4D1E">
        <w:tc>
          <w:tcPr>
            <w:tcW w:w="9062" w:type="dxa"/>
          </w:tcPr>
          <w:p w14:paraId="13AF212F" w14:textId="77777777" w:rsidR="003F4E46" w:rsidRPr="00550353" w:rsidRDefault="003F4E46" w:rsidP="00A70A25">
            <w:pPr>
              <w:pStyle w:val="UV"/>
            </w:pPr>
            <w:r w:rsidRPr="0052644E">
              <w:t>Unterrichtsvorhaben 16:</w:t>
            </w:r>
            <w:bookmarkStart w:id="9" w:name="_Hlk23149856"/>
            <w:bookmarkEnd w:id="9"/>
          </w:p>
          <w:p w14:paraId="4098C764" w14:textId="77777777" w:rsidR="003F4E46" w:rsidRPr="004B5E9B" w:rsidRDefault="003F4E46" w:rsidP="004B5E9B">
            <w:pPr>
              <w:pStyle w:val="ThemaUV"/>
            </w:pPr>
            <w:r w:rsidRPr="004B5E9B">
              <w:t>„Rasa</w:t>
            </w:r>
            <w:r w:rsidR="0038470B" w:rsidRPr="004B5E9B">
              <w:t>nte Fahrten erlebbar machen</w:t>
            </w:r>
            <w:r w:rsidR="00D512D5" w:rsidRPr="004B5E9B">
              <w:t>.</w:t>
            </w:r>
            <w:r w:rsidR="0038470B" w:rsidRPr="004B5E9B">
              <w:t xml:space="preserve">“ – </w:t>
            </w:r>
            <w:r w:rsidR="00D512D5" w:rsidRPr="004B5E9B">
              <w:t>Mit filmischen Mitteln das Phänomen der Geschwindigkeit expressiv gestalten.</w:t>
            </w:r>
          </w:p>
          <w:p w14:paraId="40260D76" w14:textId="77777777" w:rsidR="003F4E46" w:rsidRDefault="00682207" w:rsidP="00A70A25">
            <w:pPr>
              <w:pStyle w:val="berschriftbergeordneteKompetenzerwartungen"/>
            </w:pPr>
            <w:r>
              <w:t>Übergeordnete Kompetenzerwartungen</w:t>
            </w:r>
            <w:r w:rsidR="0052644E">
              <w:t>:</w:t>
            </w:r>
          </w:p>
          <w:p w14:paraId="0EDF424F" w14:textId="77777777" w:rsidR="003F4E46" w:rsidRPr="0052644E" w:rsidRDefault="003F4E46" w:rsidP="001F2433">
            <w:pPr>
              <w:pStyle w:val="berschriftKompetenzbereich"/>
            </w:pPr>
            <w:r w:rsidRPr="0052644E">
              <w:t>Kompetenzbereich Produktion</w:t>
            </w:r>
          </w:p>
          <w:p w14:paraId="25FF8D65" w14:textId="77777777" w:rsidR="003F4E46" w:rsidRDefault="003F4E46" w:rsidP="001F2433">
            <w:pPr>
              <w:pStyle w:val="SuS"/>
            </w:pPr>
            <w:r>
              <w:t>Die Schülerinnen und Schüler</w:t>
            </w:r>
          </w:p>
          <w:p w14:paraId="57E0141C" w14:textId="77777777" w:rsidR="003F4E46" w:rsidRDefault="003F4E46" w:rsidP="005D40A2">
            <w:pPr>
              <w:pStyle w:val="bergeordneteKompetenzen"/>
            </w:pPr>
            <w:r>
              <w:t>gestalten Bilder gezielt und funktionsbezogen auf der Grundlage fundierter Kenntnisse über bildnerische Mittel und deren Wirkungszusammenhänge,</w:t>
            </w:r>
          </w:p>
          <w:p w14:paraId="4A706DC2" w14:textId="77777777" w:rsidR="003F4E46" w:rsidRDefault="003F4E46" w:rsidP="005D40A2">
            <w:pPr>
              <w:pStyle w:val="bergeordneteKompetenzen"/>
            </w:pPr>
            <w:r>
              <w:t xml:space="preserve">entwickeln auf der Grundlage von Anschauung, Erfahrung und Imagination Form-Inhalts-Gefüge in komplexeren Problemzusammenhängen, </w:t>
            </w:r>
          </w:p>
          <w:p w14:paraId="562F816B" w14:textId="77777777" w:rsidR="003F4E46" w:rsidRDefault="003F4E46" w:rsidP="005D40A2">
            <w:pPr>
              <w:pStyle w:val="bergeordneteKompetenzen"/>
            </w:pPr>
            <w:r>
              <w:t>gestalten Bilder mittels gezielt eingesetzter Verfahren und Strategien in Funktions- und Bedeutungszusammenhängen,</w:t>
            </w:r>
          </w:p>
          <w:p w14:paraId="7784CCD2" w14:textId="77777777" w:rsidR="003F4E46" w:rsidRDefault="003F4E46" w:rsidP="005D40A2">
            <w:pPr>
              <w:pStyle w:val="bergeordneteKompetenzen"/>
            </w:pPr>
            <w:r>
              <w:t xml:space="preserve">erproben und beurteilen unterschiedliche Möglichkeiten digitaler Werkzeuge, Medien und Ausdrucksformen (Techniken zur Erzeugung und Bearbeitung von Bildern bzw. </w:t>
            </w:r>
            <w:proofErr w:type="spellStart"/>
            <w:r>
              <w:t>Bewegtbildern</w:t>
            </w:r>
            <w:proofErr w:type="spellEnd"/>
            <w:r>
              <w:t xml:space="preserve">, Plattformen zur Präsentation, Kommunikation und Interaktion), </w:t>
            </w:r>
          </w:p>
          <w:p w14:paraId="3CB28428" w14:textId="77777777" w:rsidR="003F4E46" w:rsidRPr="0052644E" w:rsidRDefault="003F4E46" w:rsidP="005D40A2">
            <w:pPr>
              <w:pStyle w:val="bergeordneteKompetenzen"/>
            </w:pPr>
            <w:r>
              <w:t xml:space="preserve">bewerten Arbeitsprozesse, bildnerische Verfahren und (Zwischen-)Produkte im Hinblick auf ihre Einsatzmöglichkeiten in funktionalen Kontexten. </w:t>
            </w:r>
          </w:p>
          <w:p w14:paraId="2784D3B7" w14:textId="77777777" w:rsidR="003F4E46" w:rsidRPr="0052644E" w:rsidRDefault="003F4E46" w:rsidP="001F2433">
            <w:pPr>
              <w:pStyle w:val="berschriftKompetenzbereich"/>
            </w:pPr>
            <w:r w:rsidRPr="0052644E">
              <w:t>Kompetenzbereich Rezeption</w:t>
            </w:r>
          </w:p>
          <w:p w14:paraId="2DBADD83" w14:textId="77777777" w:rsidR="003F4E46" w:rsidRDefault="003F4E46" w:rsidP="001F2433">
            <w:pPr>
              <w:pStyle w:val="SuS"/>
            </w:pPr>
            <w:r>
              <w:t>Die Schülerinnen und Schüler</w:t>
            </w:r>
          </w:p>
          <w:p w14:paraId="74D0AFBF" w14:textId="77777777" w:rsidR="003F4E46" w:rsidRDefault="003F4E46" w:rsidP="005D40A2">
            <w:pPr>
              <w:pStyle w:val="bergeordneteKompetenzen"/>
            </w:pPr>
            <w:r>
              <w:t>beschreiben und vergleichen differenziert subjektive Eindrücke bezogen auf eine leitende Fragestellung,</w:t>
            </w:r>
          </w:p>
          <w:p w14:paraId="04F32555" w14:textId="77777777" w:rsidR="003F4E46" w:rsidRDefault="003F4E46" w:rsidP="005D40A2">
            <w:pPr>
              <w:pStyle w:val="bergeordneteKompetenzen"/>
            </w:pPr>
            <w:r>
              <w:t>beschreiben eigene und fremde Bilder sachangemessen, strukturiert und fachsprachlich in ihren bedeutsamen Merkmalen,</w:t>
            </w:r>
          </w:p>
          <w:p w14:paraId="7EEBD390" w14:textId="77777777" w:rsidR="003F4E46" w:rsidRDefault="003F4E46" w:rsidP="005D40A2">
            <w:pPr>
              <w:pStyle w:val="bergeordneteKompetenzen"/>
            </w:pPr>
            <w:r>
              <w:t xml:space="preserve">analysieren eigene und fremde Bilder mittels sachangemessener Untersuchungsverfahren </w:t>
            </w:r>
            <w:proofErr w:type="spellStart"/>
            <w:r>
              <w:t>aspektbezogen</w:t>
            </w:r>
            <w:proofErr w:type="spellEnd"/>
            <w:r>
              <w:t>,</w:t>
            </w:r>
          </w:p>
          <w:p w14:paraId="38204987" w14:textId="77777777" w:rsidR="003F4E46" w:rsidRDefault="003F4E46" w:rsidP="005D40A2">
            <w:pPr>
              <w:pStyle w:val="bergeordneteKompetenzen"/>
            </w:pPr>
            <w:r>
              <w:t>bewerten digitale Werkzeuge, Medien und Ausdrucksformen im Hinblick auf gestalterische Fragestellungen und Absichten,</w:t>
            </w:r>
          </w:p>
          <w:p w14:paraId="49B19097" w14:textId="77777777" w:rsidR="003F4E46" w:rsidRPr="00550353" w:rsidRDefault="003F4E46" w:rsidP="005D40A2">
            <w:pPr>
              <w:pStyle w:val="bergeordneteKompetenzen"/>
            </w:pPr>
            <w:r>
              <w:t xml:space="preserve">bewerten die Übertragbarkeit der Ergebnisse </w:t>
            </w:r>
            <w:proofErr w:type="spellStart"/>
            <w:r>
              <w:t>aspektgeleiteter</w:t>
            </w:r>
            <w:proofErr w:type="spellEnd"/>
            <w:r>
              <w:t xml:space="preserve"> Rezeption im Hinblick auf eigene funktionsbezogene Gestaltungsprozesse und -produkte.</w:t>
            </w:r>
          </w:p>
          <w:p w14:paraId="3C04D4CF" w14:textId="2340DDD0" w:rsidR="003F4E46" w:rsidRPr="0014390F" w:rsidRDefault="003F4E46" w:rsidP="0014390F">
            <w:pPr>
              <w:pStyle w:val="berschriftIFundinhaltlicheSchwerpunkte"/>
            </w:pPr>
            <w:r>
              <w:t>Inhaltsfelder</w:t>
            </w:r>
            <w:r w:rsidR="00E84D51">
              <w:t>/</w:t>
            </w:r>
            <w:r>
              <w:t>Inhaltliche Schwerpunkte</w:t>
            </w:r>
            <w:r w:rsidR="0052644E">
              <w:t>:</w:t>
            </w:r>
          </w:p>
          <w:p w14:paraId="2064EEE1" w14:textId="77777777" w:rsidR="003F4E46" w:rsidRDefault="003F4E46" w:rsidP="00BB6F9B">
            <w:pPr>
              <w:pStyle w:val="InhalltsfelderundSchwerpunkte"/>
            </w:pPr>
            <w:r>
              <w:t>IF 1 (Bildgestaltung): Schwerpunkt &gt;Fläche, &gt;Zeit</w:t>
            </w:r>
          </w:p>
          <w:p w14:paraId="5B2CF3DF" w14:textId="77777777" w:rsidR="003F4E46" w:rsidRDefault="003F4E46" w:rsidP="00BB6F9B">
            <w:pPr>
              <w:pStyle w:val="InhalltsfelderundSchwerpunkte"/>
            </w:pPr>
            <w:r>
              <w:t>IF 2 (Bildkonzepte): Schwerpunkt &gt;Bildstrategien</w:t>
            </w:r>
          </w:p>
          <w:p w14:paraId="66948C73" w14:textId="71C172B5" w:rsidR="003F4E46" w:rsidRPr="00550353" w:rsidRDefault="003F4E46" w:rsidP="00BB6F9B">
            <w:pPr>
              <w:pStyle w:val="InhalltsfelderundSchwerpunkte"/>
            </w:pPr>
            <w:r>
              <w:t xml:space="preserve">IF 3 (Gestaltungsfelder in Funktionszusammenhängen): </w:t>
            </w:r>
            <w:r w:rsidR="00550353">
              <w:t>Schwerpunkt &gt;Film</w:t>
            </w:r>
            <w:r w:rsidR="00D1071B">
              <w:t xml:space="preserve">: </w:t>
            </w:r>
            <w:r w:rsidR="00550353">
              <w:t>Expression</w:t>
            </w:r>
          </w:p>
          <w:p w14:paraId="6BDCFAD5" w14:textId="77777777" w:rsidR="003F4E46" w:rsidRDefault="003F4E46" w:rsidP="00441B8F">
            <w:pPr>
              <w:pStyle w:val="berschriftSchwerpunktederKompetenzentwicklung"/>
            </w:pPr>
            <w:r>
              <w:t>Schwerpunkte der Kompetenzentwicklung:</w:t>
            </w:r>
          </w:p>
          <w:p w14:paraId="178F9C2A" w14:textId="77777777" w:rsidR="0040486A" w:rsidRDefault="0040486A" w:rsidP="00441B8F">
            <w:pPr>
              <w:pStyle w:val="berschriftIF"/>
            </w:pPr>
            <w:r>
              <w:t>IF 1 Bildgestaltung</w:t>
            </w:r>
          </w:p>
          <w:p w14:paraId="7B66C88D" w14:textId="77777777" w:rsidR="003F4E46" w:rsidRDefault="003F4E46" w:rsidP="001F2433">
            <w:pPr>
              <w:pStyle w:val="berschriftKompetenzbereich"/>
            </w:pPr>
            <w:r>
              <w:t>Kompetenzbereich Produktion</w:t>
            </w:r>
          </w:p>
          <w:p w14:paraId="3128CC80" w14:textId="77777777" w:rsidR="003F4E46" w:rsidRDefault="003F4E46" w:rsidP="001F2433">
            <w:pPr>
              <w:pStyle w:val="SuS"/>
            </w:pPr>
            <w:r>
              <w:lastRenderedPageBreak/>
              <w:t>Die Schülerinnen und Schüler</w:t>
            </w:r>
          </w:p>
          <w:p w14:paraId="053A06F9" w14:textId="77777777" w:rsidR="003F4E46" w:rsidRDefault="003F4E46" w:rsidP="00441B8F">
            <w:pPr>
              <w:pStyle w:val="konkretisierteKompetenzen"/>
            </w:pPr>
            <w:r>
              <w:t>erproben und erläutern Mittel der Flächenorganisation (Ordnungsprinzipien wie Reihung, Streuung, Ballung, Symmetrie, Asymmetrie, Richtungsbezüge) – auch mit digitalen Bildbearbeitungsprogrammen – als Mittel der gezielten Bildaussage,</w:t>
            </w:r>
          </w:p>
          <w:p w14:paraId="1E2A21FA" w14:textId="77777777" w:rsidR="003F4E46" w:rsidRPr="00550353" w:rsidRDefault="003F4E46" w:rsidP="00441B8F">
            <w:pPr>
              <w:pStyle w:val="konkretisierteKompetenzen"/>
            </w:pPr>
            <w:r>
              <w:t>erproben Möglichkeiten der Beschleunigung, Verlangsamung und Rhythmisierung von Bewegungen und zeitlichen Abläufen als Mittel d</w:t>
            </w:r>
            <w:r w:rsidR="00441B8F">
              <w:t>er gezielten Wirkungssteigerung.</w:t>
            </w:r>
            <w:r>
              <w:t xml:space="preserve"> </w:t>
            </w:r>
          </w:p>
          <w:p w14:paraId="51662B0B" w14:textId="77777777" w:rsidR="0052644E" w:rsidRDefault="0052644E" w:rsidP="001F2433">
            <w:pPr>
              <w:pStyle w:val="berschriftKompetenzbereich"/>
            </w:pPr>
            <w:r>
              <w:t>Kompetenzbereich Rezeption</w:t>
            </w:r>
          </w:p>
          <w:p w14:paraId="578E19D0" w14:textId="77777777" w:rsidR="003F4E46" w:rsidRPr="0052644E" w:rsidRDefault="003F4E46" w:rsidP="001F2433">
            <w:pPr>
              <w:pStyle w:val="SuS"/>
              <w:rPr>
                <w:b/>
              </w:rPr>
            </w:pPr>
            <w:r w:rsidRPr="0052644E">
              <w:t>Die Schülerinnen und Schüler</w:t>
            </w:r>
          </w:p>
          <w:p w14:paraId="01813215" w14:textId="77777777" w:rsidR="003F4E46" w:rsidRDefault="003F4E46" w:rsidP="00441B8F">
            <w:pPr>
              <w:pStyle w:val="konkretisierteKompetenzen"/>
            </w:pPr>
            <w:r>
              <w:t>analysieren Gesamtstrukturen von Bildern im Hinblick auf Mittel der Flächenorganisation (Ordnungsprinzipien wie Reihung, Streuung, Ballung, Symmetrie, Asymmetrie, Richtungsbezüge), auch mit digitalen Bildbearbeitungsprogrammen,</w:t>
            </w:r>
          </w:p>
          <w:p w14:paraId="546B0A39" w14:textId="77777777" w:rsidR="003F4E46" w:rsidRPr="00550353" w:rsidRDefault="003F4E46" w:rsidP="00441B8F">
            <w:pPr>
              <w:pStyle w:val="konkretisierteKompetenzen"/>
            </w:pPr>
            <w:r>
              <w:t>bewerten Gestaltungen und ihre Wirkungen im Hinblick auf die Darstellung von Bewegungen und zeitlichen Abläufen (Beschleunigung, Verlangsamung</w:t>
            </w:r>
            <w:r w:rsidR="00441B8F">
              <w:t xml:space="preserve"> und Rhythmisierung).</w:t>
            </w:r>
            <w:r>
              <w:t xml:space="preserve"> </w:t>
            </w:r>
          </w:p>
          <w:p w14:paraId="29740833" w14:textId="77777777" w:rsidR="0040486A" w:rsidRDefault="003F4E46" w:rsidP="00441B8F">
            <w:pPr>
              <w:pStyle w:val="berschriftIF"/>
            </w:pPr>
            <w:r w:rsidRPr="0052644E">
              <w:t>IF 2 Bildkonzept</w:t>
            </w:r>
            <w:r w:rsidR="0040486A">
              <w:t>e</w:t>
            </w:r>
          </w:p>
          <w:p w14:paraId="636B4326" w14:textId="77777777" w:rsidR="0052644E" w:rsidRPr="0052644E" w:rsidRDefault="0052644E" w:rsidP="001F2433">
            <w:pPr>
              <w:pStyle w:val="berschriftKompetenzbereich"/>
            </w:pPr>
            <w:r w:rsidRPr="0052644E">
              <w:t>Kompetenzbereich Produktion</w:t>
            </w:r>
          </w:p>
          <w:p w14:paraId="24FBF29B" w14:textId="77777777" w:rsidR="003F4E46" w:rsidRPr="0052644E" w:rsidRDefault="003F4E46" w:rsidP="00441B8F">
            <w:pPr>
              <w:pStyle w:val="SuS"/>
              <w:rPr>
                <w:b/>
              </w:rPr>
            </w:pPr>
            <w:r w:rsidRPr="0052644E">
              <w:t>Die Schülerinnen und Schüler</w:t>
            </w:r>
          </w:p>
          <w:p w14:paraId="7096EA10" w14:textId="77777777" w:rsidR="0052644E" w:rsidRPr="00550353" w:rsidRDefault="003F4E46" w:rsidP="00441B8F">
            <w:pPr>
              <w:pStyle w:val="konkretisierteKompetenzen"/>
            </w:pPr>
            <w:r>
              <w:t>planen und realisieren – auch mit Hilfe digitaler Werkzeuge – kontext- und adressatenbezogene Präsentationen.</w:t>
            </w:r>
          </w:p>
          <w:p w14:paraId="689E6C22" w14:textId="77777777" w:rsidR="0052644E" w:rsidRPr="0052644E" w:rsidRDefault="0052644E" w:rsidP="001F2433">
            <w:pPr>
              <w:pStyle w:val="berschriftKompetenzbereich"/>
            </w:pPr>
            <w:r w:rsidRPr="0052644E">
              <w:t>Kompetenzbereich Rezeption</w:t>
            </w:r>
          </w:p>
          <w:p w14:paraId="20A74C2A" w14:textId="77777777" w:rsidR="003F4E46" w:rsidRPr="0052644E" w:rsidRDefault="003F4E46" w:rsidP="001F2433">
            <w:pPr>
              <w:pStyle w:val="SuS"/>
              <w:rPr>
                <w:b/>
              </w:rPr>
            </w:pPr>
            <w:r w:rsidRPr="0052644E">
              <w:t>Die Schülerinnen und Schüler</w:t>
            </w:r>
          </w:p>
          <w:p w14:paraId="4D21ABBE" w14:textId="77777777" w:rsidR="003F4E46" w:rsidRDefault="003F4E46" w:rsidP="00441B8F">
            <w:pPr>
              <w:pStyle w:val="konkretisierteKompetenzen"/>
            </w:pPr>
            <w:r>
              <w:t>überprüfen und bewerten rechtliche Grundlagen des Persönlichkeits- (u.a. Bildrechtsrechts), Urheber- und Nutzungsrechts (u.a. Lizenzen),</w:t>
            </w:r>
          </w:p>
          <w:p w14:paraId="1FC6729D" w14:textId="77777777" w:rsidR="003F4E46" w:rsidRPr="00550353" w:rsidRDefault="003F4E46" w:rsidP="00441B8F">
            <w:pPr>
              <w:pStyle w:val="konkretisierteKompetenzen"/>
            </w:pPr>
            <w:r>
              <w:t>bewerten digital und analog erstellte Präsentationen hinsichtlich ihrer Kontext- und Adressatenbezogenheit.</w:t>
            </w:r>
          </w:p>
          <w:p w14:paraId="1B27BBAB" w14:textId="77777777" w:rsidR="0040486A" w:rsidRDefault="003F4E46" w:rsidP="00441B8F">
            <w:pPr>
              <w:pStyle w:val="berschriftIF"/>
            </w:pPr>
            <w:r>
              <w:t>IF 3 Gestaltungsfeld</w:t>
            </w:r>
            <w:r w:rsidR="0040486A">
              <w:t>er in Funktionszusammenhängen</w:t>
            </w:r>
          </w:p>
          <w:p w14:paraId="5E573F4C" w14:textId="77777777" w:rsidR="003F4E46" w:rsidRDefault="003F4E46" w:rsidP="001F2433">
            <w:pPr>
              <w:pStyle w:val="berschriftKompetenzbereich"/>
            </w:pPr>
            <w:r>
              <w:t>Kompetenzbereich Produktion</w:t>
            </w:r>
          </w:p>
          <w:p w14:paraId="54243EF1" w14:textId="77777777" w:rsidR="003F4E46" w:rsidRDefault="003F4E46" w:rsidP="001F2433">
            <w:pPr>
              <w:pStyle w:val="SuS"/>
            </w:pPr>
            <w:r>
              <w:t>Die Schülerinnen und Schüler</w:t>
            </w:r>
          </w:p>
          <w:p w14:paraId="0D8F98D1" w14:textId="77777777" w:rsidR="003F4E46" w:rsidRDefault="003F4E46" w:rsidP="00441B8F">
            <w:pPr>
              <w:pStyle w:val="konkretisierteKompetenzen"/>
            </w:pPr>
            <w:r>
              <w:t xml:space="preserve">entwickeln mit filmischen bzw. performativen Ausdrucksmitteln, </w:t>
            </w:r>
            <w:r>
              <w:rPr>
                <w:color w:val="808080" w:themeColor="background1" w:themeShade="80"/>
              </w:rPr>
              <w:t xml:space="preserve">fiktionale, </w:t>
            </w:r>
            <w:r>
              <w:t xml:space="preserve">expressive, </w:t>
            </w:r>
            <w:r>
              <w:rPr>
                <w:color w:val="808080" w:themeColor="background1" w:themeShade="80"/>
              </w:rPr>
              <w:t>dokumentarische bzw. persuasive</w:t>
            </w:r>
            <w:r>
              <w:t xml:space="preserve"> Gestaltungskonzepte, </w:t>
            </w:r>
          </w:p>
          <w:p w14:paraId="58E647AA" w14:textId="77777777" w:rsidR="0052644E" w:rsidRPr="00550353" w:rsidRDefault="003F4E46" w:rsidP="00441B8F">
            <w:pPr>
              <w:pStyle w:val="konkretisierteKompetenzen"/>
            </w:pPr>
            <w:r>
              <w:t>realisieren und beurteilen expressive Bilder in</w:t>
            </w:r>
            <w:r w:rsidR="00441B8F">
              <w:t>neren Erlebens und Vorstellens.</w:t>
            </w:r>
          </w:p>
          <w:p w14:paraId="15583860" w14:textId="77777777" w:rsidR="003F4E46" w:rsidRDefault="003F4E46" w:rsidP="001F2433">
            <w:pPr>
              <w:pStyle w:val="berschriftKompetenzbereich"/>
            </w:pPr>
            <w:r>
              <w:t>Kompetenzbereich Rezeption</w:t>
            </w:r>
          </w:p>
          <w:p w14:paraId="747778C3" w14:textId="77777777" w:rsidR="003F4E46" w:rsidRDefault="003F4E46" w:rsidP="001F2433">
            <w:pPr>
              <w:pStyle w:val="SuS"/>
            </w:pPr>
            <w:r>
              <w:t>Die Schülerinnen und Schüler</w:t>
            </w:r>
          </w:p>
          <w:p w14:paraId="2660D265" w14:textId="77777777" w:rsidR="003F4E46" w:rsidRDefault="003F4E46" w:rsidP="00441B8F">
            <w:pPr>
              <w:pStyle w:val="konkretisierteKompetenzen"/>
            </w:pPr>
            <w:r>
              <w:t xml:space="preserve">erläutern filmische bzw. performative Gestaltungen im Hinblick auf </w:t>
            </w:r>
            <w:r>
              <w:rPr>
                <w:color w:val="808080" w:themeColor="background1" w:themeShade="80"/>
              </w:rPr>
              <w:t>fiktionale,</w:t>
            </w:r>
            <w:r>
              <w:t xml:space="preserve"> expressive, </w:t>
            </w:r>
            <w:r>
              <w:rPr>
                <w:color w:val="808080" w:themeColor="background1" w:themeShade="80"/>
              </w:rPr>
              <w:t xml:space="preserve">dokumentarische bzw. persuasive </w:t>
            </w:r>
            <w:r>
              <w:t xml:space="preserve">Wirkweisen und Funktionen, </w:t>
            </w:r>
          </w:p>
          <w:p w14:paraId="6B74226A" w14:textId="77777777" w:rsidR="003F4E46" w:rsidRDefault="003F4E46" w:rsidP="00441B8F">
            <w:pPr>
              <w:pStyle w:val="konkretisierteKompetenzen"/>
            </w:pPr>
            <w:r>
              <w:t>diskutieren bildnerische Möglichkeiten zur Visualisierung i</w:t>
            </w:r>
            <w:r w:rsidR="00441B8F">
              <w:t>nneren Erlebens und Vorstellens.</w:t>
            </w:r>
          </w:p>
          <w:p w14:paraId="61591F69" w14:textId="77777777" w:rsidR="003F4E46" w:rsidRPr="004B5748" w:rsidRDefault="003F4E46" w:rsidP="00441B8F">
            <w:pPr>
              <w:pStyle w:val="berschriftSchwerpunkteunterrArbeit"/>
            </w:pPr>
            <w:r w:rsidRPr="004B5748">
              <w:t>Schwerpunkte der unterrichtlichen Arbeit:</w:t>
            </w:r>
          </w:p>
          <w:p w14:paraId="3316F65B" w14:textId="77777777" w:rsidR="00B0416C" w:rsidRDefault="006D6680" w:rsidP="00441B8F">
            <w:pPr>
              <w:pStyle w:val="TextSchwerpunkteunterrArbeit"/>
            </w:pPr>
            <w:r w:rsidRPr="004B5748">
              <w:t>Geschwindigkeit mit filmischen Mittel</w:t>
            </w:r>
            <w:r w:rsidR="00B0416C">
              <w:t>n</w:t>
            </w:r>
            <w:r w:rsidRPr="004B5748">
              <w:t xml:space="preserve"> </w:t>
            </w:r>
            <w:r w:rsidR="00B0416C">
              <w:t>darstellen</w:t>
            </w:r>
          </w:p>
          <w:p w14:paraId="12F5DA87" w14:textId="77777777" w:rsidR="006D6680" w:rsidRPr="004B5748" w:rsidRDefault="00997A60" w:rsidP="00441B8F">
            <w:pPr>
              <w:pStyle w:val="TextSchwerpunkteunterrArbeit"/>
            </w:pPr>
            <w:r>
              <w:t>Einführung in filmische Mittel (Einstellungsgröße und- perspektive</w:t>
            </w:r>
            <w:r w:rsidR="00B0416C">
              <w:t>;</w:t>
            </w:r>
            <w:r w:rsidR="006D6680" w:rsidRPr="004B5748">
              <w:t xml:space="preserve"> Kamerabewegung</w:t>
            </w:r>
            <w:r>
              <w:t>; Schnitttechnik</w:t>
            </w:r>
            <w:r w:rsidR="006D6680" w:rsidRPr="004B5748">
              <w:t xml:space="preserve"> </w:t>
            </w:r>
            <w:r w:rsidR="00B0416C">
              <w:t xml:space="preserve">und </w:t>
            </w:r>
            <w:r w:rsidR="006D6680" w:rsidRPr="004B5748">
              <w:t>Montage des Bild- und Tonmaterials)</w:t>
            </w:r>
          </w:p>
          <w:p w14:paraId="7CCD1BDF" w14:textId="77777777" w:rsidR="004B5748" w:rsidRPr="00AA504B" w:rsidRDefault="00822BDB" w:rsidP="00441B8F">
            <w:pPr>
              <w:pStyle w:val="TextSchwerpunkteunterrArbeit"/>
              <w:rPr>
                <w:color w:val="000000" w:themeColor="text1"/>
              </w:rPr>
            </w:pPr>
            <w:r w:rsidRPr="00AA504B">
              <w:rPr>
                <w:color w:val="000000" w:themeColor="text1"/>
              </w:rPr>
              <w:t>Sammeln von Ideen, Erstellen eines Storyboards,</w:t>
            </w:r>
            <w:r w:rsidR="006D6680" w:rsidRPr="00AA504B">
              <w:rPr>
                <w:color w:val="000000" w:themeColor="text1"/>
              </w:rPr>
              <w:t xml:space="preserve"> </w:t>
            </w:r>
            <w:r w:rsidR="00B0416C" w:rsidRPr="00AA504B">
              <w:rPr>
                <w:color w:val="000000" w:themeColor="text1"/>
              </w:rPr>
              <w:t xml:space="preserve">Realisation und Präsentation </w:t>
            </w:r>
          </w:p>
          <w:p w14:paraId="63B32801" w14:textId="5B8FA893" w:rsidR="003F4E46" w:rsidRPr="00822BDB" w:rsidRDefault="003F4E46" w:rsidP="00441B8F">
            <w:pPr>
              <w:pStyle w:val="Zeitbedarf"/>
              <w:rPr>
                <w:color w:val="FF0000"/>
              </w:rPr>
            </w:pPr>
            <w:r w:rsidRPr="00AA504B">
              <w:rPr>
                <w:b/>
                <w:color w:val="000000" w:themeColor="text1"/>
              </w:rPr>
              <w:t>Zeitbedarf:</w:t>
            </w:r>
            <w:r w:rsidR="00D81741" w:rsidRPr="00AA504B">
              <w:rPr>
                <w:b/>
                <w:color w:val="000000" w:themeColor="text1"/>
              </w:rPr>
              <w:t xml:space="preserve"> </w:t>
            </w:r>
            <w:r w:rsidR="00D81741" w:rsidRPr="00AA504B">
              <w:rPr>
                <w:color w:val="000000" w:themeColor="text1"/>
              </w:rPr>
              <w:t>c</w:t>
            </w:r>
            <w:r w:rsidR="00D05EF7">
              <w:rPr>
                <w:color w:val="000000" w:themeColor="text1"/>
              </w:rPr>
              <w:t>a.</w:t>
            </w:r>
            <w:r w:rsidR="00B22A60">
              <w:rPr>
                <w:color w:val="000000" w:themeColor="text1"/>
              </w:rPr>
              <w:t xml:space="preserve"> </w:t>
            </w:r>
            <w:r w:rsidR="001E2559" w:rsidRPr="00AA504B">
              <w:rPr>
                <w:color w:val="000000" w:themeColor="text1"/>
              </w:rPr>
              <w:t>10-12</w:t>
            </w:r>
            <w:r w:rsidRPr="00AA504B">
              <w:rPr>
                <w:color w:val="000000" w:themeColor="text1"/>
              </w:rPr>
              <w:t xml:space="preserve"> Stunden</w:t>
            </w:r>
            <w:bookmarkStart w:id="10" w:name="_Hlk19615799"/>
            <w:bookmarkEnd w:id="10"/>
          </w:p>
        </w:tc>
      </w:tr>
    </w:tbl>
    <w:p w14:paraId="44BA59A0" w14:textId="77777777" w:rsidR="00682207" w:rsidRDefault="00682207">
      <w:pPr>
        <w:spacing w:after="0" w:line="240" w:lineRule="auto"/>
        <w:rPr>
          <w:rFonts w:eastAsia="Calibri" w:cs="Arial"/>
          <w:b/>
        </w:rPr>
        <w:sectPr w:rsidR="00682207">
          <w:pgSz w:w="11906" w:h="16838"/>
          <w:pgMar w:top="1418" w:right="1134" w:bottom="1418" w:left="1418" w:header="709" w:footer="709" w:gutter="0"/>
          <w:cols w:space="720"/>
          <w:formProt w:val="0"/>
          <w:titlePg/>
          <w:docGrid w:linePitch="360" w:charSpace="4096"/>
        </w:sectPr>
      </w:pPr>
    </w:p>
    <w:tbl>
      <w:tblPr>
        <w:tblStyle w:val="Tabellenraster"/>
        <w:tblW w:w="906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3F4E46" w14:paraId="61CC47AC" w14:textId="77777777" w:rsidTr="008E4D1E">
        <w:tc>
          <w:tcPr>
            <w:tcW w:w="9062" w:type="dxa"/>
            <w:tcBorders>
              <w:bottom w:val="single" w:sz="2" w:space="0" w:color="000000" w:themeColor="text1"/>
            </w:tcBorders>
            <w:shd w:val="clear" w:color="auto" w:fill="auto"/>
            <w:hideMark/>
          </w:tcPr>
          <w:p w14:paraId="3C0D358D" w14:textId="77777777" w:rsidR="003F4E46" w:rsidRPr="008506D6" w:rsidRDefault="002F6358" w:rsidP="003C61CA">
            <w:pPr>
              <w:pStyle w:val="berschriftJahrgangsstufe"/>
            </w:pPr>
            <w:r>
              <w:lastRenderedPageBreak/>
              <w:t>Jahrgangsstufe 9.2</w:t>
            </w:r>
          </w:p>
        </w:tc>
      </w:tr>
      <w:tr w:rsidR="003F4E46" w14:paraId="4B15420A" w14:textId="77777777" w:rsidTr="008E4D1E">
        <w:tc>
          <w:tcPr>
            <w:tcW w:w="9062" w:type="dxa"/>
          </w:tcPr>
          <w:p w14:paraId="74E68F70" w14:textId="77777777" w:rsidR="003F4E46" w:rsidRDefault="00550353" w:rsidP="00A70A25">
            <w:pPr>
              <w:pStyle w:val="UV"/>
            </w:pPr>
            <w:r>
              <w:t xml:space="preserve">Unterrichtsvorhaben 17: </w:t>
            </w:r>
          </w:p>
          <w:p w14:paraId="4C19A27D" w14:textId="77777777" w:rsidR="003F4E46" w:rsidRPr="004B5E9B" w:rsidRDefault="000938D2" w:rsidP="004B5E9B">
            <w:pPr>
              <w:pStyle w:val="ThemaUV"/>
            </w:pPr>
            <w:r w:rsidRPr="004B5E9B">
              <w:t>„</w:t>
            </w:r>
            <w:r w:rsidR="0052562F" w:rsidRPr="004B5E9B">
              <w:t>Erfinden, konstruieren, bauen.</w:t>
            </w:r>
            <w:r w:rsidRPr="004B5E9B">
              <w:t xml:space="preserve">“ – </w:t>
            </w:r>
            <w:r w:rsidR="0052562F" w:rsidRPr="004B5E9B">
              <w:t>Von der dokumentierend-konzeptuellen Linear-Zeichnung zum visionären Raum-Modell vordringen.</w:t>
            </w:r>
          </w:p>
          <w:p w14:paraId="0E7B7758" w14:textId="77777777" w:rsidR="003F4E46" w:rsidRDefault="008506D6" w:rsidP="00A70A25">
            <w:pPr>
              <w:pStyle w:val="berschriftbergeordneteKompetenzerwartungen"/>
            </w:pPr>
            <w:r>
              <w:t>Übergeordnete Kompetenze</w:t>
            </w:r>
            <w:r w:rsidR="00682207">
              <w:t>rwartungen</w:t>
            </w:r>
            <w:r>
              <w:t>:</w:t>
            </w:r>
          </w:p>
          <w:p w14:paraId="319E2DF5" w14:textId="77777777" w:rsidR="003F4E46" w:rsidRPr="008506D6" w:rsidRDefault="003F4E46">
            <w:pPr>
              <w:pStyle w:val="berschrift4"/>
              <w:spacing w:before="0" w:after="0" w:line="240" w:lineRule="auto"/>
              <w:rPr>
                <w:rFonts w:cs="Arial"/>
                <w:i w:val="0"/>
                <w:sz w:val="20"/>
                <w:szCs w:val="20"/>
              </w:rPr>
            </w:pPr>
            <w:r w:rsidRPr="008506D6">
              <w:rPr>
                <w:rFonts w:cs="Arial"/>
                <w:i w:val="0"/>
                <w:sz w:val="20"/>
                <w:szCs w:val="20"/>
              </w:rPr>
              <w:t>Kompetenzbereich Produktion</w:t>
            </w:r>
          </w:p>
          <w:p w14:paraId="1C55D251" w14:textId="77777777" w:rsidR="003F4E46" w:rsidRDefault="003F4E46" w:rsidP="001F2433">
            <w:pPr>
              <w:pStyle w:val="SuS"/>
            </w:pPr>
            <w:r>
              <w:t>Die Schülerinnen und Schüler</w:t>
            </w:r>
          </w:p>
          <w:p w14:paraId="23723DC0" w14:textId="77777777" w:rsidR="003F4E46" w:rsidRDefault="003F4E46" w:rsidP="005D40A2">
            <w:pPr>
              <w:pStyle w:val="bergeordneteKompetenzen"/>
            </w:pPr>
            <w:r>
              <w:t>gestalten Bilder gezielt und funktionsbezogen auf der Grundlage fundierter Kenntnisse über bildnerische Mittel und deren Wirkungszusammenhänge,</w:t>
            </w:r>
          </w:p>
          <w:p w14:paraId="70B7BDCC" w14:textId="77777777" w:rsidR="003F4E46" w:rsidRDefault="003F4E46" w:rsidP="005D40A2">
            <w:pPr>
              <w:pStyle w:val="bergeordneteKompetenzen"/>
            </w:pPr>
            <w:r>
              <w:t xml:space="preserve">entwickeln auf der Grundlage von Anschauung, Erfahrung und Imagination Form-Inhalts-Gefüge in komplexeren Problemzusammenhängen, </w:t>
            </w:r>
          </w:p>
          <w:p w14:paraId="53F92D26" w14:textId="77777777" w:rsidR="003F4E46" w:rsidRDefault="003F4E46" w:rsidP="005D40A2">
            <w:pPr>
              <w:pStyle w:val="bergeordneteKompetenzen"/>
            </w:pPr>
            <w:r>
              <w:t>gestalten Bilder mittels gezielt eingesetzter Verfahren und Strategien in Funktions- und Bedeutungszusammenhängen,</w:t>
            </w:r>
          </w:p>
          <w:p w14:paraId="1945F654" w14:textId="77777777" w:rsidR="003F4E46" w:rsidRPr="008506D6" w:rsidRDefault="003F4E46" w:rsidP="005D40A2">
            <w:pPr>
              <w:pStyle w:val="bergeordneteKompetenzen"/>
            </w:pPr>
            <w:r>
              <w:t xml:space="preserve">bewerten Arbeitsprozesse, bildnerische Verfahren und (Zwischen-)Produkte im Hinblick auf ihre Einsatzmöglichkeiten in funktionalen Kontexten. </w:t>
            </w:r>
          </w:p>
          <w:p w14:paraId="2C07C118" w14:textId="77777777" w:rsidR="003F4E46" w:rsidRPr="008506D6" w:rsidRDefault="003F4E46">
            <w:pPr>
              <w:pStyle w:val="berschrift4"/>
              <w:spacing w:before="0" w:after="0" w:line="240" w:lineRule="auto"/>
              <w:rPr>
                <w:rFonts w:cs="Arial"/>
                <w:i w:val="0"/>
                <w:sz w:val="20"/>
                <w:szCs w:val="20"/>
              </w:rPr>
            </w:pPr>
            <w:r w:rsidRPr="008506D6">
              <w:rPr>
                <w:rFonts w:cs="Arial"/>
                <w:i w:val="0"/>
                <w:sz w:val="20"/>
                <w:szCs w:val="20"/>
              </w:rPr>
              <w:t>Kompetenzbereich Rezeption</w:t>
            </w:r>
          </w:p>
          <w:p w14:paraId="4087819F" w14:textId="77777777" w:rsidR="003F4E46" w:rsidRDefault="003F4E46" w:rsidP="005D40A2">
            <w:pPr>
              <w:pStyle w:val="SuS"/>
            </w:pPr>
            <w:r>
              <w:t>Die Schülerinnen und Schüler</w:t>
            </w:r>
          </w:p>
          <w:p w14:paraId="29848AAD" w14:textId="77777777" w:rsidR="003F4E46" w:rsidRDefault="003F4E46" w:rsidP="005D40A2">
            <w:pPr>
              <w:pStyle w:val="bergeordneteKompetenzen"/>
            </w:pPr>
            <w:r>
              <w:t>beschreiben eigene und fremde Bilder sachangemessen, strukturiert und fachsprachlich in ihren bedeutsamen Merkmalen,</w:t>
            </w:r>
          </w:p>
          <w:p w14:paraId="5CC8E77D" w14:textId="77777777" w:rsidR="003F4E46" w:rsidRDefault="003F4E46" w:rsidP="005D40A2">
            <w:pPr>
              <w:pStyle w:val="bergeordneteKompetenzen"/>
            </w:pPr>
            <w:r>
              <w:t xml:space="preserve">analysieren eigene und fremde Bilder mittels sachangemessener Untersuchungsverfahren </w:t>
            </w:r>
            <w:proofErr w:type="spellStart"/>
            <w:r>
              <w:t>aspektbezogen</w:t>
            </w:r>
            <w:proofErr w:type="spellEnd"/>
            <w:r>
              <w:t>,</w:t>
            </w:r>
          </w:p>
          <w:p w14:paraId="22657BAE" w14:textId="77777777" w:rsidR="003F4E46" w:rsidRPr="00550353" w:rsidRDefault="003F4E46" w:rsidP="005D40A2">
            <w:pPr>
              <w:pStyle w:val="bergeordneteKompetenzen"/>
            </w:pPr>
            <w:r>
              <w:t xml:space="preserve">bewerten die Übertragbarkeit der Ergebnisse </w:t>
            </w:r>
            <w:proofErr w:type="spellStart"/>
            <w:r>
              <w:t>aspektgeleiteter</w:t>
            </w:r>
            <w:proofErr w:type="spellEnd"/>
            <w:r>
              <w:t xml:space="preserve"> Rezeption im Hinblick auf eigene funktionsbezogene Gestaltungsprozesse und -produkte.</w:t>
            </w:r>
          </w:p>
          <w:p w14:paraId="2A4690D0" w14:textId="255A7727" w:rsidR="003F4E46" w:rsidRPr="008053AC" w:rsidRDefault="003F4E46" w:rsidP="008053AC">
            <w:pPr>
              <w:pStyle w:val="berschriftIFundinhaltlicheSchwerpunkte"/>
            </w:pPr>
            <w:r>
              <w:t>Inhaltsfelder</w:t>
            </w:r>
            <w:r w:rsidR="00E84D51">
              <w:t>/</w:t>
            </w:r>
            <w:r>
              <w:t>Inhaltliche Schwerpunkte</w:t>
            </w:r>
            <w:r w:rsidR="008506D6">
              <w:t>:</w:t>
            </w:r>
          </w:p>
          <w:p w14:paraId="702E43CA" w14:textId="77777777" w:rsidR="003F4E46" w:rsidRDefault="003F4E46" w:rsidP="00BB6F9B">
            <w:pPr>
              <w:pStyle w:val="InhalltsfelderundSchwerpunkte"/>
            </w:pPr>
            <w:r>
              <w:t>IF 1 (Bildgestaltung): Schwerpunkt &gt;Fläche, &gt;Raum, &gt;Form, &gt;Material</w:t>
            </w:r>
          </w:p>
          <w:p w14:paraId="39EBA07B" w14:textId="77777777" w:rsidR="003F4E46" w:rsidRDefault="003F4E46" w:rsidP="00BB6F9B">
            <w:pPr>
              <w:pStyle w:val="InhalltsfelderundSchwerpunkte"/>
            </w:pPr>
            <w:r>
              <w:t>IF 2 (Bildkonzepte): Schwerpunkt &gt;Bildstrategien, &gt;Personale und soziokulturelle Bedingungen</w:t>
            </w:r>
          </w:p>
          <w:p w14:paraId="1F787184" w14:textId="1985ECAF" w:rsidR="003F4E46" w:rsidRPr="00550353" w:rsidRDefault="003F4E46" w:rsidP="00BB6F9B">
            <w:pPr>
              <w:pStyle w:val="InhalltsfelderundSchwerpunkte"/>
            </w:pPr>
            <w:r>
              <w:t xml:space="preserve">IF 3 (Gestaltungsfelder in Funktionszusammenhängen): Schwerpunkt </w:t>
            </w:r>
            <w:r w:rsidR="00031397">
              <w:t>&gt;Plastik, &gt;Architektur</w:t>
            </w:r>
            <w:r w:rsidR="00D1071B">
              <w:t xml:space="preserve">: </w:t>
            </w:r>
            <w:r w:rsidR="00031397">
              <w:t xml:space="preserve">Fiktion/Vision, </w:t>
            </w:r>
            <w:r w:rsidR="00550353">
              <w:t>&gt;Dokumentation</w:t>
            </w:r>
          </w:p>
          <w:p w14:paraId="6AA79ED5" w14:textId="77777777" w:rsidR="003F4E46" w:rsidRPr="008506D6" w:rsidRDefault="003F4E46" w:rsidP="00A7200D">
            <w:pPr>
              <w:pStyle w:val="berschriftSchwerpunktederKompetenzentwicklung"/>
            </w:pPr>
            <w:r>
              <w:t>Schwerp</w:t>
            </w:r>
            <w:r w:rsidR="008506D6">
              <w:t>unkte der Kompetenzentwicklung:</w:t>
            </w:r>
          </w:p>
          <w:p w14:paraId="3B852EF7" w14:textId="77777777" w:rsidR="0040486A" w:rsidRDefault="0040486A" w:rsidP="00A7200D">
            <w:pPr>
              <w:pStyle w:val="berschriftIF"/>
            </w:pPr>
            <w:r>
              <w:t>IF 1 Bildgestaltung</w:t>
            </w:r>
          </w:p>
          <w:p w14:paraId="7F678E8C" w14:textId="77777777" w:rsidR="003F4E46" w:rsidRDefault="003F4E46">
            <w:pPr>
              <w:spacing w:after="0"/>
              <w:rPr>
                <w:rFonts w:cs="Arial"/>
                <w:b/>
                <w:sz w:val="20"/>
                <w:szCs w:val="20"/>
              </w:rPr>
            </w:pPr>
            <w:r>
              <w:rPr>
                <w:rFonts w:cs="Arial"/>
                <w:b/>
                <w:sz w:val="20"/>
                <w:szCs w:val="20"/>
              </w:rPr>
              <w:t>Kompetenzbereich Produktion</w:t>
            </w:r>
          </w:p>
          <w:p w14:paraId="42D48260" w14:textId="77777777" w:rsidR="003F4E46" w:rsidRDefault="003F4E46" w:rsidP="005D40A2">
            <w:pPr>
              <w:pStyle w:val="SuS"/>
            </w:pPr>
            <w:r>
              <w:t>Die Schülerinnen und Schüler</w:t>
            </w:r>
          </w:p>
          <w:p w14:paraId="6D9A7DE8" w14:textId="77777777" w:rsidR="003F4E46" w:rsidRDefault="003F4E46" w:rsidP="00A7200D">
            <w:pPr>
              <w:pStyle w:val="konkretisierteKompetenzen"/>
            </w:pPr>
            <w:r>
              <w:t>entwerfen Räumlichkeit und Plastizität illusionierende Bildlösungen durch die zielgerichtete Verwendung von Mitteln der Raumdarstellung</w:t>
            </w:r>
            <w:r>
              <w:rPr>
                <w:color w:val="0070C0"/>
              </w:rPr>
              <w:t xml:space="preserve"> </w:t>
            </w:r>
            <w:r w:rsidRPr="009948DE">
              <w:t>(</w:t>
            </w:r>
            <w:r>
              <w:rPr>
                <w:color w:val="808080" w:themeColor="background1" w:themeShade="80"/>
              </w:rPr>
              <w:t xml:space="preserve">Höhenlage, Überdeckung, Maßstabperspektive, Parallelperspektive sowie </w:t>
            </w:r>
            <w:r>
              <w:t>Ein- und Zwei-Fluchtpunktperspektive</w:t>
            </w:r>
            <w:r>
              <w:rPr>
                <w:color w:val="808080" w:themeColor="background1" w:themeShade="80"/>
              </w:rPr>
              <w:t>, Farb- und Luftperspektive</w:t>
            </w:r>
            <w:r>
              <w:t>, Licht-Schatten-Modellierung</w:t>
            </w:r>
            <w:r w:rsidRPr="009948DE">
              <w:t>)</w:t>
            </w:r>
            <w:r>
              <w:t>,</w:t>
            </w:r>
          </w:p>
          <w:p w14:paraId="5ADD0FBC" w14:textId="77777777" w:rsidR="003F4E46" w:rsidRDefault="003F4E46" w:rsidP="00A7200D">
            <w:pPr>
              <w:pStyle w:val="konkretisierteKompetenzen"/>
            </w:pPr>
            <w:r>
              <w:t>gestalten gezielt plastisch-räumliche Phänomene mit Mitteln plastischer Organisation (Masse, Volumen, Körper-Raum-Bezug, Proportion) durch zusammenfügende Verfahren,</w:t>
            </w:r>
          </w:p>
          <w:p w14:paraId="6DB19335" w14:textId="5C19AAA5" w:rsidR="003F4E46" w:rsidRDefault="003F4E46" w:rsidP="00A7200D">
            <w:pPr>
              <w:pStyle w:val="konkretisierteKompetenzen"/>
            </w:pPr>
            <w:r>
              <w:t>erproben und gestalten plastisch-räumliche Bildlösungen durch den gezielten Einsatz von Formeigenschaften (Deformation, Formausrichtungen) und Formbeziehungen (Formverwandtschaften und</w:t>
            </w:r>
            <w:r w:rsidR="009948DE">
              <w:t xml:space="preserve"> </w:t>
            </w:r>
            <w:r>
              <w:t>-kontraste),</w:t>
            </w:r>
          </w:p>
          <w:p w14:paraId="50695861" w14:textId="77777777" w:rsidR="003F4E46" w:rsidRPr="00550353" w:rsidRDefault="003F4E46" w:rsidP="00A7200D">
            <w:pPr>
              <w:pStyle w:val="konkretisierteKompetenzen"/>
            </w:pPr>
            <w:r>
              <w:t>beurteilen im Gestaltungsprozess das Anregungspotenzial von Materialien und Gegenständen für neue Form-Inhaltsbezüge u</w:t>
            </w:r>
            <w:r w:rsidR="00A7200D">
              <w:t>nd neue Bedeutungszusammenhänge.</w:t>
            </w:r>
          </w:p>
          <w:p w14:paraId="74707274" w14:textId="77777777" w:rsidR="00EC667D" w:rsidRPr="00EC667D" w:rsidRDefault="00EC667D" w:rsidP="005D40A2">
            <w:pPr>
              <w:pStyle w:val="berschriftKompetenzbereich"/>
            </w:pPr>
            <w:r w:rsidRPr="00EC667D">
              <w:t>Kompetenzbereich Rezeption</w:t>
            </w:r>
          </w:p>
          <w:p w14:paraId="18E3B797" w14:textId="77777777" w:rsidR="003F4E46" w:rsidRPr="00EC667D" w:rsidRDefault="003F4E46" w:rsidP="005D40A2">
            <w:pPr>
              <w:pStyle w:val="SuS"/>
              <w:rPr>
                <w:b/>
              </w:rPr>
            </w:pPr>
            <w:r w:rsidRPr="00EC667D">
              <w:lastRenderedPageBreak/>
              <w:t>Die Schülerinnen und Schüler</w:t>
            </w:r>
          </w:p>
          <w:p w14:paraId="7306E19C" w14:textId="77777777" w:rsidR="003F4E46" w:rsidRDefault="003F4E46" w:rsidP="00A7200D">
            <w:pPr>
              <w:pStyle w:val="konkretisierteKompetenzen"/>
              <w:rPr>
                <w:color w:val="808080" w:themeColor="background1" w:themeShade="80"/>
              </w:rPr>
            </w:pPr>
            <w:r>
              <w:t xml:space="preserve">analysieren Bilder im Hinblick auf Körper- und Raumillusion </w:t>
            </w:r>
            <w:r w:rsidRPr="009948DE">
              <w:t>(</w:t>
            </w:r>
            <w:r>
              <w:rPr>
                <w:color w:val="808080" w:themeColor="background1" w:themeShade="80"/>
              </w:rPr>
              <w:t xml:space="preserve">Höhenlage, Überdeckung, Maßstabperspektive, Parallelperspektive sowie </w:t>
            </w:r>
            <w:r>
              <w:t>Ein- und Zwei-Fluchtpunktpers</w:t>
            </w:r>
            <w:r>
              <w:softHyphen/>
              <w:t>pektive</w:t>
            </w:r>
            <w:r>
              <w:rPr>
                <w:color w:val="808080" w:themeColor="background1" w:themeShade="80"/>
              </w:rPr>
              <w:t>, Farb- und Luft</w:t>
            </w:r>
            <w:r>
              <w:rPr>
                <w:color w:val="808080" w:themeColor="background1" w:themeShade="80"/>
              </w:rPr>
              <w:softHyphen/>
              <w:t>pers</w:t>
            </w:r>
            <w:r>
              <w:rPr>
                <w:color w:val="808080" w:themeColor="background1" w:themeShade="80"/>
              </w:rPr>
              <w:softHyphen/>
              <w:t xml:space="preserve">pektive, </w:t>
            </w:r>
            <w:r>
              <w:t>Licht-Schatten-Modellierung</w:t>
            </w:r>
            <w:r w:rsidRPr="009948DE">
              <w:t>)</w:t>
            </w:r>
            <w:r>
              <w:rPr>
                <w:color w:val="808080" w:themeColor="background1" w:themeShade="80"/>
              </w:rPr>
              <w:t>,</w:t>
            </w:r>
          </w:p>
          <w:p w14:paraId="6A0A21FE" w14:textId="77777777" w:rsidR="003F4E46" w:rsidRDefault="003F4E46" w:rsidP="00A7200D">
            <w:pPr>
              <w:pStyle w:val="konkretisierteKompetenzen"/>
            </w:pPr>
            <w:r>
              <w:t>erläutern den Einsatz von Mitteln plastischer Organisation (Masse, Volumen, Körper-Raum-Bezug, Proportion) bei dreidimensionalen Gestaltungen,</w:t>
            </w:r>
          </w:p>
          <w:p w14:paraId="21C70516" w14:textId="77777777" w:rsidR="003F4E46" w:rsidRPr="00550353" w:rsidRDefault="003F4E46" w:rsidP="00A7200D">
            <w:pPr>
              <w:pStyle w:val="konkretisierteKompetenzen"/>
            </w:pPr>
            <w:r>
              <w:t xml:space="preserve">untersuchen und beurteilen die Bearbeitung und Kombination heterogener Materialien in </w:t>
            </w:r>
            <w:r>
              <w:rPr>
                <w:color w:val="808080" w:themeColor="background1" w:themeShade="80"/>
              </w:rPr>
              <w:t>Collagen/Assemblagen/</w:t>
            </w:r>
            <w:r w:rsidR="00A7200D">
              <w:t>Montagen.</w:t>
            </w:r>
          </w:p>
          <w:p w14:paraId="6B1AE179" w14:textId="77777777" w:rsidR="0040486A" w:rsidRDefault="003F4E46" w:rsidP="00A7200D">
            <w:pPr>
              <w:pStyle w:val="berschriftIF"/>
            </w:pPr>
            <w:r w:rsidRPr="000A41E8">
              <w:t>IF 2 Bildkonzept</w:t>
            </w:r>
            <w:r w:rsidR="0040486A">
              <w:t>e</w:t>
            </w:r>
          </w:p>
          <w:p w14:paraId="0148DFEA" w14:textId="77777777" w:rsidR="000A41E8" w:rsidRPr="000A41E8" w:rsidRDefault="000A41E8" w:rsidP="001F2433">
            <w:pPr>
              <w:pStyle w:val="berschriftKompetenzbereich"/>
            </w:pPr>
            <w:r w:rsidRPr="000A41E8">
              <w:t>Kompetenzbereich Produktion</w:t>
            </w:r>
          </w:p>
          <w:p w14:paraId="63C2B859" w14:textId="77777777" w:rsidR="003F4E46" w:rsidRPr="000A41E8" w:rsidRDefault="003F4E46" w:rsidP="005D40A2">
            <w:pPr>
              <w:pStyle w:val="SuS"/>
              <w:rPr>
                <w:b/>
              </w:rPr>
            </w:pPr>
            <w:r w:rsidRPr="000A41E8">
              <w:t>Die Schülerinnen und Schüler</w:t>
            </w:r>
          </w:p>
          <w:p w14:paraId="40270BD8" w14:textId="77777777" w:rsidR="003F4E46" w:rsidRDefault="003F4E46" w:rsidP="00A7200D">
            <w:pPr>
              <w:pStyle w:val="konkretisierteKompetenzen"/>
            </w:pPr>
            <w:r>
              <w:t xml:space="preserve">gestalten Bilder durch das Verfahren </w:t>
            </w:r>
            <w:r w:rsidRPr="009948DE">
              <w:t xml:space="preserve">der </w:t>
            </w:r>
            <w:r>
              <w:rPr>
                <w:color w:val="808080" w:themeColor="background1" w:themeShade="80"/>
              </w:rPr>
              <w:t>Collage</w:t>
            </w:r>
            <w:r>
              <w:t xml:space="preserve"> </w:t>
            </w:r>
            <w:r w:rsidRPr="009948DE">
              <w:rPr>
                <w:color w:val="808080" w:themeColor="background1" w:themeShade="80"/>
              </w:rPr>
              <w:t>und</w:t>
            </w:r>
            <w:r>
              <w:t xml:space="preserve"> Montage als Denk- und Handlungsprinzip,</w:t>
            </w:r>
          </w:p>
          <w:p w14:paraId="34FE36C9" w14:textId="77777777" w:rsidR="00592DD6" w:rsidRPr="00550353" w:rsidRDefault="003F4E46" w:rsidP="00A7200D">
            <w:pPr>
              <w:pStyle w:val="konkretisierteKompetenzen"/>
            </w:pPr>
            <w:r>
              <w:t>gestalten Bilder zur Veranschaulichung persönlicher bzw. individueller Auffassungen durch Umdeutung und Umgestaltung historischer Motive und Darstellungsformen in konkreten Gestal</w:t>
            </w:r>
            <w:r w:rsidR="00A7200D">
              <w:t>tungsbezügen.</w:t>
            </w:r>
          </w:p>
          <w:p w14:paraId="17888447" w14:textId="77777777" w:rsidR="00592DD6" w:rsidRPr="00592DD6" w:rsidRDefault="00592DD6" w:rsidP="001F2433">
            <w:pPr>
              <w:pStyle w:val="berschriftKompetenzbereich"/>
            </w:pPr>
            <w:r w:rsidRPr="00592DD6">
              <w:t>Kompetenzbereich Rezeption</w:t>
            </w:r>
          </w:p>
          <w:p w14:paraId="6B4767AA" w14:textId="77777777" w:rsidR="003F4E46" w:rsidRPr="00592DD6" w:rsidRDefault="003F4E46" w:rsidP="005D40A2">
            <w:pPr>
              <w:pStyle w:val="SuS"/>
              <w:rPr>
                <w:b/>
              </w:rPr>
            </w:pPr>
            <w:r w:rsidRPr="00592DD6">
              <w:t>Die Schülerinnen und Schüler</w:t>
            </w:r>
          </w:p>
          <w:p w14:paraId="2D60D6BA" w14:textId="77777777" w:rsidR="003F4E46" w:rsidRDefault="003F4E46" w:rsidP="00A7200D">
            <w:pPr>
              <w:pStyle w:val="konkretisierteKompetenzen"/>
            </w:pPr>
            <w:r>
              <w:t xml:space="preserve">erläutern an eigenen und fremden Gestaltungen die Verfahren der </w:t>
            </w:r>
            <w:r>
              <w:rPr>
                <w:color w:val="808080" w:themeColor="background1" w:themeShade="80"/>
              </w:rPr>
              <w:t>Collage</w:t>
            </w:r>
            <w:r>
              <w:t xml:space="preserve"> </w:t>
            </w:r>
            <w:r w:rsidRPr="009948DE">
              <w:rPr>
                <w:color w:val="808080" w:themeColor="background1" w:themeShade="80"/>
              </w:rPr>
              <w:t xml:space="preserve">und </w:t>
            </w:r>
            <w:r>
              <w:t>Montage als Denk- und Handlungsprinzip,</w:t>
            </w:r>
          </w:p>
          <w:p w14:paraId="771A5BAF" w14:textId="77777777" w:rsidR="003F4E46" w:rsidRPr="00550353" w:rsidRDefault="003F4E46" w:rsidP="00A7200D">
            <w:pPr>
              <w:pStyle w:val="konkretisierteKompetenzen"/>
            </w:pPr>
            <w:r>
              <w:t>erläutern exemplarisch den Einfluss bildexterner Faktoren (soziokulturelle, historische, ökonomische und ökologische) in ei</w:t>
            </w:r>
            <w:r w:rsidR="00A7200D">
              <w:t>genen oder fremden Gestaltungen.</w:t>
            </w:r>
          </w:p>
          <w:p w14:paraId="493C38AB" w14:textId="77777777" w:rsidR="0040486A" w:rsidRDefault="003F4E46" w:rsidP="00A7200D">
            <w:pPr>
              <w:pStyle w:val="berschriftIF"/>
            </w:pPr>
            <w:r>
              <w:t>IF 3 Gestaltungsfeld</w:t>
            </w:r>
            <w:r w:rsidR="0040486A">
              <w:t>er in Funktionszusammenhängen</w:t>
            </w:r>
          </w:p>
          <w:p w14:paraId="2656C7C6" w14:textId="77777777" w:rsidR="003F4E46" w:rsidRDefault="003F4E46" w:rsidP="001F2433">
            <w:pPr>
              <w:pStyle w:val="berschriftKompetenzbereich"/>
            </w:pPr>
            <w:r>
              <w:t>Kompetenzbereich Produktion</w:t>
            </w:r>
          </w:p>
          <w:p w14:paraId="6A3AADA0" w14:textId="77777777" w:rsidR="003F4E46" w:rsidRDefault="003F4E46" w:rsidP="005D40A2">
            <w:pPr>
              <w:pStyle w:val="SuS"/>
            </w:pPr>
            <w:r>
              <w:t>Die Schülerinnen und Schüler</w:t>
            </w:r>
          </w:p>
          <w:p w14:paraId="6823C3E4" w14:textId="77777777" w:rsidR="003F4E46" w:rsidRDefault="003F4E46" w:rsidP="00A7200D">
            <w:pPr>
              <w:pStyle w:val="konkretisierteKompetenzen"/>
            </w:pPr>
            <w:r>
              <w:t xml:space="preserve">entwickeln mit </w:t>
            </w:r>
            <w:r>
              <w:rPr>
                <w:color w:val="808080" w:themeColor="background1" w:themeShade="80"/>
              </w:rPr>
              <w:t>malerischen,</w:t>
            </w:r>
            <w:r>
              <w:t xml:space="preserve"> grafischen bzw. </w:t>
            </w:r>
            <w:r>
              <w:rPr>
                <w:color w:val="808080" w:themeColor="background1" w:themeShade="80"/>
              </w:rPr>
              <w:t>fotografischen</w:t>
            </w:r>
            <w:r>
              <w:t xml:space="preserve"> Ausdrucksmitteln fiktionale, </w:t>
            </w:r>
            <w:r>
              <w:rPr>
                <w:color w:val="808080" w:themeColor="background1" w:themeShade="80"/>
              </w:rPr>
              <w:t>expressive,</w:t>
            </w:r>
            <w:r>
              <w:t xml:space="preserve"> dokumentarische </w:t>
            </w:r>
            <w:r>
              <w:rPr>
                <w:color w:val="808080" w:themeColor="background1" w:themeShade="80"/>
              </w:rPr>
              <w:t>bzw. persuasive</w:t>
            </w:r>
            <w:r>
              <w:t xml:space="preserve"> Gestaltungskonzepte, </w:t>
            </w:r>
          </w:p>
          <w:p w14:paraId="3F1EE9D4" w14:textId="77777777" w:rsidR="003F4E46" w:rsidRDefault="003F4E46" w:rsidP="00A7200D">
            <w:pPr>
              <w:pStyle w:val="konkretisierteKompetenzen"/>
            </w:pPr>
            <w:r>
              <w:t xml:space="preserve">entwickeln mit plastischen bzw. architektonischen Ausdrucksmitteln fiktionale, </w:t>
            </w:r>
            <w:r>
              <w:rPr>
                <w:color w:val="808080" w:themeColor="background1" w:themeShade="80"/>
              </w:rPr>
              <w:t>expressive,</w:t>
            </w:r>
            <w:r>
              <w:t xml:space="preserve"> dokumentarische bzw. </w:t>
            </w:r>
            <w:r>
              <w:rPr>
                <w:color w:val="808080" w:themeColor="background1" w:themeShade="80"/>
              </w:rPr>
              <w:t xml:space="preserve">persuasive </w:t>
            </w:r>
            <w:r>
              <w:t xml:space="preserve">Gestaltungskonzepte, </w:t>
            </w:r>
          </w:p>
          <w:p w14:paraId="1FFD485A" w14:textId="77777777" w:rsidR="003F4E46" w:rsidRDefault="003F4E46" w:rsidP="00A7200D">
            <w:pPr>
              <w:pStyle w:val="konkretisierteKompetenzen"/>
            </w:pPr>
            <w:r>
              <w:t xml:space="preserve">realisieren und beurteilen sich von der äußeren Wirklichkeit lösende Gestaltungen als Konstruktion utopischer bzw. </w:t>
            </w:r>
            <w:proofErr w:type="spellStart"/>
            <w:r>
              <w:t>zukunftsgerichteter</w:t>
            </w:r>
            <w:proofErr w:type="spellEnd"/>
            <w:r>
              <w:t xml:space="preserve"> Vorstellungen, </w:t>
            </w:r>
          </w:p>
          <w:p w14:paraId="52CD7278" w14:textId="77777777" w:rsidR="00592DD6" w:rsidRPr="00550353" w:rsidRDefault="003F4E46" w:rsidP="00A7200D">
            <w:pPr>
              <w:pStyle w:val="konkretisierteKompetenzen"/>
            </w:pPr>
            <w:r>
              <w:t>realisieren und beurteilen abbildhafte Gestaltungskonzepte mit sachbezogen-wertneutralem</w:t>
            </w:r>
            <w:r w:rsidR="00A7200D">
              <w:t xml:space="preserve"> Bezug zur äußeren Wirklichkeit.</w:t>
            </w:r>
          </w:p>
          <w:p w14:paraId="2EAD5444" w14:textId="77777777" w:rsidR="003F4E46" w:rsidRDefault="003F4E46" w:rsidP="001F2433">
            <w:pPr>
              <w:pStyle w:val="berschriftKompetenzbereich"/>
            </w:pPr>
            <w:r>
              <w:t>Kompetenzbereich Rezeption</w:t>
            </w:r>
          </w:p>
          <w:p w14:paraId="4A86730B" w14:textId="77777777" w:rsidR="003F4E46" w:rsidRDefault="003F4E46" w:rsidP="005D40A2">
            <w:pPr>
              <w:pStyle w:val="SuS"/>
            </w:pPr>
            <w:r>
              <w:t>Die Schülerinnen und Schüler</w:t>
            </w:r>
          </w:p>
          <w:p w14:paraId="22F84BA2" w14:textId="77777777" w:rsidR="003F4E46" w:rsidRDefault="003F4E46" w:rsidP="00A7200D">
            <w:pPr>
              <w:pStyle w:val="konkretisierteKompetenzen"/>
            </w:pPr>
            <w:r>
              <w:t xml:space="preserve">erläutern </w:t>
            </w:r>
            <w:r>
              <w:rPr>
                <w:color w:val="808080" w:themeColor="background1" w:themeShade="80"/>
              </w:rPr>
              <w:t>malerische,</w:t>
            </w:r>
            <w:r>
              <w:t xml:space="preserve"> grafische </w:t>
            </w:r>
            <w:r>
              <w:rPr>
                <w:color w:val="808080" w:themeColor="background1" w:themeShade="80"/>
              </w:rPr>
              <w:t>bzw. fotografische</w:t>
            </w:r>
            <w:r>
              <w:t xml:space="preserve"> Gestaltungen im Hinblick auf fiktionale, </w:t>
            </w:r>
            <w:r>
              <w:rPr>
                <w:color w:val="808080" w:themeColor="background1" w:themeShade="80"/>
              </w:rPr>
              <w:t>expressive,</w:t>
            </w:r>
            <w:r>
              <w:t xml:space="preserve"> dokumentarische </w:t>
            </w:r>
            <w:r>
              <w:rPr>
                <w:color w:val="808080" w:themeColor="background1" w:themeShade="80"/>
              </w:rPr>
              <w:t>bzw. persuasive</w:t>
            </w:r>
            <w:r>
              <w:t xml:space="preserve"> Wirkweisen und Funktionen, </w:t>
            </w:r>
          </w:p>
          <w:p w14:paraId="2A7A4924" w14:textId="77777777" w:rsidR="003F4E46" w:rsidRDefault="003F4E46" w:rsidP="00A7200D">
            <w:pPr>
              <w:pStyle w:val="konkretisierteKompetenzen"/>
            </w:pPr>
            <w:r>
              <w:t xml:space="preserve">erläutern plastische bzw. architektonische Gestaltungen im Hinblick auf fiktionale, </w:t>
            </w:r>
            <w:r>
              <w:rPr>
                <w:color w:val="808080" w:themeColor="background1" w:themeShade="80"/>
              </w:rPr>
              <w:t>expressive</w:t>
            </w:r>
            <w:r>
              <w:t xml:space="preserve">, dokumentarische </w:t>
            </w:r>
            <w:r>
              <w:rPr>
                <w:color w:val="808080" w:themeColor="background1" w:themeShade="80"/>
              </w:rPr>
              <w:t>bzw</w:t>
            </w:r>
            <w:r>
              <w:t xml:space="preserve">. </w:t>
            </w:r>
            <w:r>
              <w:rPr>
                <w:color w:val="808080" w:themeColor="background1" w:themeShade="80"/>
              </w:rPr>
              <w:t>persuasive</w:t>
            </w:r>
            <w:r>
              <w:t xml:space="preserve"> Wirkweisen und Funktionen, </w:t>
            </w:r>
          </w:p>
          <w:p w14:paraId="3054A1E7" w14:textId="77777777" w:rsidR="003F4E46" w:rsidRDefault="003F4E46" w:rsidP="00A7200D">
            <w:pPr>
              <w:pStyle w:val="konkretisierteKompetenzen"/>
            </w:pPr>
            <w:r>
              <w:t xml:space="preserve">bewerten bildnerische Strategien zur Konstruktion utopischer bzw. </w:t>
            </w:r>
            <w:proofErr w:type="spellStart"/>
            <w:r>
              <w:t>zukunftsgerichteter</w:t>
            </w:r>
            <w:proofErr w:type="spellEnd"/>
            <w:r>
              <w:t xml:space="preserve"> Vorstellungen,</w:t>
            </w:r>
          </w:p>
          <w:p w14:paraId="39D3DAC2" w14:textId="77777777" w:rsidR="003F4E46" w:rsidRPr="00550353" w:rsidRDefault="003F4E46" w:rsidP="00A7200D">
            <w:pPr>
              <w:pStyle w:val="konkretisierteKompetenzen"/>
            </w:pPr>
            <w:r>
              <w:t>bewerten bildnerische Möglichkeiten und Grenzen im Hinblick auf sachlich-dokumen</w:t>
            </w:r>
            <w:r w:rsidR="00A7200D">
              <w:t>tieren-de Gestaltungsabsichten.</w:t>
            </w:r>
          </w:p>
          <w:p w14:paraId="0F7C1507" w14:textId="77777777" w:rsidR="003F4E46" w:rsidRDefault="003F4E46" w:rsidP="00A7200D">
            <w:pPr>
              <w:pStyle w:val="berschriftSchwerpunkteunterrArbeit"/>
            </w:pPr>
            <w:r>
              <w:t>Schwerpunkte der unterrichtlichen Arbeit:</w:t>
            </w:r>
          </w:p>
          <w:p w14:paraId="263F6B23" w14:textId="77777777" w:rsidR="00694E04" w:rsidRPr="00550353" w:rsidRDefault="00A11CE2" w:rsidP="00A7200D">
            <w:pPr>
              <w:pStyle w:val="TextSchwerpunkteunterrArbeit"/>
            </w:pPr>
            <w:r>
              <w:t xml:space="preserve">Vertiefung der Ein-Fluchtpunktperspektive; Gestaltungs- bzw. Konstruktionsmerkmale von Zwei-Fluchtpunktperspektive; </w:t>
            </w:r>
            <w:r w:rsidR="003F4E46">
              <w:t>Erzeugung von Raumeindruck auf der Fläche durch Licht-Sc</w:t>
            </w:r>
            <w:r w:rsidR="00B43A3D">
              <w:t xml:space="preserve">hatten-Modellierung; Nutzung zeichnerischer Fähigkeiten </w:t>
            </w:r>
            <w:r w:rsidR="00D22768">
              <w:t>und materialexperimenteller Erfahrungen</w:t>
            </w:r>
            <w:r w:rsidR="003F4E46">
              <w:t xml:space="preserve"> zum planerischen Gestalten </w:t>
            </w:r>
            <w:r w:rsidR="00D22768">
              <w:t xml:space="preserve">und Realisieren </w:t>
            </w:r>
            <w:r w:rsidR="003F4E46">
              <w:t>von visionären, fiktionalen architektonisc</w:t>
            </w:r>
            <w:r w:rsidR="00550353">
              <w:t>hen Konstrukten</w:t>
            </w:r>
          </w:p>
          <w:p w14:paraId="69FDDD07" w14:textId="1A1321F0" w:rsidR="00E346BC" w:rsidRPr="00682207" w:rsidRDefault="003F4E46" w:rsidP="00A7200D">
            <w:pPr>
              <w:pStyle w:val="Zeitbedarf"/>
            </w:pPr>
            <w:r w:rsidRPr="00AA504B">
              <w:rPr>
                <w:b/>
                <w:color w:val="000000" w:themeColor="text1"/>
              </w:rPr>
              <w:lastRenderedPageBreak/>
              <w:t xml:space="preserve">Zeitbedarf: </w:t>
            </w:r>
            <w:r w:rsidR="00900A05" w:rsidRPr="00AA504B">
              <w:rPr>
                <w:color w:val="000000" w:themeColor="text1"/>
              </w:rPr>
              <w:t>c</w:t>
            </w:r>
            <w:r w:rsidR="00B22A60">
              <w:rPr>
                <w:color w:val="000000" w:themeColor="text1"/>
              </w:rPr>
              <w:t>a.</w:t>
            </w:r>
            <w:r w:rsidR="00900A05" w:rsidRPr="00AA504B">
              <w:rPr>
                <w:color w:val="000000" w:themeColor="text1"/>
              </w:rPr>
              <w:t xml:space="preserve"> 14</w:t>
            </w:r>
            <w:r w:rsidR="009B19E1" w:rsidRPr="00AA504B">
              <w:rPr>
                <w:color w:val="000000" w:themeColor="text1"/>
              </w:rPr>
              <w:t xml:space="preserve">-16 </w:t>
            </w:r>
            <w:proofErr w:type="spellStart"/>
            <w:r w:rsidR="009B19E1" w:rsidRPr="00AA504B">
              <w:rPr>
                <w:color w:val="000000" w:themeColor="text1"/>
              </w:rPr>
              <w:t>Ustd</w:t>
            </w:r>
            <w:proofErr w:type="spellEnd"/>
            <w:r w:rsidR="009B19E1" w:rsidRPr="00AA504B">
              <w:rPr>
                <w:color w:val="000000" w:themeColor="text1"/>
              </w:rPr>
              <w:t>.</w:t>
            </w:r>
          </w:p>
        </w:tc>
      </w:tr>
      <w:tr w:rsidR="003F4E46" w14:paraId="740D1997" w14:textId="77777777" w:rsidTr="008E4D1E">
        <w:tc>
          <w:tcPr>
            <w:tcW w:w="9062" w:type="dxa"/>
            <w:shd w:val="clear" w:color="auto" w:fill="auto"/>
            <w:hideMark/>
          </w:tcPr>
          <w:p w14:paraId="09935413" w14:textId="77777777" w:rsidR="003F4E46" w:rsidRDefault="003F4E46">
            <w:pPr>
              <w:spacing w:after="0" w:line="240" w:lineRule="auto"/>
              <w:rPr>
                <w:rFonts w:eastAsia="Calibri" w:cs="Arial"/>
                <w:b/>
                <w:i/>
                <w:sz w:val="28"/>
                <w:szCs w:val="28"/>
                <w:u w:val="single"/>
              </w:rPr>
            </w:pPr>
          </w:p>
        </w:tc>
      </w:tr>
      <w:tr w:rsidR="003F4E46" w14:paraId="6FD568FA" w14:textId="77777777" w:rsidTr="008E4D1E">
        <w:tc>
          <w:tcPr>
            <w:tcW w:w="9062" w:type="dxa"/>
          </w:tcPr>
          <w:p w14:paraId="359BBB01" w14:textId="77777777" w:rsidR="003F4E46" w:rsidRDefault="00550353" w:rsidP="00A70A25">
            <w:pPr>
              <w:pStyle w:val="UV"/>
            </w:pPr>
            <w:r>
              <w:t>Unterrichtsvorhaben 18:</w:t>
            </w:r>
          </w:p>
          <w:p w14:paraId="3261E6A9" w14:textId="4BBED9F6" w:rsidR="003F4E46" w:rsidRPr="004B5E9B" w:rsidRDefault="004F3592" w:rsidP="004B5E9B">
            <w:pPr>
              <w:pStyle w:val="ThemaUV"/>
            </w:pPr>
            <w:r w:rsidRPr="004B5E9B">
              <w:t>„</w:t>
            </w:r>
            <w:r w:rsidR="002F55C2">
              <w:t>Mit (Aus-)Druck gestalten</w:t>
            </w:r>
            <w:r w:rsidRPr="004B5E9B">
              <w:t>.</w:t>
            </w:r>
            <w:r w:rsidR="003F4E46" w:rsidRPr="004B5E9B">
              <w:t xml:space="preserve">“ – </w:t>
            </w:r>
            <w:r w:rsidRPr="004B5E9B">
              <w:t xml:space="preserve">Möglichkeiten des Hochdrucks erkunden und zur gezielt expressiven </w:t>
            </w:r>
            <w:proofErr w:type="spellStart"/>
            <w:r w:rsidRPr="004B5E9B">
              <w:t>Gestaltgebung</w:t>
            </w:r>
            <w:proofErr w:type="spellEnd"/>
            <w:r w:rsidRPr="004B5E9B">
              <w:t xml:space="preserve"> </w:t>
            </w:r>
            <w:r w:rsidR="00FA7491">
              <w:t xml:space="preserve">von Texten </w:t>
            </w:r>
            <w:r w:rsidRPr="004B5E9B">
              <w:t>einsetzen.</w:t>
            </w:r>
          </w:p>
          <w:p w14:paraId="70DABE4E" w14:textId="77777777" w:rsidR="003F4E46" w:rsidRDefault="00682207" w:rsidP="00A70A25">
            <w:pPr>
              <w:pStyle w:val="berschriftbergeordneteKompetenzerwartungen"/>
            </w:pPr>
            <w:r>
              <w:t>Übergeordnete Kompetenzerwartungen</w:t>
            </w:r>
            <w:r w:rsidR="00592DD6">
              <w:t>:</w:t>
            </w:r>
          </w:p>
          <w:p w14:paraId="12C3992B" w14:textId="77777777" w:rsidR="003F4E46" w:rsidRPr="00592DD6" w:rsidRDefault="003F4E46" w:rsidP="001F2433">
            <w:pPr>
              <w:pStyle w:val="berschriftKompetenzbereich"/>
            </w:pPr>
            <w:r w:rsidRPr="00592DD6">
              <w:t>Kompetenzbereich Produktion</w:t>
            </w:r>
          </w:p>
          <w:p w14:paraId="74D7D093" w14:textId="77777777" w:rsidR="003F4E46" w:rsidRDefault="003F4E46" w:rsidP="005D40A2">
            <w:pPr>
              <w:pStyle w:val="SuS"/>
            </w:pPr>
            <w:r>
              <w:t>Die Schülerinnen und Schüler</w:t>
            </w:r>
          </w:p>
          <w:p w14:paraId="16697BF6" w14:textId="77777777" w:rsidR="003F4E46" w:rsidRDefault="003F4E46" w:rsidP="005D40A2">
            <w:pPr>
              <w:pStyle w:val="bergeordneteKompetenzen"/>
            </w:pPr>
            <w:r>
              <w:t>gestalten Bilder gezielt und funktionsbezogen auf der Grundlage fundierter Kenntnisse über bildnerische Mittel und deren Wirkungszusammenhänge,</w:t>
            </w:r>
          </w:p>
          <w:p w14:paraId="67C536D9" w14:textId="77777777" w:rsidR="003F4E46" w:rsidRDefault="003F4E46" w:rsidP="005D40A2">
            <w:pPr>
              <w:pStyle w:val="bergeordneteKompetenzen"/>
            </w:pPr>
            <w:r>
              <w:t xml:space="preserve">entwickeln auf der Grundlage von Anschauung, Erfahrung und Imagination Form-Inhalts-Gefüge in komplexeren Problemzusammenhängen, </w:t>
            </w:r>
          </w:p>
          <w:p w14:paraId="13D622AA" w14:textId="77777777" w:rsidR="003F4E46" w:rsidRDefault="003F4E46" w:rsidP="005D40A2">
            <w:pPr>
              <w:pStyle w:val="bergeordneteKompetenzen"/>
            </w:pPr>
            <w:r>
              <w:t>gestalten Bilder mittels gezielt eingesetzter Verfahren und Strategien in Funktions- und Bedeutungszusammenhängen,</w:t>
            </w:r>
          </w:p>
          <w:p w14:paraId="18FC8297" w14:textId="77777777" w:rsidR="003F4E46" w:rsidRPr="00592DD6" w:rsidRDefault="003F4E46" w:rsidP="005D40A2">
            <w:pPr>
              <w:pStyle w:val="bergeordneteKompetenzen"/>
            </w:pPr>
            <w:r>
              <w:t xml:space="preserve">bewerten </w:t>
            </w:r>
            <w:r w:rsidRPr="005E17C9">
              <w:t>Arbeitsprozesse,</w:t>
            </w:r>
            <w:r>
              <w:t xml:space="preserve"> bildnerische Verfahren und (Zwischen-)Produkte im Hinblick auf ihre Einsatzmöglichkeiten in funktionalen Kontexten. </w:t>
            </w:r>
          </w:p>
          <w:p w14:paraId="2A2AA27D" w14:textId="77777777" w:rsidR="003F4E46" w:rsidRPr="00592DD6" w:rsidRDefault="003F4E46" w:rsidP="001F2433">
            <w:pPr>
              <w:pStyle w:val="berschriftKompetenzbereich"/>
            </w:pPr>
            <w:r w:rsidRPr="00592DD6">
              <w:t>Kompetenzbereich Rezeption</w:t>
            </w:r>
          </w:p>
          <w:p w14:paraId="40A861C3" w14:textId="77777777" w:rsidR="003F4E46" w:rsidRDefault="003F4E46" w:rsidP="005D40A2">
            <w:pPr>
              <w:pStyle w:val="SuS"/>
            </w:pPr>
            <w:r>
              <w:t>Die Schülerinnen und Schüler</w:t>
            </w:r>
          </w:p>
          <w:p w14:paraId="16BB5334" w14:textId="77777777" w:rsidR="003F4E46" w:rsidRDefault="003F4E46" w:rsidP="005D40A2">
            <w:pPr>
              <w:pStyle w:val="bergeordneteKompetenzen"/>
            </w:pPr>
            <w:r>
              <w:t>beschreiben und vergleichen differenziert subjektive Eindrücke bezogen auf eine leitende Fragestellung,</w:t>
            </w:r>
          </w:p>
          <w:p w14:paraId="2B73B1CE" w14:textId="77777777" w:rsidR="003F4E46" w:rsidRDefault="003F4E46" w:rsidP="005D40A2">
            <w:pPr>
              <w:pStyle w:val="bergeordneteKompetenzen"/>
            </w:pPr>
            <w:r>
              <w:t>beschreiben eigene und fremde Bilder sachangemessen, strukturiert und fachsprachlich in ihren bedeutsamen Merkmalen,</w:t>
            </w:r>
          </w:p>
          <w:p w14:paraId="1079035B" w14:textId="77777777" w:rsidR="003F4E46" w:rsidRDefault="003F4E46" w:rsidP="005D40A2">
            <w:pPr>
              <w:pStyle w:val="bergeordneteKompetenzen"/>
            </w:pPr>
            <w:r>
              <w:t xml:space="preserve">analysieren eigene und fremde Bilder mittels sachangemessener Untersuchungsverfahren </w:t>
            </w:r>
            <w:proofErr w:type="spellStart"/>
            <w:r>
              <w:t>aspektbezogen</w:t>
            </w:r>
            <w:proofErr w:type="spellEnd"/>
            <w:r>
              <w:t>,</w:t>
            </w:r>
          </w:p>
          <w:p w14:paraId="0D827388" w14:textId="77777777" w:rsidR="003F4E46" w:rsidRDefault="003F4E46" w:rsidP="005D40A2">
            <w:pPr>
              <w:pStyle w:val="bergeordneteKompetenzen"/>
            </w:pPr>
            <w:r>
              <w:t>interpretieren die Form-Inhalts-Bezüge von Bildern durch die Verknüpfung von werkimmanenten Untersuchungen und bildexternen Informationen,</w:t>
            </w:r>
          </w:p>
          <w:p w14:paraId="6096E818" w14:textId="77777777" w:rsidR="003F4E46" w:rsidRPr="00550353" w:rsidRDefault="003F4E46" w:rsidP="005D40A2">
            <w:pPr>
              <w:pStyle w:val="bergeordneteKompetenzen"/>
            </w:pPr>
            <w:r>
              <w:t xml:space="preserve">bewerten die Übertragbarkeit der Ergebnisse </w:t>
            </w:r>
            <w:proofErr w:type="spellStart"/>
            <w:r>
              <w:t>aspektgeleiteter</w:t>
            </w:r>
            <w:proofErr w:type="spellEnd"/>
            <w:r>
              <w:t xml:space="preserve"> Rezeption im Hinblick auf eigene funktionsbezogene Gestaltungsprozesse und -produkte.</w:t>
            </w:r>
          </w:p>
          <w:p w14:paraId="1852C9B2" w14:textId="73BC9EDC" w:rsidR="003F4E46" w:rsidRPr="002709FE" w:rsidRDefault="003F4E46" w:rsidP="002709FE">
            <w:pPr>
              <w:pStyle w:val="berschriftSchwerpunktederKompetenzentwicklung"/>
            </w:pPr>
            <w:r>
              <w:t>Inhaltsfelder</w:t>
            </w:r>
            <w:r w:rsidR="00E84D51">
              <w:t>/</w:t>
            </w:r>
            <w:r>
              <w:t>Inhaltliche Schwerpunkte</w:t>
            </w:r>
            <w:r w:rsidR="002B4079">
              <w:t>:</w:t>
            </w:r>
          </w:p>
          <w:p w14:paraId="3B10777F" w14:textId="77777777" w:rsidR="003F4E46" w:rsidRDefault="003F4E46" w:rsidP="00BB6F9B">
            <w:pPr>
              <w:pStyle w:val="InhalltsfelderundSchwerpunkte"/>
            </w:pPr>
            <w:r>
              <w:t>IF 1 (Bildgestaltung): Schwerpunkt &gt;Fläche, &gt;Form, &gt;Material</w:t>
            </w:r>
          </w:p>
          <w:p w14:paraId="01C52812" w14:textId="77777777" w:rsidR="003F4E46" w:rsidRDefault="003F4E46" w:rsidP="00BB6F9B">
            <w:pPr>
              <w:pStyle w:val="InhalltsfelderundSchwerpunkte"/>
            </w:pPr>
            <w:r>
              <w:t>IF 2 (Bildkonzepte): Schwerpunkt &gt;Bildstrategien, &gt;Personale und soziokulturelle Bedingungen</w:t>
            </w:r>
          </w:p>
          <w:p w14:paraId="039EE15B" w14:textId="4F69C256" w:rsidR="003F4E46" w:rsidRPr="00550353" w:rsidRDefault="003F4E46" w:rsidP="00BB6F9B">
            <w:pPr>
              <w:pStyle w:val="InhalltsfelderundSchwerpunkte"/>
            </w:pPr>
            <w:r>
              <w:t>IF 3 (Gestaltungsfelder in Funktionszusammenhängen): Sc</w:t>
            </w:r>
            <w:r w:rsidR="00550353">
              <w:t>hwerpunkt &gt;Grafik</w:t>
            </w:r>
            <w:r w:rsidR="00D1071B">
              <w:t xml:space="preserve">: </w:t>
            </w:r>
            <w:r w:rsidR="00550353">
              <w:t>Expression</w:t>
            </w:r>
          </w:p>
          <w:p w14:paraId="013816FD" w14:textId="77777777" w:rsidR="003F4E46" w:rsidRDefault="003F4E46" w:rsidP="00A7200D">
            <w:pPr>
              <w:pStyle w:val="berschriftSchwerpunktederKompetenzentwicklung"/>
            </w:pPr>
            <w:r>
              <w:t>Schwerpunkte der Kompetenzentwicklung:</w:t>
            </w:r>
          </w:p>
          <w:p w14:paraId="5FD6917C" w14:textId="77777777" w:rsidR="0040486A" w:rsidRDefault="0040486A" w:rsidP="00A7200D">
            <w:pPr>
              <w:pStyle w:val="berschriftIF"/>
            </w:pPr>
            <w:r>
              <w:t>IF 1 Bildgestaltung</w:t>
            </w:r>
          </w:p>
          <w:p w14:paraId="45982BBA" w14:textId="77777777" w:rsidR="003F4E46" w:rsidRDefault="003F4E46" w:rsidP="001F2433">
            <w:pPr>
              <w:pStyle w:val="berschriftKompetenzbereich"/>
            </w:pPr>
            <w:r>
              <w:t>Kompetenzbereich Produktion</w:t>
            </w:r>
          </w:p>
          <w:p w14:paraId="79D24945" w14:textId="77777777" w:rsidR="003F4E46" w:rsidRDefault="003F4E46" w:rsidP="005D40A2">
            <w:pPr>
              <w:pStyle w:val="SuS"/>
            </w:pPr>
            <w:r>
              <w:t>Die Schülerinnen und Schüler</w:t>
            </w:r>
          </w:p>
          <w:p w14:paraId="1351DFF1" w14:textId="77777777" w:rsidR="003F4E46" w:rsidRDefault="003F4E46" w:rsidP="00A7200D">
            <w:pPr>
              <w:pStyle w:val="konkretisierteKompetenzen"/>
            </w:pPr>
            <w:r>
              <w:t xml:space="preserve">erproben und erläutern Mittel der Flächenorganisation (Ordnungsprinzipien wie Reihung, Streuung, Ballung, Symmetrie, Asymmetrie, Richtungsbezüge) </w:t>
            </w:r>
            <w:r>
              <w:rPr>
                <w:color w:val="808080" w:themeColor="background1" w:themeShade="80"/>
                <w:shd w:val="clear" w:color="auto" w:fill="FFFFFF"/>
              </w:rPr>
              <w:t>– auch mit digitalen Bildbearbeitungsprogrammen –</w:t>
            </w:r>
            <w:r>
              <w:t xml:space="preserve"> als Mittel der gezielten Bildaussage,</w:t>
            </w:r>
          </w:p>
          <w:p w14:paraId="4708EE67" w14:textId="77777777" w:rsidR="003F4E46" w:rsidRDefault="003F4E46" w:rsidP="00A7200D">
            <w:pPr>
              <w:pStyle w:val="konkretisierteKompetenzen"/>
            </w:pPr>
            <w:r>
              <w:t xml:space="preserve">realisieren bildnerische Phänomene durch den gezielten Einsatz grafischer Formstrukturen bzw. Liniengefügen, </w:t>
            </w:r>
          </w:p>
          <w:p w14:paraId="3CAEB4B1" w14:textId="77777777" w:rsidR="002B4079" w:rsidRPr="00550353" w:rsidRDefault="003F4E46" w:rsidP="00A7200D">
            <w:pPr>
              <w:pStyle w:val="konkretisierteKompetenzen"/>
            </w:pPr>
            <w:r>
              <w:t xml:space="preserve">erproben und beurteilen unterschiedliche Variationen und Ausdrucksmöglichkeiten des Hochdrucks – </w:t>
            </w:r>
            <w:r>
              <w:rPr>
                <w:color w:val="808080" w:themeColor="background1" w:themeShade="80"/>
              </w:rPr>
              <w:t>auch unter Verwendung unterschiedlicher Materialien und Gegenstände als Druckstock</w:t>
            </w:r>
            <w:r w:rsidR="00A7200D">
              <w:t>.</w:t>
            </w:r>
          </w:p>
          <w:p w14:paraId="1556CAE3" w14:textId="77777777" w:rsidR="00065B27" w:rsidRPr="00065B27" w:rsidRDefault="00065B27" w:rsidP="001F2433">
            <w:pPr>
              <w:pStyle w:val="berschriftKompetenzbereich"/>
            </w:pPr>
            <w:r w:rsidRPr="00065B27">
              <w:t>Kompetenzbereich Rezeption</w:t>
            </w:r>
          </w:p>
          <w:p w14:paraId="3DB21F1C" w14:textId="77777777" w:rsidR="003F4E46" w:rsidRPr="005D40A2" w:rsidRDefault="003F4E46" w:rsidP="005D40A2">
            <w:pPr>
              <w:pStyle w:val="SuS"/>
            </w:pPr>
            <w:r w:rsidRPr="00065B27">
              <w:lastRenderedPageBreak/>
              <w:t>Die Schülerinnen und Schüler</w:t>
            </w:r>
          </w:p>
          <w:p w14:paraId="75605B4C" w14:textId="77777777" w:rsidR="003F4E46" w:rsidRPr="00A7200D" w:rsidRDefault="003F4E46" w:rsidP="00A7200D">
            <w:pPr>
              <w:pStyle w:val="konkretisierteKompetenzen"/>
            </w:pPr>
            <w:r w:rsidRPr="00A7200D">
              <w:t>analysieren Gesamtstrukturen von Bildern im Hinblick auf Mittel der Flächenorganisation (Ordnungsprinzipien wie Reihung, Streuung, Ballung, Symmetrie, Asymmetrie, Richtungsbezüge), auch mit digitalen Bildbearbeitungsprogrammen,</w:t>
            </w:r>
          </w:p>
          <w:p w14:paraId="0C9B628E" w14:textId="77777777" w:rsidR="003F4E46" w:rsidRPr="00A7200D" w:rsidRDefault="003F4E46" w:rsidP="00A7200D">
            <w:pPr>
              <w:pStyle w:val="konkretisierteKompetenzen"/>
            </w:pPr>
            <w:r w:rsidRPr="00A7200D">
              <w:t xml:space="preserve">analysieren grafische Gestaltungen im Hinblick auf Formstrukturen bzw. Arten von Liniengefügen und ihre Ausdrucksqualitäten, </w:t>
            </w:r>
          </w:p>
          <w:p w14:paraId="4020A373" w14:textId="77777777" w:rsidR="003F4E46" w:rsidRPr="00A7200D" w:rsidRDefault="003F4E46" w:rsidP="00A7200D">
            <w:pPr>
              <w:pStyle w:val="konkretisierteKompetenzen"/>
            </w:pPr>
            <w:r w:rsidRPr="00A7200D">
              <w:t>erläutern die Ausdrucksqualitäten von druckgrafischen Gestaltungen, auch im Hinblick auf die gewählten Materi</w:t>
            </w:r>
            <w:r w:rsidR="00A7200D" w:rsidRPr="00A7200D">
              <w:t>alien und Materialkombinationen.</w:t>
            </w:r>
            <w:r w:rsidRPr="00A7200D">
              <w:t xml:space="preserve"> </w:t>
            </w:r>
          </w:p>
          <w:p w14:paraId="3F2B3FA7" w14:textId="77777777" w:rsidR="0040486A" w:rsidRDefault="003F4E46" w:rsidP="00A7200D">
            <w:pPr>
              <w:pStyle w:val="berschriftIF"/>
            </w:pPr>
            <w:r w:rsidRPr="00065B27">
              <w:t>IF 2 Bildkonzept</w:t>
            </w:r>
            <w:r w:rsidR="0040486A">
              <w:t>e</w:t>
            </w:r>
          </w:p>
          <w:p w14:paraId="7935D171" w14:textId="77777777" w:rsidR="00065B27" w:rsidRPr="00065B27" w:rsidRDefault="00065B27" w:rsidP="001F2433">
            <w:pPr>
              <w:pStyle w:val="berschriftKompetenzbereich"/>
            </w:pPr>
            <w:r w:rsidRPr="00065B27">
              <w:t>Kompetenzbereich Produktion</w:t>
            </w:r>
          </w:p>
          <w:p w14:paraId="20B0CBD9" w14:textId="77777777" w:rsidR="003F4E46" w:rsidRPr="00065B27" w:rsidRDefault="003F4E46" w:rsidP="005D40A2">
            <w:pPr>
              <w:pStyle w:val="SuS"/>
              <w:rPr>
                <w:b/>
              </w:rPr>
            </w:pPr>
            <w:r w:rsidRPr="00065B27">
              <w:t>Die Schülerinnen und Schüler</w:t>
            </w:r>
          </w:p>
          <w:p w14:paraId="3988F79C" w14:textId="77777777" w:rsidR="003F4E46" w:rsidRDefault="003F4E46" w:rsidP="00A7200D">
            <w:pPr>
              <w:pStyle w:val="konkretisierteKompetenzen"/>
            </w:pPr>
            <w:r>
              <w:t>entwickeln auf der Grundlage von Bildzitaten Bildlösungen in einem konkreten, eingegrenzten Gestaltungsbezug,</w:t>
            </w:r>
          </w:p>
          <w:p w14:paraId="568FE2DA" w14:textId="77777777" w:rsidR="003F4E46" w:rsidRDefault="003F4E46" w:rsidP="00A7200D">
            <w:pPr>
              <w:pStyle w:val="konkretisierteKompetenzen"/>
            </w:pPr>
            <w:r>
              <w:t xml:space="preserve">gestalten Bilder zur Veranschaulichung persönlicher bzw. individueller Auffassungen durch </w:t>
            </w:r>
            <w:r>
              <w:rPr>
                <w:color w:val="808080" w:themeColor="background1" w:themeShade="80"/>
              </w:rPr>
              <w:t xml:space="preserve">Umdeutung und </w:t>
            </w:r>
            <w:r>
              <w:t>Umgestaltung historischer Motive und Darstellungsformen in konkreten Gestaltungsbezügen,</w:t>
            </w:r>
          </w:p>
          <w:p w14:paraId="68FEB476" w14:textId="77777777" w:rsidR="0040486A" w:rsidRPr="00550353" w:rsidRDefault="003F4E46" w:rsidP="00A7200D">
            <w:pPr>
              <w:pStyle w:val="konkretisierteKompetenzen"/>
            </w:pPr>
            <w:r>
              <w:t xml:space="preserve">planen und realisieren </w:t>
            </w:r>
            <w:r>
              <w:rPr>
                <w:color w:val="808080" w:themeColor="background1" w:themeShade="80"/>
              </w:rPr>
              <w:t>–</w:t>
            </w:r>
            <w:r>
              <w:t xml:space="preserve"> </w:t>
            </w:r>
            <w:r>
              <w:rPr>
                <w:color w:val="808080" w:themeColor="background1" w:themeShade="80"/>
              </w:rPr>
              <w:t>auch mit Hilfe digitaler Werkzeuge –</w:t>
            </w:r>
            <w:r>
              <w:t xml:space="preserve"> kontext- und adressatenbezogene Präsentationen.</w:t>
            </w:r>
          </w:p>
          <w:p w14:paraId="0E5E08F5" w14:textId="77777777" w:rsidR="0067120C" w:rsidRPr="0067120C" w:rsidRDefault="0067120C" w:rsidP="001F2433">
            <w:pPr>
              <w:pStyle w:val="berschriftKompetenzbereich"/>
            </w:pPr>
            <w:r w:rsidRPr="0067120C">
              <w:t>Kompetenzbereich Rezeption</w:t>
            </w:r>
          </w:p>
          <w:p w14:paraId="488A5CAB" w14:textId="77777777" w:rsidR="003F4E46" w:rsidRPr="0067120C" w:rsidRDefault="003F4E46" w:rsidP="005D40A2">
            <w:pPr>
              <w:pStyle w:val="SuS"/>
              <w:rPr>
                <w:b/>
              </w:rPr>
            </w:pPr>
            <w:r w:rsidRPr="0067120C">
              <w:t>Die Schülerinnen und Schüler</w:t>
            </w:r>
          </w:p>
          <w:p w14:paraId="7F11F8C3" w14:textId="77777777" w:rsidR="003F4E46" w:rsidRDefault="003F4E46" w:rsidP="00A7200D">
            <w:pPr>
              <w:pStyle w:val="konkretisierteKompetenzen"/>
            </w:pPr>
            <w:r>
              <w:t xml:space="preserve">erläutern an eigenen und fremden Gestaltungen die individuelle bzw. biografische Bedingtheit von Bildern, auch unter Berücksichtigung der Genderdimension, </w:t>
            </w:r>
          </w:p>
          <w:p w14:paraId="6F815F93" w14:textId="77777777" w:rsidR="003F4E46" w:rsidRDefault="003F4E46" w:rsidP="00A7200D">
            <w:pPr>
              <w:pStyle w:val="konkretisierteKompetenzen"/>
            </w:pPr>
            <w:r>
              <w:t xml:space="preserve">erläutern exemplarisch den Einfluss bildexterner Faktoren (soziokulturelle, historische, </w:t>
            </w:r>
            <w:r>
              <w:rPr>
                <w:color w:val="808080" w:themeColor="background1" w:themeShade="80"/>
              </w:rPr>
              <w:t>ökonomische und ökologische</w:t>
            </w:r>
            <w:r>
              <w:t>) in eigenen oder fremden Gestaltungen,</w:t>
            </w:r>
          </w:p>
          <w:p w14:paraId="513C8BA7" w14:textId="77777777" w:rsidR="003F4E46" w:rsidRPr="00550353" w:rsidRDefault="003F4E46" w:rsidP="00A7200D">
            <w:pPr>
              <w:pStyle w:val="konkretisierteKompetenzen"/>
            </w:pPr>
            <w:r>
              <w:t xml:space="preserve">bewerten </w:t>
            </w:r>
            <w:r>
              <w:rPr>
                <w:color w:val="808080" w:themeColor="background1" w:themeShade="80"/>
              </w:rPr>
              <w:t xml:space="preserve">digital und </w:t>
            </w:r>
            <w:r>
              <w:t>analog erstellte Präsentationen hinsichtlich ihrer Kontext- und Adressatenbezogenheit.</w:t>
            </w:r>
          </w:p>
          <w:p w14:paraId="1AC66C3F" w14:textId="77777777" w:rsidR="0040486A" w:rsidRDefault="003F4E46" w:rsidP="00A7200D">
            <w:pPr>
              <w:pStyle w:val="berschriftIF"/>
            </w:pPr>
            <w:r>
              <w:t>IF 3 Gestaltungsfeld</w:t>
            </w:r>
            <w:r w:rsidR="0040486A">
              <w:t>er in Funktionszusammenhängen</w:t>
            </w:r>
          </w:p>
          <w:p w14:paraId="493379EA" w14:textId="77777777" w:rsidR="003F4E46" w:rsidRDefault="003F4E46" w:rsidP="001F2433">
            <w:pPr>
              <w:pStyle w:val="berschriftKompetenzbereich"/>
            </w:pPr>
            <w:r>
              <w:t>Kompetenzbereich Produktion</w:t>
            </w:r>
          </w:p>
          <w:p w14:paraId="56D8D55B" w14:textId="77777777" w:rsidR="003F4E46" w:rsidRDefault="003F4E46" w:rsidP="005D40A2">
            <w:pPr>
              <w:pStyle w:val="SuS"/>
            </w:pPr>
            <w:r>
              <w:t>Die Schülerinnen und Schüler</w:t>
            </w:r>
          </w:p>
          <w:p w14:paraId="577DEB9C" w14:textId="77777777" w:rsidR="003F4E46" w:rsidRDefault="003F4E46" w:rsidP="00A7200D">
            <w:pPr>
              <w:pStyle w:val="konkretisierteKompetenzen"/>
            </w:pPr>
            <w:r>
              <w:t xml:space="preserve">entwickeln mit </w:t>
            </w:r>
            <w:r>
              <w:rPr>
                <w:color w:val="808080" w:themeColor="background1" w:themeShade="80"/>
              </w:rPr>
              <w:t>malerischen,</w:t>
            </w:r>
            <w:r>
              <w:t xml:space="preserve"> grafischen </w:t>
            </w:r>
            <w:r>
              <w:rPr>
                <w:color w:val="808080" w:themeColor="background1" w:themeShade="80"/>
              </w:rPr>
              <w:t xml:space="preserve">bzw. fotografischen </w:t>
            </w:r>
            <w:r>
              <w:t xml:space="preserve">Ausdrucksmitteln </w:t>
            </w:r>
            <w:r>
              <w:rPr>
                <w:color w:val="808080" w:themeColor="background1" w:themeShade="80"/>
              </w:rPr>
              <w:t>fiktionale,</w:t>
            </w:r>
            <w:r>
              <w:t xml:space="preserve"> expressive</w:t>
            </w:r>
            <w:r>
              <w:rPr>
                <w:color w:val="808080" w:themeColor="background1" w:themeShade="80"/>
              </w:rPr>
              <w:t xml:space="preserve">, dokumentarische bzw. persuasive </w:t>
            </w:r>
            <w:r>
              <w:t xml:space="preserve">Gestaltungskonzepte, </w:t>
            </w:r>
          </w:p>
          <w:p w14:paraId="14C49A90" w14:textId="77777777" w:rsidR="0067120C" w:rsidRPr="00550353" w:rsidRDefault="003F4E46" w:rsidP="00A7200D">
            <w:pPr>
              <w:pStyle w:val="konkretisierteKompetenzen"/>
            </w:pPr>
            <w:r>
              <w:t>realisieren und beurteilen expressive Bilder in</w:t>
            </w:r>
            <w:r w:rsidR="00A7200D">
              <w:t>neren Erlebens und Vorstellens.</w:t>
            </w:r>
          </w:p>
          <w:p w14:paraId="556A4673" w14:textId="77777777" w:rsidR="003F4E46" w:rsidRDefault="003F4E46" w:rsidP="001F2433">
            <w:pPr>
              <w:pStyle w:val="berschriftKompetenzbereich"/>
            </w:pPr>
            <w:r>
              <w:t>Kompetenzbereich Rezeption</w:t>
            </w:r>
          </w:p>
          <w:p w14:paraId="691D9632" w14:textId="77777777" w:rsidR="003F4E46" w:rsidRDefault="003F4E46" w:rsidP="005D40A2">
            <w:pPr>
              <w:pStyle w:val="SuS"/>
            </w:pPr>
            <w:r>
              <w:t>Die Schülerinnen und Schüler</w:t>
            </w:r>
          </w:p>
          <w:p w14:paraId="2F17F600" w14:textId="77777777" w:rsidR="003F4E46" w:rsidRDefault="003F4E46" w:rsidP="00A7200D">
            <w:pPr>
              <w:pStyle w:val="konkretisierteKompetenzen"/>
            </w:pPr>
            <w:r>
              <w:t xml:space="preserve">erläutern </w:t>
            </w:r>
            <w:r>
              <w:rPr>
                <w:color w:val="808080" w:themeColor="background1" w:themeShade="80"/>
              </w:rPr>
              <w:t xml:space="preserve">malerische, </w:t>
            </w:r>
            <w:r>
              <w:t xml:space="preserve">grafische </w:t>
            </w:r>
            <w:r>
              <w:rPr>
                <w:color w:val="808080" w:themeColor="background1" w:themeShade="80"/>
              </w:rPr>
              <w:t xml:space="preserve">bzw. fotografische </w:t>
            </w:r>
            <w:r>
              <w:t xml:space="preserve">Gestaltungen im Hinblick auf </w:t>
            </w:r>
            <w:r>
              <w:rPr>
                <w:color w:val="808080" w:themeColor="background1" w:themeShade="80"/>
              </w:rPr>
              <w:t>fiktionale,</w:t>
            </w:r>
            <w:r>
              <w:t xml:space="preserve"> expressive</w:t>
            </w:r>
            <w:r>
              <w:rPr>
                <w:color w:val="808080" w:themeColor="background1" w:themeShade="80"/>
              </w:rPr>
              <w:t xml:space="preserve">, dokumentarische bzw. persuasive </w:t>
            </w:r>
            <w:r>
              <w:t xml:space="preserve">Wirkweisen und Funktionen, </w:t>
            </w:r>
          </w:p>
          <w:p w14:paraId="45451ED0" w14:textId="77777777" w:rsidR="003F4E46" w:rsidRPr="00550353" w:rsidRDefault="003F4E46" w:rsidP="00A7200D">
            <w:pPr>
              <w:pStyle w:val="konkretisierteKompetenzen"/>
            </w:pPr>
            <w:r>
              <w:t>diskutieren bildnerische Möglichkeiten zur Visualisierung i</w:t>
            </w:r>
            <w:r w:rsidR="00A7200D">
              <w:t>nneren Erlebens und Vorstellens.</w:t>
            </w:r>
          </w:p>
          <w:p w14:paraId="07BBEFFA" w14:textId="77777777" w:rsidR="003F4E46" w:rsidRPr="0015017C" w:rsidRDefault="003F4E46" w:rsidP="00A7200D">
            <w:pPr>
              <w:pStyle w:val="berschriftSchwerpunkteunterrArbeit"/>
            </w:pPr>
            <w:r w:rsidRPr="0015017C">
              <w:t>Schwerpunkte der unterrichtlichen Arbeit:</w:t>
            </w:r>
          </w:p>
          <w:p w14:paraId="4FF1F833" w14:textId="77777777" w:rsidR="009B19E1" w:rsidRPr="008E4D1E" w:rsidRDefault="009B19E1" w:rsidP="009B19E1">
            <w:pPr>
              <w:spacing w:after="0"/>
              <w:rPr>
                <w:rFonts w:eastAsia="Calibri" w:cs="Arial"/>
                <w:color w:val="000000" w:themeColor="text1"/>
                <w:sz w:val="20"/>
                <w:szCs w:val="20"/>
              </w:rPr>
            </w:pPr>
            <w:r w:rsidRPr="00D748A3">
              <w:rPr>
                <w:rFonts w:eastAsia="Calibri" w:cs="Arial"/>
                <w:sz w:val="20"/>
                <w:szCs w:val="20"/>
              </w:rPr>
              <w:t xml:space="preserve">Einführung in Hochdruckverfahren (Merkmale, Schnitttechniken) und verfahrensgeeignete Ausdruckssteigerung/Emotionalisierung (inhaltliche und formale bildnerische Mittel), ggf. auch künstlerische Haltung in Bezug auf Motiv (kritisch-hinterfragend, bewundernd-idealisierend); experimentelles Drucken im Kontext von Expression (z.B. unterschiedliche Druckträger wie farbiges Papier, </w:t>
            </w:r>
            <w:r w:rsidRPr="008E4D1E">
              <w:rPr>
                <w:rFonts w:eastAsia="Calibri" w:cs="Arial"/>
                <w:color w:val="000000" w:themeColor="text1"/>
                <w:sz w:val="20"/>
                <w:szCs w:val="20"/>
              </w:rPr>
              <w:t>Alltagsmedien, Collagen; Serien)</w:t>
            </w:r>
          </w:p>
          <w:p w14:paraId="10CBA714" w14:textId="0BF0F1E4" w:rsidR="003F4E46" w:rsidRPr="00A97972" w:rsidRDefault="003F4E46" w:rsidP="00A97972">
            <w:pPr>
              <w:pStyle w:val="Zeitbedarf"/>
              <w:rPr>
                <w:color w:val="FF0000"/>
              </w:rPr>
            </w:pPr>
            <w:r w:rsidRPr="008E4D1E">
              <w:rPr>
                <w:b/>
                <w:color w:val="000000" w:themeColor="text1"/>
              </w:rPr>
              <w:t>Zeitbedarf:</w:t>
            </w:r>
            <w:r w:rsidR="00E84D51">
              <w:rPr>
                <w:color w:val="000000" w:themeColor="text1"/>
              </w:rPr>
              <w:t xml:space="preserve"> </w:t>
            </w:r>
            <w:r w:rsidR="009B19E1" w:rsidRPr="008E4D1E">
              <w:rPr>
                <w:color w:val="000000" w:themeColor="text1"/>
              </w:rPr>
              <w:t>c</w:t>
            </w:r>
            <w:r w:rsidR="00B22A60">
              <w:rPr>
                <w:color w:val="000000" w:themeColor="text1"/>
              </w:rPr>
              <w:t>a.</w:t>
            </w:r>
            <w:r w:rsidR="009B19E1" w:rsidRPr="008E4D1E">
              <w:rPr>
                <w:color w:val="000000" w:themeColor="text1"/>
              </w:rPr>
              <w:t xml:space="preserve"> </w:t>
            </w:r>
            <w:r w:rsidRPr="008E4D1E">
              <w:rPr>
                <w:color w:val="000000" w:themeColor="text1"/>
              </w:rPr>
              <w:t>14</w:t>
            </w:r>
            <w:r w:rsidR="009B19E1" w:rsidRPr="008E4D1E">
              <w:rPr>
                <w:color w:val="000000" w:themeColor="text1"/>
              </w:rPr>
              <w:t xml:space="preserve">-16 </w:t>
            </w:r>
            <w:proofErr w:type="spellStart"/>
            <w:r w:rsidR="009B19E1" w:rsidRPr="008E4D1E">
              <w:rPr>
                <w:color w:val="000000" w:themeColor="text1"/>
              </w:rPr>
              <w:t>Ustd</w:t>
            </w:r>
            <w:proofErr w:type="spellEnd"/>
            <w:r w:rsidR="009B19E1" w:rsidRPr="008E4D1E">
              <w:rPr>
                <w:color w:val="000000" w:themeColor="text1"/>
              </w:rPr>
              <w:t>.</w:t>
            </w:r>
          </w:p>
        </w:tc>
      </w:tr>
    </w:tbl>
    <w:p w14:paraId="6929404B" w14:textId="77777777" w:rsidR="00967A25" w:rsidRDefault="00967A25">
      <w:pPr>
        <w:spacing w:after="0" w:line="240" w:lineRule="auto"/>
        <w:rPr>
          <w:rFonts w:eastAsia="Calibri" w:cs="Arial"/>
          <w:b/>
        </w:rPr>
        <w:sectPr w:rsidR="00967A25" w:rsidSect="003115D7">
          <w:pgSz w:w="11906" w:h="16838"/>
          <w:pgMar w:top="1418" w:right="1134" w:bottom="1418" w:left="1418" w:header="709" w:footer="709" w:gutter="0"/>
          <w:cols w:space="720"/>
          <w:formProt w:val="0"/>
          <w:titlePg/>
          <w:docGrid w:linePitch="360" w:charSpace="4096"/>
        </w:sectPr>
      </w:pPr>
    </w:p>
    <w:tbl>
      <w:tblPr>
        <w:tblStyle w:val="Tabellenraster"/>
        <w:tblW w:w="906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3F4E46" w14:paraId="50E57EBA" w14:textId="77777777" w:rsidTr="009E0035">
        <w:tc>
          <w:tcPr>
            <w:tcW w:w="9062" w:type="dxa"/>
            <w:shd w:val="clear" w:color="auto" w:fill="auto"/>
            <w:hideMark/>
          </w:tcPr>
          <w:p w14:paraId="6E9478A7" w14:textId="29AA11FB" w:rsidR="003F4E46" w:rsidRPr="0067120C" w:rsidRDefault="003F4E46" w:rsidP="003C61CA">
            <w:pPr>
              <w:pStyle w:val="berschriftJahrgangsstufe"/>
            </w:pPr>
            <w:r w:rsidRPr="0067120C">
              <w:lastRenderedPageBreak/>
              <w:t>Jahrgangsstufe 10.2</w:t>
            </w:r>
            <w:r w:rsidR="00E84D51">
              <w:t xml:space="preserve"> </w:t>
            </w:r>
          </w:p>
        </w:tc>
      </w:tr>
      <w:tr w:rsidR="003F4E46" w14:paraId="78053F01" w14:textId="77777777" w:rsidTr="009E0035">
        <w:tc>
          <w:tcPr>
            <w:tcW w:w="9062" w:type="dxa"/>
          </w:tcPr>
          <w:p w14:paraId="0F3B7A51" w14:textId="77777777" w:rsidR="003F4E46" w:rsidRPr="00550353" w:rsidRDefault="00550353" w:rsidP="00A70A25">
            <w:pPr>
              <w:pStyle w:val="UV"/>
            </w:pPr>
            <w:r>
              <w:t xml:space="preserve">Unterrichtsvorhaben 19: </w:t>
            </w:r>
          </w:p>
          <w:p w14:paraId="77D0399C" w14:textId="24C8EDB9" w:rsidR="003F4E46" w:rsidRPr="00565C55" w:rsidRDefault="003F4E46" w:rsidP="00565C55">
            <w:pPr>
              <w:pStyle w:val="ThemaUV"/>
            </w:pPr>
            <w:r w:rsidRPr="00565C55">
              <w:t>„Mit Bildern auf Bilder reagieren</w:t>
            </w:r>
            <w:r w:rsidR="006F3CB3" w:rsidRPr="00565C55">
              <w:t>.</w:t>
            </w:r>
            <w:r w:rsidRPr="00565C55">
              <w:t xml:space="preserve">“ – </w:t>
            </w:r>
            <w:r w:rsidR="006F3CB3" w:rsidRPr="00565C55">
              <w:t>Vorhandene Bildwelten verstehen, zitieren</w:t>
            </w:r>
            <w:r w:rsidR="00892577">
              <w:t xml:space="preserve"> und</w:t>
            </w:r>
            <w:r w:rsidR="006F3CB3" w:rsidRPr="00565C55">
              <w:t xml:space="preserve"> </w:t>
            </w:r>
            <w:proofErr w:type="spellStart"/>
            <w:r w:rsidR="006F3CB3" w:rsidRPr="00565C55">
              <w:t>neukontext</w:t>
            </w:r>
            <w:r w:rsidR="00892577">
              <w:t>ualis</w:t>
            </w:r>
            <w:r w:rsidR="006F3CB3" w:rsidRPr="00565C55">
              <w:t>ieren</w:t>
            </w:r>
            <w:proofErr w:type="spellEnd"/>
            <w:r w:rsidR="006F3CB3" w:rsidRPr="00565C55">
              <w:t xml:space="preserve"> </w:t>
            </w:r>
            <w:r w:rsidR="0036609C">
              <w:t>zur Beeinflussung von Sichtweisen und Haltungen.</w:t>
            </w:r>
          </w:p>
          <w:p w14:paraId="0A3EFAC1" w14:textId="77777777" w:rsidR="003F4E46" w:rsidRDefault="00682207" w:rsidP="00A70A25">
            <w:pPr>
              <w:pStyle w:val="berschriftbergeordneteKompetenzerwartungen"/>
            </w:pPr>
            <w:r>
              <w:t>Übergeordnete Kompetenzerwartungen</w:t>
            </w:r>
            <w:r w:rsidR="0009469C">
              <w:t>:</w:t>
            </w:r>
          </w:p>
          <w:p w14:paraId="2D2672F0" w14:textId="77777777" w:rsidR="003F4E46" w:rsidRPr="0009469C" w:rsidRDefault="003F4E46" w:rsidP="001F2433">
            <w:pPr>
              <w:pStyle w:val="berschriftKompetenzbereich"/>
            </w:pPr>
            <w:r w:rsidRPr="0009469C">
              <w:t>Kompetenzbereich Produktion</w:t>
            </w:r>
          </w:p>
          <w:p w14:paraId="37143D33" w14:textId="77777777" w:rsidR="003F4E46" w:rsidRDefault="003F4E46" w:rsidP="005D40A2">
            <w:pPr>
              <w:pStyle w:val="SuS"/>
            </w:pPr>
            <w:r>
              <w:t>Die Schülerinnen und Schüler</w:t>
            </w:r>
          </w:p>
          <w:p w14:paraId="1E7CA977" w14:textId="77777777" w:rsidR="003F4E46" w:rsidRDefault="003F4E46" w:rsidP="005D40A2">
            <w:pPr>
              <w:pStyle w:val="bergeordneteKompetenzen"/>
            </w:pPr>
            <w:r>
              <w:t>gestalten Bilder gezielt und funktionsbezogen auf der Grundlage fundierter Kenntnisse über bildnerische Mittel und deren Wirkungszusammenhänge,</w:t>
            </w:r>
          </w:p>
          <w:p w14:paraId="2F7E0F33" w14:textId="77777777" w:rsidR="003F4E46" w:rsidRDefault="003F4E46" w:rsidP="005D40A2">
            <w:pPr>
              <w:pStyle w:val="bergeordneteKompetenzen"/>
            </w:pPr>
            <w:r>
              <w:t xml:space="preserve">entwickeln auf der Grundlage von Anschauung, Erfahrung und Imagination Form-Inhalts-Gefüge in komplexeren Problemzusammenhängen, </w:t>
            </w:r>
          </w:p>
          <w:p w14:paraId="1219F09F" w14:textId="77777777" w:rsidR="003F4E46" w:rsidRDefault="003F4E46" w:rsidP="005D40A2">
            <w:pPr>
              <w:pStyle w:val="bergeordneteKompetenzen"/>
            </w:pPr>
            <w:r>
              <w:t>gestalten Bilder mittels gezielt eingesetzter Verfahren und Strategien in Funktions- und Bedeutungszusammenhängen,</w:t>
            </w:r>
          </w:p>
          <w:p w14:paraId="0830B61E" w14:textId="77777777" w:rsidR="003F4E46" w:rsidRPr="0009469C" w:rsidRDefault="003F4E46" w:rsidP="005D40A2">
            <w:pPr>
              <w:pStyle w:val="bergeordneteKompetenzen"/>
            </w:pPr>
            <w:r>
              <w:t xml:space="preserve">bewerten Arbeitsprozesse, bildnerische Verfahren und (Zwischen-)Produkte im Hinblick auf ihre Einsatzmöglichkeiten in funktionalen Kontexten. </w:t>
            </w:r>
          </w:p>
          <w:p w14:paraId="4FC752C5" w14:textId="77777777" w:rsidR="003F4E46" w:rsidRPr="0009469C" w:rsidRDefault="003F4E46" w:rsidP="001F2433">
            <w:pPr>
              <w:pStyle w:val="berschriftKompetenzbereich"/>
            </w:pPr>
            <w:r w:rsidRPr="0009469C">
              <w:t>Kompetenzbereich Rezeption</w:t>
            </w:r>
          </w:p>
          <w:p w14:paraId="2CBF4069" w14:textId="77777777" w:rsidR="003F4E46" w:rsidRDefault="003F4E46" w:rsidP="005D40A2">
            <w:pPr>
              <w:pStyle w:val="SuS"/>
            </w:pPr>
            <w:r>
              <w:t>Die Schülerinnen und Schüler</w:t>
            </w:r>
          </w:p>
          <w:p w14:paraId="4016C4C0" w14:textId="77777777" w:rsidR="003F4E46" w:rsidRDefault="003F4E46" w:rsidP="005D40A2">
            <w:pPr>
              <w:pStyle w:val="bergeordneteKompetenzen"/>
            </w:pPr>
            <w:r>
              <w:t>beschreiben und vergleichen differenziert subjektive Eindrücke bezogen auf eine leitende Fragestellung,</w:t>
            </w:r>
          </w:p>
          <w:p w14:paraId="4486D3F7" w14:textId="77777777" w:rsidR="003F4E46" w:rsidRDefault="003F4E46" w:rsidP="005D40A2">
            <w:pPr>
              <w:pStyle w:val="bergeordneteKompetenzen"/>
            </w:pPr>
            <w:r>
              <w:t>beschreiben eigene und fremde Bilder sachangemessen, strukturiert und fachsprachlich in ihren bedeutsamen Merkmalen,</w:t>
            </w:r>
          </w:p>
          <w:p w14:paraId="037E78E2" w14:textId="77777777" w:rsidR="003F4E46" w:rsidRDefault="003F4E46" w:rsidP="005D40A2">
            <w:pPr>
              <w:pStyle w:val="bergeordneteKompetenzen"/>
            </w:pPr>
            <w:r>
              <w:t xml:space="preserve">analysieren eigene und fremde Bilder mittels sachangemessener Untersuchungsverfahren </w:t>
            </w:r>
            <w:proofErr w:type="spellStart"/>
            <w:r>
              <w:t>aspektbezogen</w:t>
            </w:r>
            <w:proofErr w:type="spellEnd"/>
            <w:r>
              <w:t>,</w:t>
            </w:r>
          </w:p>
          <w:p w14:paraId="25F03AE3" w14:textId="77777777" w:rsidR="003F4E46" w:rsidRDefault="003F4E46" w:rsidP="005D40A2">
            <w:pPr>
              <w:pStyle w:val="bergeordneteKompetenzen"/>
            </w:pPr>
            <w:r>
              <w:t>interpretieren die Form-Inhalts-Bezüge von Bildern durch die Verknüpfung von werkimmanenten Untersuchungen und bildexternen Informationen,</w:t>
            </w:r>
          </w:p>
          <w:p w14:paraId="0C0FE691" w14:textId="77777777" w:rsidR="003F4E46" w:rsidRPr="00550353" w:rsidRDefault="003F4E46" w:rsidP="005D40A2">
            <w:pPr>
              <w:pStyle w:val="bergeordneteKompetenzen"/>
            </w:pPr>
            <w:r>
              <w:t xml:space="preserve">bewerten die Übertragbarkeit der Ergebnisse </w:t>
            </w:r>
            <w:proofErr w:type="spellStart"/>
            <w:r>
              <w:t>aspektgeleiteter</w:t>
            </w:r>
            <w:proofErr w:type="spellEnd"/>
            <w:r>
              <w:t xml:space="preserve"> Rezeption im Hinblick auf eigene funktionsbezogene Gestaltungsprozesse und -produkte.</w:t>
            </w:r>
          </w:p>
          <w:p w14:paraId="590D02D2" w14:textId="4B549199" w:rsidR="003F4E46" w:rsidRPr="00B63A6F" w:rsidRDefault="003F4E46" w:rsidP="00B63A6F">
            <w:pPr>
              <w:pStyle w:val="berschriftIFundinhaltlicheSchwerpunkte"/>
            </w:pPr>
            <w:r>
              <w:t>Inhaltsfelder</w:t>
            </w:r>
            <w:r w:rsidR="00E84D51">
              <w:t>/</w:t>
            </w:r>
            <w:r>
              <w:t>Inhaltliche Schwerpunkte</w:t>
            </w:r>
            <w:r w:rsidR="0036798B">
              <w:t>:</w:t>
            </w:r>
          </w:p>
          <w:p w14:paraId="63320A54" w14:textId="19A40661" w:rsidR="003F4E46" w:rsidRDefault="003F4E46" w:rsidP="00BB6F9B">
            <w:pPr>
              <w:pStyle w:val="InhalltsfelderundSchwerpunkte"/>
            </w:pPr>
            <w:r>
              <w:t>IF 1 (Bildgestaltung): Sc</w:t>
            </w:r>
            <w:r w:rsidR="00674E4B">
              <w:t>hwerpunkt &gt;</w:t>
            </w:r>
            <w:r w:rsidR="00892577">
              <w:t>Fläche, &gt;</w:t>
            </w:r>
            <w:r w:rsidR="00674E4B">
              <w:t>Form,</w:t>
            </w:r>
            <w:r w:rsidR="00104595">
              <w:t xml:space="preserve"> &gt;Raum</w:t>
            </w:r>
            <w:r w:rsidR="00892577">
              <w:t>, &gt;Farbe</w:t>
            </w:r>
            <w:r>
              <w:t xml:space="preserve"> </w:t>
            </w:r>
          </w:p>
          <w:p w14:paraId="11C322C4" w14:textId="77777777" w:rsidR="003F4E46" w:rsidRDefault="003F4E46" w:rsidP="00BB6F9B">
            <w:pPr>
              <w:pStyle w:val="InhalltsfelderundSchwerpunkte"/>
            </w:pPr>
            <w:r>
              <w:t>IF 2 (Bildkonzepte): Schwerpunkt &gt;Bildstrategien, &gt;Personale und soziokulturelle Bedingungen</w:t>
            </w:r>
          </w:p>
          <w:p w14:paraId="06198269" w14:textId="65625BA4" w:rsidR="003F4E46" w:rsidRPr="00550353" w:rsidRDefault="003F4E46" w:rsidP="00BB6F9B">
            <w:pPr>
              <w:pStyle w:val="InhalltsfelderundSchwerpunkte"/>
            </w:pPr>
            <w:r>
              <w:t>IF 3 (Gestaltungsfelder in Funktionszusammenhängen)</w:t>
            </w:r>
            <w:r w:rsidR="000F2E48">
              <w:t xml:space="preserve">: Schwerpunkt </w:t>
            </w:r>
            <w:r w:rsidR="00EA1743">
              <w:t>&gt;</w:t>
            </w:r>
            <w:r w:rsidR="003F2CD1">
              <w:t xml:space="preserve">Fotografie, </w:t>
            </w:r>
            <w:r w:rsidR="00892577">
              <w:t>&gt;</w:t>
            </w:r>
            <w:r w:rsidR="000F2E48">
              <w:t>Plastik</w:t>
            </w:r>
            <w:r w:rsidR="00D1071B">
              <w:t xml:space="preserve">: </w:t>
            </w:r>
            <w:r w:rsidR="0036798B">
              <w:t>Persuasion</w:t>
            </w:r>
          </w:p>
          <w:p w14:paraId="1BACBB61" w14:textId="77777777" w:rsidR="003F4E46" w:rsidRDefault="003F4E46" w:rsidP="00A97972">
            <w:pPr>
              <w:pStyle w:val="berschriftSchwerpunktederKompetenzentwicklung"/>
            </w:pPr>
            <w:r>
              <w:t>Schwerpunkte der Kompetenzentwicklung:</w:t>
            </w:r>
          </w:p>
          <w:p w14:paraId="4C9D4BC8" w14:textId="77777777" w:rsidR="0040486A" w:rsidRDefault="0040486A" w:rsidP="00A97972">
            <w:pPr>
              <w:pStyle w:val="berschriftIF"/>
            </w:pPr>
            <w:r>
              <w:t>IF 1 Bildgestaltung</w:t>
            </w:r>
          </w:p>
          <w:p w14:paraId="497125CD" w14:textId="77777777" w:rsidR="003F4E46" w:rsidRDefault="003F4E46" w:rsidP="001F2433">
            <w:pPr>
              <w:pStyle w:val="berschriftKompetenzbereich"/>
            </w:pPr>
            <w:r>
              <w:t>Kompetenzbereich Produktion</w:t>
            </w:r>
          </w:p>
          <w:p w14:paraId="14C403C4" w14:textId="77777777" w:rsidR="003F4E46" w:rsidRDefault="003F4E46" w:rsidP="005D40A2">
            <w:pPr>
              <w:pStyle w:val="SuS"/>
            </w:pPr>
            <w:r>
              <w:t>Die Schülerinnen und Schüler</w:t>
            </w:r>
          </w:p>
          <w:p w14:paraId="3ED124F5" w14:textId="6F176418" w:rsidR="003F4E46" w:rsidRPr="00EF1F06" w:rsidRDefault="00EF1F06" w:rsidP="00A97972">
            <w:pPr>
              <w:pStyle w:val="konkretisierteKompetenzen"/>
            </w:pPr>
            <w:r>
              <w:t>gestalten gezielt plastisch-räumliche Phänomene mit Mitteln plastischer Organisation (Masse, Volumen, Körper-R</w:t>
            </w:r>
            <w:r w:rsidR="00FC7625">
              <w:t>aum-B</w:t>
            </w:r>
            <w:r>
              <w:t xml:space="preserve">ezug, Proportion) </w:t>
            </w:r>
            <w:r w:rsidRPr="00EF1F06">
              <w:t>durch zusammenfügende Verfahren,</w:t>
            </w:r>
          </w:p>
          <w:p w14:paraId="6FEDDF82" w14:textId="0CC55194" w:rsidR="003F2CD1" w:rsidRDefault="00EF1F06" w:rsidP="000B10EC">
            <w:pPr>
              <w:pStyle w:val="konkretisierteKompetenzen"/>
            </w:pPr>
            <w:r>
              <w:t>erproben und gestalten plastisch-räumliche Bildlösungen durch den gezielten Einsatz von Formeigenschaften (Deformation, Formausrichtungen) und Formbeziehungen (Formverwandtschaften und -kontraste),</w:t>
            </w:r>
            <w:r w:rsidR="003F2CD1">
              <w:t xml:space="preserve"> </w:t>
            </w:r>
          </w:p>
          <w:p w14:paraId="15325C76" w14:textId="76A5CA32" w:rsidR="00AA7CFF" w:rsidRDefault="00EF1F06" w:rsidP="00A97972">
            <w:pPr>
              <w:pStyle w:val="konkretisierteKompetenzen"/>
            </w:pPr>
            <w:r>
              <w:t>beurteilen im Gestaltungsprozess das Anregungspotential von Materialien und Gegenständen für neue Form-Inhaltsbezüge und neue Bedeutungszusammenhänge</w:t>
            </w:r>
            <w:r w:rsidR="000B10EC">
              <w:t>,</w:t>
            </w:r>
          </w:p>
          <w:p w14:paraId="6F51AD60" w14:textId="55D90ECC" w:rsidR="0036798B" w:rsidRPr="00550353" w:rsidRDefault="003F2CD1">
            <w:pPr>
              <w:pStyle w:val="konkretisierteKompetenzen"/>
            </w:pPr>
            <w:r>
              <w:lastRenderedPageBreak/>
              <w:t>realisieren gezielt in bildnerischen Gestaltungen die Ausdrucksqualitäten von Farbwahl, Farbbeziehungen und Farbfunktionen</w:t>
            </w:r>
            <w:r w:rsidR="00EF1F06">
              <w:t>.</w:t>
            </w:r>
          </w:p>
          <w:p w14:paraId="2B753F60" w14:textId="77777777" w:rsidR="0036798B" w:rsidRPr="0036798B" w:rsidRDefault="0036798B" w:rsidP="001F2433">
            <w:pPr>
              <w:pStyle w:val="berschriftKompetenzbereich"/>
            </w:pPr>
            <w:r w:rsidRPr="0036798B">
              <w:t>Kompetenzbereich Rezeption</w:t>
            </w:r>
          </w:p>
          <w:p w14:paraId="4C0D1752" w14:textId="77777777" w:rsidR="003F4E46" w:rsidRPr="0036798B" w:rsidRDefault="003F4E46" w:rsidP="005D40A2">
            <w:pPr>
              <w:pStyle w:val="SuS"/>
              <w:rPr>
                <w:b/>
              </w:rPr>
            </w:pPr>
            <w:r w:rsidRPr="0036798B">
              <w:t>Die Schülerinnen und Schüler</w:t>
            </w:r>
          </w:p>
          <w:p w14:paraId="2D448FA3" w14:textId="77777777" w:rsidR="00674E4B" w:rsidRDefault="00674E4B" w:rsidP="00A97972">
            <w:pPr>
              <w:pStyle w:val="konkretisierteKompetenzen"/>
            </w:pPr>
            <w:r>
              <w:t>erläutern den Einsatz von Mitteln plastischer Organisation (Masse, Volumen, Körper-Raum-Bezug, Proportion) bei dreidimensionalen Gestaltungen,</w:t>
            </w:r>
          </w:p>
          <w:p w14:paraId="7D124BE2" w14:textId="3386B92E" w:rsidR="003F2CD1" w:rsidRDefault="003F4E46" w:rsidP="00A97972">
            <w:pPr>
              <w:pStyle w:val="konkretisierteKompetenzen"/>
            </w:pPr>
            <w:r>
              <w:t>untersuchen und beurteilen die Bearbeitung und Kombination heterogener Materialien i</w:t>
            </w:r>
            <w:r w:rsidR="004568E3">
              <w:t>n Collagen/Assemblagen/Montagen</w:t>
            </w:r>
            <w:r w:rsidR="005E17C9">
              <w:t>,</w:t>
            </w:r>
          </w:p>
          <w:p w14:paraId="055C92ED" w14:textId="77777777" w:rsidR="003F2CD1" w:rsidRPr="00A929D5" w:rsidRDefault="003F2CD1" w:rsidP="00A97972">
            <w:pPr>
              <w:pStyle w:val="konkretisierteKompetenzen"/>
            </w:pPr>
            <w:r>
              <w:t xml:space="preserve">analysieren </w:t>
            </w:r>
            <w:r w:rsidRPr="00732DF1">
              <w:rPr>
                <w:color w:val="808080" w:themeColor="background1" w:themeShade="80"/>
              </w:rPr>
              <w:t xml:space="preserve">grafische </w:t>
            </w:r>
            <w:r w:rsidRPr="00EA1743">
              <w:t xml:space="preserve">Gestaltungen im Hinblick auf Formstrukturen </w:t>
            </w:r>
            <w:r w:rsidRPr="00732DF1">
              <w:rPr>
                <w:color w:val="808080" w:themeColor="background1" w:themeShade="80"/>
              </w:rPr>
              <w:t>bzw. Arten von Liniengefügen</w:t>
            </w:r>
            <w:r w:rsidRPr="00EA1743">
              <w:t xml:space="preserve"> und ihrer Ausdrucksqualitäten,</w:t>
            </w:r>
          </w:p>
          <w:p w14:paraId="3A473ACE" w14:textId="3F768320" w:rsidR="003F4E46" w:rsidRPr="00550353" w:rsidRDefault="003F2CD1" w:rsidP="00A97972">
            <w:pPr>
              <w:pStyle w:val="konkretisierteKompetenzen"/>
            </w:pPr>
            <w:r>
              <w:t>analysieren Farbwahl, Farbbeziehungen und Farbfunktionen (Lokal-, Erscheinungs-, Ausdrucks-, Symbolfarbe) in bildnerischen Gestaltungen</w:t>
            </w:r>
            <w:r w:rsidR="004568E3">
              <w:t>.</w:t>
            </w:r>
          </w:p>
          <w:p w14:paraId="59A7BB77" w14:textId="77777777" w:rsidR="0040486A" w:rsidRDefault="003F4E46" w:rsidP="00A97972">
            <w:pPr>
              <w:pStyle w:val="berschriftIF"/>
            </w:pPr>
            <w:r w:rsidRPr="0036798B">
              <w:t>IF 2 Bildkonzept</w:t>
            </w:r>
            <w:r w:rsidR="0040486A">
              <w:t xml:space="preserve">e </w:t>
            </w:r>
          </w:p>
          <w:p w14:paraId="12CF9AC7" w14:textId="77777777" w:rsidR="0036798B" w:rsidRPr="0036798B" w:rsidRDefault="0036798B" w:rsidP="001F2433">
            <w:pPr>
              <w:pStyle w:val="berschriftKompetenzbereich"/>
            </w:pPr>
            <w:r w:rsidRPr="0036798B">
              <w:t>Kompetenzbereich Produktion</w:t>
            </w:r>
          </w:p>
          <w:p w14:paraId="41716FE7" w14:textId="77777777" w:rsidR="003F4E46" w:rsidRPr="0036798B" w:rsidRDefault="003F4E46" w:rsidP="005D40A2">
            <w:pPr>
              <w:pStyle w:val="SuS"/>
              <w:rPr>
                <w:b/>
              </w:rPr>
            </w:pPr>
            <w:r w:rsidRPr="0036798B">
              <w:t>Die Schülerinnen und Schüler</w:t>
            </w:r>
          </w:p>
          <w:p w14:paraId="37DEBFD1" w14:textId="77777777" w:rsidR="003F4E46" w:rsidRDefault="003F4E46" w:rsidP="00A97972">
            <w:pPr>
              <w:pStyle w:val="konkretisierteKompetenzen"/>
            </w:pPr>
            <w:r>
              <w:t xml:space="preserve">gestalten Bilder durch das Verfahren der Collage </w:t>
            </w:r>
            <w:r w:rsidRPr="008722FA">
              <w:t xml:space="preserve">und Montage </w:t>
            </w:r>
            <w:r>
              <w:t>als Denk- und Handlungsprinzip,</w:t>
            </w:r>
          </w:p>
          <w:p w14:paraId="77719907" w14:textId="77777777" w:rsidR="003F4E46" w:rsidRDefault="003F4E46" w:rsidP="00A97972">
            <w:pPr>
              <w:pStyle w:val="konkretisierteKompetenzen"/>
            </w:pPr>
            <w:r>
              <w:t>entwickeln auf der Grundlage von Bildzitaten Bildlösungen in einem konkreten, eingegrenzten Gestaltungsbezug,</w:t>
            </w:r>
          </w:p>
          <w:p w14:paraId="5C089528" w14:textId="77777777" w:rsidR="003F4E46" w:rsidRDefault="003F4E46" w:rsidP="00A97972">
            <w:pPr>
              <w:pStyle w:val="konkretisierteKompetenzen"/>
            </w:pPr>
            <w:r>
              <w:t>gestalten Bilder zur Veranschaulichung persönlicher bzw. individueller Auffassungen durch Umdeutung und Umgestaltung historischer Motive und Darstellungsformen in konkreten Gestaltungsbezügen,</w:t>
            </w:r>
          </w:p>
          <w:p w14:paraId="504F03DC" w14:textId="77777777" w:rsidR="0036798B" w:rsidRPr="00550353" w:rsidRDefault="003F4E46" w:rsidP="00A97972">
            <w:pPr>
              <w:pStyle w:val="konkretisierteKompetenzen"/>
            </w:pPr>
            <w:r>
              <w:t>planen und realisieren – auch mit Hilfe digitaler Werkzeuge – kontext- und adressatenbezogene Präsentationen.</w:t>
            </w:r>
          </w:p>
          <w:p w14:paraId="0253F115" w14:textId="77777777" w:rsidR="0036798B" w:rsidRPr="0036798B" w:rsidRDefault="003F4E46" w:rsidP="001F2433">
            <w:pPr>
              <w:pStyle w:val="berschriftKompetenzbereich"/>
            </w:pPr>
            <w:r w:rsidRPr="0036798B">
              <w:t>Kompetenzbereich Rezepti</w:t>
            </w:r>
            <w:r w:rsidR="0036798B" w:rsidRPr="0036798B">
              <w:t>on</w:t>
            </w:r>
          </w:p>
          <w:p w14:paraId="69546428" w14:textId="77777777" w:rsidR="003F4E46" w:rsidRPr="0036798B" w:rsidRDefault="003F4E46" w:rsidP="005D40A2">
            <w:pPr>
              <w:pStyle w:val="SuS"/>
              <w:rPr>
                <w:b/>
              </w:rPr>
            </w:pPr>
            <w:r w:rsidRPr="0036798B">
              <w:t>Die Schülerinnen und Schüler</w:t>
            </w:r>
          </w:p>
          <w:p w14:paraId="65932ED8" w14:textId="77777777" w:rsidR="003F4E46" w:rsidRDefault="003F4E46" w:rsidP="00A97972">
            <w:pPr>
              <w:pStyle w:val="konkretisierteKompetenzen"/>
            </w:pPr>
            <w:r>
              <w:t xml:space="preserve">erläutern an eigenen und fremden Gestaltungen die Verfahren der </w:t>
            </w:r>
            <w:r w:rsidRPr="00D53F03">
              <w:t xml:space="preserve">Collage und Montage </w:t>
            </w:r>
            <w:r>
              <w:t>als Denk- und Handlungsprinzip,</w:t>
            </w:r>
          </w:p>
          <w:p w14:paraId="5A78FCEB" w14:textId="77777777" w:rsidR="003F4E46" w:rsidRDefault="003F4E46" w:rsidP="00A97972">
            <w:pPr>
              <w:pStyle w:val="konkretisierteKompetenzen"/>
            </w:pPr>
            <w:r>
              <w:t xml:space="preserve">erläutern an eigenen und fremden Gestaltungen die individuelle bzw. biografische Bedingtheit von Bildern, auch unter Berücksichtigung der Genderdimension, </w:t>
            </w:r>
          </w:p>
          <w:p w14:paraId="6E8BA526" w14:textId="77777777" w:rsidR="003F4E46" w:rsidRDefault="003F4E46" w:rsidP="00A97972">
            <w:pPr>
              <w:pStyle w:val="konkretisierteKompetenzen"/>
            </w:pPr>
            <w:r>
              <w:t>erläutern exemplarisch den Einfluss bildexterner Faktoren (soziokulturelle, historische, ökonomische und ökologische) in eigenen oder fremden Gestaltungen,</w:t>
            </w:r>
          </w:p>
          <w:p w14:paraId="7E4BA494" w14:textId="77777777" w:rsidR="003F4E46" w:rsidRPr="00550353" w:rsidRDefault="003F4E46" w:rsidP="00A97972">
            <w:pPr>
              <w:pStyle w:val="konkretisierteKompetenzen"/>
            </w:pPr>
            <w:r>
              <w:t>bewerten digital und analog erstellte Präsentationen hinsichtlich ihrer Kontext- und Adressatenbezogenheit.</w:t>
            </w:r>
          </w:p>
          <w:p w14:paraId="36F5B2AF" w14:textId="77777777" w:rsidR="0040486A" w:rsidRDefault="003F4E46" w:rsidP="00A97972">
            <w:pPr>
              <w:pStyle w:val="berschriftIF"/>
            </w:pPr>
            <w:r>
              <w:t>IF 3 Gestaltungsfeld</w:t>
            </w:r>
            <w:r w:rsidR="0040486A">
              <w:t>er in Funktionszusammenhängen</w:t>
            </w:r>
          </w:p>
          <w:p w14:paraId="0AD4B33A" w14:textId="77777777" w:rsidR="003F4E46" w:rsidRDefault="003F4E46" w:rsidP="001F2433">
            <w:pPr>
              <w:pStyle w:val="berschriftKompetenzbereich"/>
            </w:pPr>
            <w:r>
              <w:t>Kompetenzbereich Produktion</w:t>
            </w:r>
          </w:p>
          <w:p w14:paraId="1CEC6EC5" w14:textId="77777777" w:rsidR="003F4E46" w:rsidRDefault="003F4E46" w:rsidP="005D40A2">
            <w:pPr>
              <w:pStyle w:val="SuS"/>
            </w:pPr>
            <w:r>
              <w:t>Die Schülerinnen und Schüler</w:t>
            </w:r>
          </w:p>
          <w:p w14:paraId="373F412A" w14:textId="77777777" w:rsidR="003F2CD1" w:rsidRDefault="003F2CD1" w:rsidP="00A97972">
            <w:pPr>
              <w:pStyle w:val="konkretisierteKompetenzen"/>
            </w:pPr>
            <w:r>
              <w:t xml:space="preserve">entwickeln mit </w:t>
            </w:r>
            <w:r w:rsidRPr="0016735B">
              <w:t xml:space="preserve">malerischen, grafischen bzw. fotografischen </w:t>
            </w:r>
            <w:r>
              <w:t xml:space="preserve">Ausdrucksmitteln </w:t>
            </w:r>
            <w:r w:rsidRPr="003F2CD1">
              <w:rPr>
                <w:color w:val="808080" w:themeColor="background1" w:themeShade="80"/>
              </w:rPr>
              <w:t>fiktionale,</w:t>
            </w:r>
            <w:r w:rsidRPr="009948DE">
              <w:rPr>
                <w:color w:val="808080" w:themeColor="background1" w:themeShade="80"/>
              </w:rPr>
              <w:t xml:space="preserve"> expressive</w:t>
            </w:r>
            <w:r w:rsidRPr="003F2CD1">
              <w:rPr>
                <w:color w:val="808080" w:themeColor="background1" w:themeShade="80"/>
              </w:rPr>
              <w:t>, dokumentarische bzw</w:t>
            </w:r>
            <w:r>
              <w:rPr>
                <w:color w:val="808080" w:themeColor="background1" w:themeShade="80"/>
              </w:rPr>
              <w:t xml:space="preserve">. </w:t>
            </w:r>
            <w:r w:rsidRPr="009948DE">
              <w:t xml:space="preserve">persuasive </w:t>
            </w:r>
            <w:r>
              <w:t>Gestaltungskonzepte,</w:t>
            </w:r>
          </w:p>
          <w:p w14:paraId="356245F9" w14:textId="0F45BF16" w:rsidR="00902769" w:rsidRDefault="00902769" w:rsidP="00A97972">
            <w:pPr>
              <w:pStyle w:val="konkretisierteKompetenzen"/>
            </w:pPr>
            <w:r>
              <w:t xml:space="preserve">entwickeln mit plastischen </w:t>
            </w:r>
            <w:r w:rsidRPr="00301655">
              <w:rPr>
                <w:color w:val="808080" w:themeColor="background1" w:themeShade="80"/>
              </w:rPr>
              <w:t xml:space="preserve">bzw. architektonischen </w:t>
            </w:r>
            <w:r>
              <w:t xml:space="preserve">Ausdrucksmitteln </w:t>
            </w:r>
            <w:r w:rsidRPr="00902769">
              <w:rPr>
                <w:color w:val="808080" w:themeColor="background1" w:themeShade="80"/>
              </w:rPr>
              <w:t xml:space="preserve">fiktionale, expressive, dokumentarische bzw. </w:t>
            </w:r>
            <w:r>
              <w:t>persuasive Gestaltungskonzepte</w:t>
            </w:r>
            <w:r w:rsidR="00301655">
              <w:t>,</w:t>
            </w:r>
          </w:p>
          <w:p w14:paraId="16232319" w14:textId="77777777" w:rsidR="0036798B" w:rsidRPr="00550353" w:rsidRDefault="003F4E46" w:rsidP="00A97972">
            <w:pPr>
              <w:pStyle w:val="konkretisierteKompetenzen"/>
            </w:pPr>
            <w:r>
              <w:t>realisieren und beurteilen Bilder der offensichtlichen bzw. verdeckten Beeinflussung des Betrach</w:t>
            </w:r>
            <w:r w:rsidR="0036798B">
              <w:t>ters.</w:t>
            </w:r>
          </w:p>
          <w:p w14:paraId="5D062E0D" w14:textId="77777777" w:rsidR="003F4E46" w:rsidRDefault="003F4E46" w:rsidP="001F2433">
            <w:pPr>
              <w:pStyle w:val="berschriftKompetenzbereich"/>
            </w:pPr>
            <w:r>
              <w:t>Kompetenzbereich Rezeption</w:t>
            </w:r>
          </w:p>
          <w:p w14:paraId="51219CDC" w14:textId="77777777" w:rsidR="003F4E46" w:rsidRDefault="003F4E46" w:rsidP="005D40A2">
            <w:pPr>
              <w:pStyle w:val="SuS"/>
            </w:pPr>
            <w:r>
              <w:t>Die Schülerinnen und Schüler</w:t>
            </w:r>
          </w:p>
          <w:p w14:paraId="187EE1FE" w14:textId="77777777" w:rsidR="004A321C" w:rsidRDefault="004A321C" w:rsidP="004A321C">
            <w:pPr>
              <w:pStyle w:val="konkretisierteKompetenzen"/>
            </w:pPr>
            <w:r>
              <w:t xml:space="preserve">erläutern </w:t>
            </w:r>
            <w:r w:rsidRPr="001869E2">
              <w:t xml:space="preserve">malerische, grafische bzw. fotografische </w:t>
            </w:r>
            <w:r>
              <w:t xml:space="preserve">Gestaltungen im Hinblick auf </w:t>
            </w:r>
            <w:r>
              <w:rPr>
                <w:color w:val="808080" w:themeColor="background1" w:themeShade="80"/>
              </w:rPr>
              <w:t>fiktionale,</w:t>
            </w:r>
            <w:r>
              <w:t xml:space="preserve"> </w:t>
            </w:r>
            <w:r w:rsidRPr="009948DE">
              <w:rPr>
                <w:color w:val="808080" w:themeColor="background1" w:themeShade="80"/>
              </w:rPr>
              <w:t>expressive</w:t>
            </w:r>
            <w:r w:rsidRPr="004A321C">
              <w:rPr>
                <w:color w:val="808080" w:themeColor="background1" w:themeShade="80"/>
              </w:rPr>
              <w:t>, dokumentarische bzw.</w:t>
            </w:r>
            <w:r>
              <w:rPr>
                <w:color w:val="808080" w:themeColor="background1" w:themeShade="80"/>
              </w:rPr>
              <w:t xml:space="preserve"> </w:t>
            </w:r>
            <w:r w:rsidRPr="009948DE">
              <w:t xml:space="preserve">persuasive </w:t>
            </w:r>
            <w:r>
              <w:t xml:space="preserve">Wirkweisen und Funktionen, </w:t>
            </w:r>
          </w:p>
          <w:p w14:paraId="118B9298" w14:textId="77777777" w:rsidR="00301655" w:rsidRPr="00301655" w:rsidRDefault="00301655" w:rsidP="00A97972">
            <w:pPr>
              <w:pStyle w:val="konkretisierteKompetenzen"/>
            </w:pPr>
            <w:r>
              <w:t xml:space="preserve">erläutern plastische </w:t>
            </w:r>
            <w:r w:rsidRPr="00301655">
              <w:rPr>
                <w:color w:val="808080" w:themeColor="background1" w:themeShade="80"/>
              </w:rPr>
              <w:t xml:space="preserve">bzw. architektonische </w:t>
            </w:r>
            <w:r>
              <w:t xml:space="preserve">Gestaltungen im Hinblick auf </w:t>
            </w:r>
            <w:r w:rsidRPr="00902769">
              <w:rPr>
                <w:color w:val="808080" w:themeColor="background1" w:themeShade="80"/>
              </w:rPr>
              <w:t xml:space="preserve">fiktionale, expressive, dokumentarische bzw. </w:t>
            </w:r>
            <w:r>
              <w:t>persuasive Gestaltungskonzepte,</w:t>
            </w:r>
          </w:p>
          <w:p w14:paraId="32838F8F" w14:textId="77777777" w:rsidR="003F4E46" w:rsidRPr="00550353" w:rsidRDefault="003F4E46" w:rsidP="00A97972">
            <w:pPr>
              <w:pStyle w:val="konkretisierteKompetenzen"/>
            </w:pPr>
            <w:r w:rsidRPr="004B5748">
              <w:lastRenderedPageBreak/>
              <w:t>bewerten das Potenzial von bildnerischen Gestaltungen bzw. Konzepten zur bewussten Beeinflussung der Rezipientinnen und Rezipienten.</w:t>
            </w:r>
          </w:p>
          <w:p w14:paraId="7C273F95" w14:textId="77777777" w:rsidR="003F4E46" w:rsidRPr="0048614D" w:rsidRDefault="003F4E46" w:rsidP="00A97972">
            <w:pPr>
              <w:pStyle w:val="berschriftSchwerpunkteunterrArbeit"/>
            </w:pPr>
            <w:r w:rsidRPr="0048614D">
              <w:t>Schwerpunkte der unterrichtlichen Arbeit:</w:t>
            </w:r>
          </w:p>
          <w:p w14:paraId="08BF20C8" w14:textId="46837443" w:rsidR="00E035F5" w:rsidRDefault="004A321C" w:rsidP="00E035F5">
            <w:pPr>
              <w:pStyle w:val="TextSchwerpunkteunterrArbeit"/>
            </w:pPr>
            <w:r>
              <w:t xml:space="preserve">Bildzitat als Strategie der Bildfindung: Auswahl eines (historischen) Werkes als Grundlage zur eigenständigen Auseinandersetzung/Kommentierung/etc.; </w:t>
            </w:r>
            <w:r w:rsidR="00E035F5" w:rsidRPr="0036609C">
              <w:t>Aktivierung vorhandener Kompetenzen i</w:t>
            </w:r>
            <w:r>
              <w:t xml:space="preserve">n den </w:t>
            </w:r>
            <w:r w:rsidR="00E035F5" w:rsidRPr="0036609C">
              <w:t>Bereich</w:t>
            </w:r>
            <w:r>
              <w:t>en Plastik und Fotografie; eigenständige</w:t>
            </w:r>
            <w:r w:rsidRPr="00400DCE">
              <w:t>, begründete Auswahl eines Gestaltungsmediums;</w:t>
            </w:r>
            <w:r w:rsidR="005C5166" w:rsidRPr="00400DCE">
              <w:t xml:space="preserve"> </w:t>
            </w:r>
            <w:r w:rsidR="00E035F5" w:rsidRPr="00A05537">
              <w:t>medialer</w:t>
            </w:r>
            <w:r w:rsidR="00E035F5" w:rsidRPr="0036609C">
              <w:t xml:space="preserve"> Transfer/Wechsel und Bildzitat als Strategie der Bildrezeption/Bildauslegung (besonders Wahrnehmungs- und Darstellungskonventionen als Gestaltungs- und Verständnisbedingungen)</w:t>
            </w:r>
          </w:p>
          <w:p w14:paraId="275950A1" w14:textId="01FF9F3F" w:rsidR="00E035F5" w:rsidRPr="0036609C" w:rsidRDefault="00E035F5" w:rsidP="00E035F5">
            <w:pPr>
              <w:pStyle w:val="TextSchwerpunkteunterrArbeit"/>
            </w:pPr>
            <w:r w:rsidRPr="0036609C">
              <w:t xml:space="preserve">Erläuterung von Motiv/Darstellungsform (historisch) und </w:t>
            </w:r>
            <w:r w:rsidR="00AA7CFF">
              <w:t xml:space="preserve">fotografischer/dreidimensionaler </w:t>
            </w:r>
            <w:r w:rsidRPr="0036609C">
              <w:t xml:space="preserve">Umdeutung/Umgestaltung als Veranschaulichung einer gegenwarts-/zukunftsbezogenen individuellen Auffassung und persuasiven Gestaltungsabsicht </w:t>
            </w:r>
          </w:p>
          <w:p w14:paraId="2876FE44" w14:textId="731C575F" w:rsidR="003F4E46" w:rsidRPr="00A97972" w:rsidRDefault="003F4E46" w:rsidP="00A97972">
            <w:pPr>
              <w:pStyle w:val="Zeitbedarf"/>
            </w:pPr>
            <w:r w:rsidRPr="009E0035">
              <w:rPr>
                <w:b/>
                <w:color w:val="000000" w:themeColor="text1"/>
              </w:rPr>
              <w:t>Zeitbedarf:</w:t>
            </w:r>
            <w:r w:rsidR="00E84D51">
              <w:rPr>
                <w:b/>
                <w:color w:val="000000" w:themeColor="text1"/>
              </w:rPr>
              <w:t xml:space="preserve"> </w:t>
            </w:r>
            <w:r w:rsidR="00E035F5" w:rsidRPr="009E0035">
              <w:rPr>
                <w:color w:val="000000" w:themeColor="text1"/>
              </w:rPr>
              <w:t>c</w:t>
            </w:r>
            <w:r w:rsidR="00B22A60">
              <w:rPr>
                <w:color w:val="000000" w:themeColor="text1"/>
              </w:rPr>
              <w:t>a.</w:t>
            </w:r>
            <w:r w:rsidR="00E035F5" w:rsidRPr="009E0035">
              <w:rPr>
                <w:color w:val="000000" w:themeColor="text1"/>
              </w:rPr>
              <w:t xml:space="preserve"> </w:t>
            </w:r>
            <w:r w:rsidRPr="009E0035">
              <w:rPr>
                <w:color w:val="000000" w:themeColor="text1"/>
              </w:rPr>
              <w:t>14</w:t>
            </w:r>
            <w:r w:rsidR="00E035F5" w:rsidRPr="009E0035">
              <w:rPr>
                <w:color w:val="000000" w:themeColor="text1"/>
              </w:rPr>
              <w:t xml:space="preserve">-16 </w:t>
            </w:r>
            <w:proofErr w:type="spellStart"/>
            <w:r w:rsidR="00E035F5" w:rsidRPr="009E0035">
              <w:rPr>
                <w:color w:val="000000" w:themeColor="text1"/>
              </w:rPr>
              <w:t>Ustd</w:t>
            </w:r>
            <w:proofErr w:type="spellEnd"/>
            <w:r w:rsidR="00E035F5" w:rsidRPr="009E0035">
              <w:rPr>
                <w:color w:val="000000" w:themeColor="text1"/>
              </w:rPr>
              <w:t>.</w:t>
            </w:r>
          </w:p>
        </w:tc>
      </w:tr>
      <w:tr w:rsidR="003F4E46" w14:paraId="00CF9E99" w14:textId="77777777" w:rsidTr="009E0035">
        <w:tc>
          <w:tcPr>
            <w:tcW w:w="9062" w:type="dxa"/>
            <w:shd w:val="clear" w:color="auto" w:fill="auto"/>
            <w:hideMark/>
          </w:tcPr>
          <w:p w14:paraId="7C4F146D" w14:textId="77777777" w:rsidR="003F4E46" w:rsidRDefault="003F4E46">
            <w:pPr>
              <w:spacing w:after="0" w:line="240" w:lineRule="auto"/>
              <w:rPr>
                <w:rFonts w:eastAsia="Calibri" w:cs="Arial"/>
                <w:b/>
                <w:i/>
                <w:sz w:val="28"/>
                <w:szCs w:val="28"/>
                <w:u w:val="single"/>
              </w:rPr>
            </w:pPr>
          </w:p>
        </w:tc>
      </w:tr>
      <w:tr w:rsidR="003F4E46" w14:paraId="450F8B7B" w14:textId="77777777" w:rsidTr="009E0035">
        <w:tc>
          <w:tcPr>
            <w:tcW w:w="9062" w:type="dxa"/>
          </w:tcPr>
          <w:p w14:paraId="380416F2" w14:textId="77777777" w:rsidR="003F4E46" w:rsidRPr="00550353" w:rsidRDefault="00550353" w:rsidP="00A70A25">
            <w:pPr>
              <w:pStyle w:val="UV"/>
            </w:pPr>
            <w:r>
              <w:t>Unterrichtsvorhaben 20:</w:t>
            </w:r>
          </w:p>
          <w:p w14:paraId="0FF100B5" w14:textId="77777777" w:rsidR="003F4E46" w:rsidRPr="00A97AF4" w:rsidRDefault="003F233A" w:rsidP="00A97AF4">
            <w:pPr>
              <w:pStyle w:val="ThemaUV"/>
            </w:pPr>
            <w:r w:rsidRPr="00A97AF4">
              <w:t xml:space="preserve">„Agieren und </w:t>
            </w:r>
            <w:r w:rsidR="003F4E46" w:rsidRPr="00A97AF4">
              <w:t>Reagieren</w:t>
            </w:r>
            <w:r w:rsidR="00696290" w:rsidRPr="00A97AF4">
              <w:t>.</w:t>
            </w:r>
            <w:r w:rsidR="003F4E46" w:rsidRPr="00A97AF4">
              <w:t xml:space="preserve">“ – </w:t>
            </w:r>
            <w:r w:rsidR="00D11F13" w:rsidRPr="00A97AF4">
              <w:t>Die künstlerische Aktion als Strategie zur Bewusstmachung vorhandener Verhaltensmuster und die filmische Dokumentation als Strategie zur Reflexion flüchtiger Prozesse</w:t>
            </w:r>
            <w:r w:rsidR="00350C98">
              <w:t xml:space="preserve"> nutzen</w:t>
            </w:r>
            <w:r w:rsidR="00D11F13" w:rsidRPr="00A97AF4">
              <w:t>.</w:t>
            </w:r>
          </w:p>
          <w:p w14:paraId="2BB4E6F0" w14:textId="77777777" w:rsidR="003F4E46" w:rsidRDefault="0036798B" w:rsidP="00A70A25">
            <w:pPr>
              <w:pStyle w:val="berschriftbergeordneteKompetenzerwartungen"/>
            </w:pPr>
            <w:r>
              <w:t>Übergeordnete Kompetenze</w:t>
            </w:r>
            <w:r w:rsidR="00682207">
              <w:t>rwartungen</w:t>
            </w:r>
            <w:r>
              <w:t>:</w:t>
            </w:r>
          </w:p>
          <w:p w14:paraId="560C4E17" w14:textId="77777777" w:rsidR="003F4E46" w:rsidRPr="0036798B" w:rsidRDefault="003F4E46" w:rsidP="001F2433">
            <w:pPr>
              <w:pStyle w:val="berschriftKompetenzbereich"/>
            </w:pPr>
            <w:r w:rsidRPr="0036798B">
              <w:t>Kompetenzbereich Produktion</w:t>
            </w:r>
          </w:p>
          <w:p w14:paraId="311CBE72" w14:textId="77777777" w:rsidR="003F4E46" w:rsidRDefault="003F4E46" w:rsidP="005D40A2">
            <w:pPr>
              <w:pStyle w:val="SuS"/>
            </w:pPr>
            <w:r>
              <w:t>Die Schülerinnen und Schüler</w:t>
            </w:r>
          </w:p>
          <w:p w14:paraId="36C2D915" w14:textId="77777777" w:rsidR="003F4E46" w:rsidRDefault="003F4E46" w:rsidP="005D40A2">
            <w:pPr>
              <w:pStyle w:val="bergeordneteKompetenzen"/>
            </w:pPr>
            <w:r>
              <w:t>gestalten Bilder gezielt und funktionsbezogen auf der Grundlage fundierter Kenntnisse über bildnerische Mittel und deren Wirkungszusammenhänge,</w:t>
            </w:r>
          </w:p>
          <w:p w14:paraId="6C0EC0E9" w14:textId="77777777" w:rsidR="003F4E46" w:rsidRDefault="003F4E46" w:rsidP="005D40A2">
            <w:pPr>
              <w:pStyle w:val="bergeordneteKompetenzen"/>
            </w:pPr>
            <w:r>
              <w:t xml:space="preserve">entwickeln auf der Grundlage von Anschauung, Erfahrung und Imagination Form-Inhalts-Gefüge in komplexeren Problemzusammenhängen, </w:t>
            </w:r>
          </w:p>
          <w:p w14:paraId="0D0B9306" w14:textId="77777777" w:rsidR="003F4E46" w:rsidRDefault="003F4E46" w:rsidP="005D40A2">
            <w:pPr>
              <w:pStyle w:val="bergeordneteKompetenzen"/>
            </w:pPr>
            <w:r>
              <w:t>gestalten Bilder mittels gezielt eingesetzter Verfahren und Strategien in Funktions- und Bedeutungszusammenhängen,</w:t>
            </w:r>
          </w:p>
          <w:p w14:paraId="101401B5" w14:textId="77777777" w:rsidR="003F4E46" w:rsidRDefault="003F4E46" w:rsidP="005D40A2">
            <w:pPr>
              <w:pStyle w:val="bergeordneteKompetenzen"/>
            </w:pPr>
            <w:r>
              <w:t xml:space="preserve">erproben und beurteilen unterschiedliche Möglichkeiten digitaler Werkzeuge, Medien und Ausdrucksformen (Techniken zur Erzeugung und Bearbeitung von Bildern bzw. </w:t>
            </w:r>
            <w:proofErr w:type="spellStart"/>
            <w:r>
              <w:t>Bewegtbildern</w:t>
            </w:r>
            <w:proofErr w:type="spellEnd"/>
            <w:r>
              <w:t xml:space="preserve">, Plattformen zur Präsentation, Kommunikation und Interaktion), </w:t>
            </w:r>
          </w:p>
          <w:p w14:paraId="6A923CE4" w14:textId="77777777" w:rsidR="003F4E46" w:rsidRPr="0036798B" w:rsidRDefault="003F4E46" w:rsidP="005D40A2">
            <w:pPr>
              <w:pStyle w:val="bergeordneteKompetenzen"/>
            </w:pPr>
            <w:r>
              <w:t xml:space="preserve">bewerten Arbeitsprozesse, bildnerische Verfahren und (Zwischen-)Produkte im Hinblick auf ihre Einsatzmöglichkeiten in funktionalen Kontexten. </w:t>
            </w:r>
          </w:p>
          <w:p w14:paraId="0736E341" w14:textId="77777777" w:rsidR="003F4E46" w:rsidRPr="0036798B" w:rsidRDefault="003F4E46" w:rsidP="001F2433">
            <w:pPr>
              <w:pStyle w:val="berschriftKompetenzbereich"/>
            </w:pPr>
            <w:r w:rsidRPr="0036798B">
              <w:t>Kompetenzbereich Rezeption</w:t>
            </w:r>
          </w:p>
          <w:p w14:paraId="5FB8E1B8" w14:textId="77777777" w:rsidR="003F4E46" w:rsidRDefault="003F4E46" w:rsidP="005D40A2">
            <w:pPr>
              <w:pStyle w:val="SuS"/>
            </w:pPr>
            <w:r>
              <w:t>Die Schülerinnen und Schüler</w:t>
            </w:r>
          </w:p>
          <w:p w14:paraId="52B83705" w14:textId="77777777" w:rsidR="003F4E46" w:rsidRDefault="003F4E46" w:rsidP="003F4E46">
            <w:pPr>
              <w:pStyle w:val="Liste-bergeordneteKompetenz"/>
              <w:numPr>
                <w:ilvl w:val="0"/>
                <w:numId w:val="21"/>
              </w:numPr>
              <w:spacing w:after="0" w:line="240" w:lineRule="auto"/>
              <w:ind w:left="714" w:hanging="357"/>
              <w:rPr>
                <w:rFonts w:cs="Arial"/>
                <w:sz w:val="20"/>
                <w:szCs w:val="20"/>
              </w:rPr>
            </w:pPr>
            <w:r>
              <w:rPr>
                <w:rFonts w:cs="Arial"/>
                <w:sz w:val="20"/>
                <w:szCs w:val="20"/>
              </w:rPr>
              <w:t>beschreiben und vergleichen differenziert subjektive Eindrücke bezogen auf eine leitende Fragestellung,</w:t>
            </w:r>
          </w:p>
          <w:p w14:paraId="0023993B" w14:textId="77777777" w:rsidR="003F4E46" w:rsidRDefault="003F4E46" w:rsidP="003F4E46">
            <w:pPr>
              <w:pStyle w:val="Liste-bergeordneteKompetenz"/>
              <w:numPr>
                <w:ilvl w:val="0"/>
                <w:numId w:val="21"/>
              </w:numPr>
              <w:spacing w:after="0" w:line="240" w:lineRule="auto"/>
              <w:ind w:left="714" w:hanging="357"/>
              <w:rPr>
                <w:rFonts w:cs="Arial"/>
                <w:sz w:val="20"/>
                <w:szCs w:val="20"/>
              </w:rPr>
            </w:pPr>
            <w:r>
              <w:rPr>
                <w:rFonts w:cs="Arial"/>
                <w:sz w:val="20"/>
                <w:szCs w:val="20"/>
              </w:rPr>
              <w:t>beschreiben eigene und fremde Bilder sachangemessen, strukturiert und fachsprachlich in ihren bedeutsamen Merkmalen,</w:t>
            </w:r>
          </w:p>
          <w:p w14:paraId="70BA1AD0" w14:textId="77777777" w:rsidR="003F4E46" w:rsidRDefault="003F4E46" w:rsidP="003F4E46">
            <w:pPr>
              <w:pStyle w:val="Liste-bergeordneteKompetenz"/>
              <w:numPr>
                <w:ilvl w:val="0"/>
                <w:numId w:val="21"/>
              </w:numPr>
              <w:spacing w:after="0" w:line="240" w:lineRule="auto"/>
              <w:ind w:left="714" w:hanging="357"/>
              <w:rPr>
                <w:rFonts w:cs="Arial"/>
                <w:sz w:val="20"/>
                <w:szCs w:val="20"/>
              </w:rPr>
            </w:pPr>
            <w:r>
              <w:rPr>
                <w:rFonts w:cs="Arial"/>
                <w:sz w:val="20"/>
                <w:szCs w:val="20"/>
              </w:rPr>
              <w:t xml:space="preserve">analysieren eigene und fremde Bilder mittels sachangemessener Untersuchungsverfahren </w:t>
            </w:r>
            <w:proofErr w:type="spellStart"/>
            <w:r>
              <w:rPr>
                <w:rFonts w:cs="Arial"/>
                <w:sz w:val="20"/>
                <w:szCs w:val="20"/>
              </w:rPr>
              <w:t>aspektbezogen</w:t>
            </w:r>
            <w:proofErr w:type="spellEnd"/>
            <w:r>
              <w:rPr>
                <w:rFonts w:cs="Arial"/>
                <w:sz w:val="20"/>
                <w:szCs w:val="20"/>
              </w:rPr>
              <w:t>,</w:t>
            </w:r>
          </w:p>
          <w:p w14:paraId="2EA3881D" w14:textId="77777777" w:rsidR="003F4E46" w:rsidRDefault="003F4E46" w:rsidP="003F4E46">
            <w:pPr>
              <w:pStyle w:val="Liste-bergeordneteKompetenz"/>
              <w:numPr>
                <w:ilvl w:val="0"/>
                <w:numId w:val="21"/>
              </w:numPr>
              <w:spacing w:after="0" w:line="240" w:lineRule="auto"/>
              <w:ind w:left="714" w:hanging="357"/>
              <w:rPr>
                <w:rFonts w:cs="Arial"/>
                <w:sz w:val="20"/>
                <w:szCs w:val="20"/>
              </w:rPr>
            </w:pPr>
            <w:r>
              <w:rPr>
                <w:rFonts w:cs="Arial"/>
                <w:sz w:val="20"/>
                <w:szCs w:val="20"/>
              </w:rPr>
              <w:t>interpretieren die Form-Inhalts-Bezüge von Bildern durch die Verknüpfung von werkimmanenten Untersuchungen und bildexternen Informationen,</w:t>
            </w:r>
          </w:p>
          <w:p w14:paraId="52A98DA3" w14:textId="77777777" w:rsidR="003F4E46" w:rsidRDefault="003F4E46" w:rsidP="003F4E46">
            <w:pPr>
              <w:pStyle w:val="Liste-bergeordneteKompetenz"/>
              <w:numPr>
                <w:ilvl w:val="0"/>
                <w:numId w:val="21"/>
              </w:numPr>
              <w:spacing w:after="0" w:line="240" w:lineRule="auto"/>
              <w:ind w:left="714" w:hanging="357"/>
              <w:rPr>
                <w:rFonts w:cs="Arial"/>
                <w:sz w:val="20"/>
                <w:szCs w:val="20"/>
              </w:rPr>
            </w:pPr>
            <w:r>
              <w:rPr>
                <w:rFonts w:cs="Arial"/>
                <w:sz w:val="20"/>
                <w:szCs w:val="20"/>
              </w:rPr>
              <w:t>bewerten digitale Werkzeuge, Medien und Ausdrucksformen im Hinblick auf gestalterische Fragestellungen und Absichten,</w:t>
            </w:r>
          </w:p>
          <w:p w14:paraId="4DAB7C88" w14:textId="77777777" w:rsidR="003F4E46" w:rsidRPr="00550353" w:rsidRDefault="003F4E46" w:rsidP="00550353">
            <w:pPr>
              <w:pStyle w:val="Liste-bergeordneteKompetenz"/>
              <w:numPr>
                <w:ilvl w:val="0"/>
                <w:numId w:val="21"/>
              </w:numPr>
              <w:spacing w:after="0" w:line="240" w:lineRule="auto"/>
              <w:ind w:left="714" w:hanging="357"/>
              <w:rPr>
                <w:rFonts w:cs="Arial"/>
                <w:sz w:val="20"/>
                <w:szCs w:val="20"/>
              </w:rPr>
            </w:pPr>
            <w:r>
              <w:rPr>
                <w:rFonts w:cs="Arial"/>
                <w:sz w:val="20"/>
                <w:szCs w:val="20"/>
              </w:rPr>
              <w:t xml:space="preserve">bewerten die Übertragbarkeit der Ergebnisse </w:t>
            </w:r>
            <w:proofErr w:type="spellStart"/>
            <w:r>
              <w:rPr>
                <w:rFonts w:cs="Arial"/>
                <w:sz w:val="20"/>
                <w:szCs w:val="20"/>
              </w:rPr>
              <w:t>aspektgeleiteter</w:t>
            </w:r>
            <w:proofErr w:type="spellEnd"/>
            <w:r>
              <w:rPr>
                <w:rFonts w:cs="Arial"/>
                <w:sz w:val="20"/>
                <w:szCs w:val="20"/>
              </w:rPr>
              <w:t xml:space="preserve"> Rezeption im Hinblick auf eigene funktionsbezogene Gestaltungsprozesse und -produkte.</w:t>
            </w:r>
          </w:p>
          <w:p w14:paraId="46D550D6" w14:textId="640C82B7" w:rsidR="003F4E46" w:rsidRPr="009F2C97" w:rsidRDefault="003F4E46" w:rsidP="009F2C97">
            <w:pPr>
              <w:pStyle w:val="berschriftIFundinhaltlicheSchwerpunkte"/>
            </w:pPr>
            <w:r>
              <w:t>Inhaltsfelder</w:t>
            </w:r>
            <w:r w:rsidR="00E84D51">
              <w:t>/</w:t>
            </w:r>
            <w:r>
              <w:t>Inhaltliche Schwerpunkte:</w:t>
            </w:r>
          </w:p>
          <w:p w14:paraId="008AFD02" w14:textId="77777777" w:rsidR="003F4E46" w:rsidRDefault="003F4E46" w:rsidP="00BB6F9B">
            <w:pPr>
              <w:pStyle w:val="InhalltsfelderundSchwerpunkte"/>
            </w:pPr>
            <w:r>
              <w:t xml:space="preserve">IF 1 (Bildgestaltung): Schwerpunkt &gt;Raum, &gt;Zeit, </w:t>
            </w:r>
          </w:p>
          <w:p w14:paraId="6F18F257" w14:textId="77777777" w:rsidR="003F4E46" w:rsidRDefault="003F4E46" w:rsidP="00BB6F9B">
            <w:pPr>
              <w:pStyle w:val="InhalltsfelderundSchwerpunkte"/>
            </w:pPr>
            <w:r>
              <w:t>IF 2 (Bildkonzepte): Schwerpunkt &gt;Bildstrategien, &gt;Personale und soziokulturelle Bedingungen</w:t>
            </w:r>
          </w:p>
          <w:p w14:paraId="2B15F1CA" w14:textId="4EFF84AA" w:rsidR="003F4E46" w:rsidRPr="00550353" w:rsidRDefault="003F4E46" w:rsidP="00BB6F9B">
            <w:pPr>
              <w:pStyle w:val="InhalltsfelderundSchwerpunkte"/>
            </w:pPr>
            <w:r>
              <w:lastRenderedPageBreak/>
              <w:t>IF 3 (Gestaltungsfelder in Funktionszusammenhängen): Schwerpunkt &gt;Film, &gt;Aktion</w:t>
            </w:r>
            <w:r w:rsidR="00D1071B">
              <w:t xml:space="preserve">: </w:t>
            </w:r>
            <w:r>
              <w:t>Dokumenta</w:t>
            </w:r>
            <w:r w:rsidR="00550353">
              <w:t>tion, &gt;Persuasion</w:t>
            </w:r>
          </w:p>
          <w:p w14:paraId="03E98CE8" w14:textId="77777777" w:rsidR="003F4E46" w:rsidRDefault="003F4E46" w:rsidP="00036445">
            <w:pPr>
              <w:pStyle w:val="berschriftSchwerpunktederKompetenzentwicklung"/>
            </w:pPr>
            <w:r>
              <w:t>Schwerpunkte der Kompetenzentwicklung:</w:t>
            </w:r>
          </w:p>
          <w:p w14:paraId="31CF4E70" w14:textId="77777777" w:rsidR="0040486A" w:rsidRDefault="0040486A" w:rsidP="00036445">
            <w:pPr>
              <w:pStyle w:val="berschriftIF"/>
            </w:pPr>
            <w:r>
              <w:t>IF 1 Bildgestaltung</w:t>
            </w:r>
          </w:p>
          <w:p w14:paraId="7900F454" w14:textId="77777777" w:rsidR="003F4E46" w:rsidRDefault="003F4E46" w:rsidP="001F2433">
            <w:pPr>
              <w:pStyle w:val="berschriftKompetenzbereich"/>
            </w:pPr>
            <w:r>
              <w:t>Kompetenzbereich Produktion</w:t>
            </w:r>
          </w:p>
          <w:p w14:paraId="34AA2BF5" w14:textId="77777777" w:rsidR="00FA0ACF" w:rsidRDefault="003F4E46" w:rsidP="005D40A2">
            <w:pPr>
              <w:pStyle w:val="SuS"/>
            </w:pPr>
            <w:r>
              <w:t>Die Schülerinnen und Schüler</w:t>
            </w:r>
          </w:p>
          <w:p w14:paraId="7F653024" w14:textId="77777777" w:rsidR="003F4E46" w:rsidRDefault="003F4E46" w:rsidP="00036445">
            <w:pPr>
              <w:pStyle w:val="konkretisierteKompetenzen"/>
            </w:pPr>
            <w:r>
              <w:t xml:space="preserve">erproben Möglichkeiten der Beschleunigung, Verlangsamung und Rhythmisierung von Bewegungen und zeitlichen Abläufen als Mittel der gezielten Wirkungssteigerung, </w:t>
            </w:r>
          </w:p>
          <w:p w14:paraId="67F4C29F" w14:textId="77777777" w:rsidR="0036798B" w:rsidRPr="00550353" w:rsidRDefault="00FA0ACF" w:rsidP="00036445">
            <w:pPr>
              <w:pStyle w:val="konkretisierteKompetenzen"/>
              <w:rPr>
                <w:color w:val="808080" w:themeColor="background1" w:themeShade="80"/>
              </w:rPr>
            </w:pPr>
            <w:r w:rsidRPr="004B5748">
              <w:t xml:space="preserve">gestalten gezielt plastisch-räumliche Phänomene mit Mitteln plastischer Organisation (Masse, Volumen, Körper-Raum-Bezug, Proportion) </w:t>
            </w:r>
            <w:r w:rsidRPr="00FA0ACF">
              <w:rPr>
                <w:color w:val="808080" w:themeColor="background1" w:themeShade="80"/>
              </w:rPr>
              <w:t>durch zusammenfügende Verfahren</w:t>
            </w:r>
            <w:r w:rsidR="005C57E3">
              <w:rPr>
                <w:color w:val="808080" w:themeColor="background1" w:themeShade="80"/>
              </w:rPr>
              <w:t>.</w:t>
            </w:r>
          </w:p>
          <w:p w14:paraId="33DB3D2E" w14:textId="77777777" w:rsidR="0036798B" w:rsidRPr="0036798B" w:rsidRDefault="0036798B" w:rsidP="00036445">
            <w:pPr>
              <w:pStyle w:val="berschriftKompetenzbereich"/>
            </w:pPr>
            <w:r w:rsidRPr="0036798B">
              <w:t>Kompetenzbereich Rezeption</w:t>
            </w:r>
          </w:p>
          <w:p w14:paraId="7CC6EB5E" w14:textId="77777777" w:rsidR="003F4E46" w:rsidRPr="0036798B" w:rsidRDefault="003F4E46" w:rsidP="005D40A2">
            <w:pPr>
              <w:pStyle w:val="SuS"/>
              <w:rPr>
                <w:b/>
              </w:rPr>
            </w:pPr>
            <w:r w:rsidRPr="0036798B">
              <w:t>Die Schülerinnen und Schüler</w:t>
            </w:r>
          </w:p>
          <w:p w14:paraId="7640774C" w14:textId="77777777" w:rsidR="003F4E46" w:rsidRDefault="003F4E46" w:rsidP="00036445">
            <w:pPr>
              <w:pStyle w:val="konkretisierteKompetenzen"/>
            </w:pPr>
            <w:r>
              <w:t xml:space="preserve">bewerten Gestaltungen und ihre Wirkungen im Hinblick auf die Darstellung von Bewegungen und zeitlichen Abläufen (Beschleunigung, Verlangsamung und Rhythmisierung), </w:t>
            </w:r>
          </w:p>
          <w:p w14:paraId="222D8C15" w14:textId="77777777" w:rsidR="003F4E46" w:rsidRPr="00550353" w:rsidRDefault="00FA0ACF" w:rsidP="00036445">
            <w:pPr>
              <w:pStyle w:val="konkretisierteKompetenzen"/>
              <w:rPr>
                <w:color w:val="808080" w:themeColor="background1" w:themeShade="80"/>
              </w:rPr>
            </w:pPr>
            <w:r w:rsidRPr="004B5748">
              <w:t xml:space="preserve">Erläutern den Einsatz von Mitteln plastischer Organisation (Masse, Volumen, Körper-Raum-Bezug, Proportion) </w:t>
            </w:r>
            <w:r w:rsidRPr="004B5748">
              <w:rPr>
                <w:color w:val="808080" w:themeColor="background1" w:themeShade="80"/>
              </w:rPr>
              <w:t>bei dreidimensionalen Verfahren</w:t>
            </w:r>
            <w:r w:rsidR="005C57E3">
              <w:rPr>
                <w:color w:val="808080" w:themeColor="background1" w:themeShade="80"/>
              </w:rPr>
              <w:t>.</w:t>
            </w:r>
          </w:p>
          <w:p w14:paraId="4863C3A4" w14:textId="77777777" w:rsidR="0040486A" w:rsidRDefault="003F4E46" w:rsidP="00036445">
            <w:pPr>
              <w:pStyle w:val="berschriftIF"/>
            </w:pPr>
            <w:r w:rsidRPr="0036798B">
              <w:t>IF 2 Bildko</w:t>
            </w:r>
            <w:r w:rsidR="0040486A">
              <w:t>nzepte</w:t>
            </w:r>
          </w:p>
          <w:p w14:paraId="36554564" w14:textId="77777777" w:rsidR="0036798B" w:rsidRPr="0036798B" w:rsidRDefault="0036798B" w:rsidP="001F2433">
            <w:pPr>
              <w:pStyle w:val="berschriftKompetenzbereich"/>
            </w:pPr>
            <w:r w:rsidRPr="0036798B">
              <w:t>Kompetenzbereich Produktion</w:t>
            </w:r>
          </w:p>
          <w:p w14:paraId="0053ECDE" w14:textId="77777777" w:rsidR="003F4E46" w:rsidRPr="0036798B" w:rsidRDefault="003F4E46" w:rsidP="005D40A2">
            <w:pPr>
              <w:pStyle w:val="SuS"/>
              <w:rPr>
                <w:b/>
              </w:rPr>
            </w:pPr>
            <w:r w:rsidRPr="0036798B">
              <w:t>Die Schülerinnen und Schüler</w:t>
            </w:r>
          </w:p>
          <w:p w14:paraId="2EB2A477" w14:textId="77777777" w:rsidR="003F4E46" w:rsidRDefault="003F4E46" w:rsidP="00036445">
            <w:pPr>
              <w:pStyle w:val="konkretisierteKompetenzen"/>
            </w:pPr>
            <w:r>
              <w:t xml:space="preserve">gestalten Bilder zur Veranschaulichung persönlicher bzw. individueller Auffassungen </w:t>
            </w:r>
            <w:r>
              <w:rPr>
                <w:color w:val="808080" w:themeColor="background1" w:themeShade="80"/>
              </w:rPr>
              <w:t>durch Umdeutung und Umgestaltung historischer Motive und Darstellungsformen</w:t>
            </w:r>
            <w:r>
              <w:t xml:space="preserve"> in konkreten Gestaltungsbezügen,</w:t>
            </w:r>
          </w:p>
          <w:p w14:paraId="165C3C55" w14:textId="77777777" w:rsidR="00F65FC0" w:rsidRPr="00550353" w:rsidRDefault="003F4E46" w:rsidP="00036445">
            <w:pPr>
              <w:pStyle w:val="konkretisierteKompetenzen"/>
            </w:pPr>
            <w:r>
              <w:t>planen und realisieren – auch mit Hilfe digitaler Werkzeuge – kontext- und adressatenbezogene Präsentationen.</w:t>
            </w:r>
          </w:p>
          <w:p w14:paraId="6B83353C" w14:textId="77777777" w:rsidR="00F65FC0" w:rsidRPr="00F65FC0" w:rsidRDefault="00F65FC0" w:rsidP="001F2433">
            <w:pPr>
              <w:pStyle w:val="berschriftKompetenzbereich"/>
            </w:pPr>
            <w:r w:rsidRPr="00F65FC0">
              <w:t>Kompetenzbereich Rezeption</w:t>
            </w:r>
          </w:p>
          <w:p w14:paraId="239E2D05" w14:textId="77777777" w:rsidR="003F4E46" w:rsidRPr="00F65FC0" w:rsidRDefault="003F4E46" w:rsidP="005D40A2">
            <w:pPr>
              <w:pStyle w:val="SuS"/>
              <w:rPr>
                <w:b/>
              </w:rPr>
            </w:pPr>
            <w:r w:rsidRPr="00F65FC0">
              <w:t>Die Schülerinnen und Schüler</w:t>
            </w:r>
          </w:p>
          <w:p w14:paraId="0631D3CA" w14:textId="77777777" w:rsidR="003F4E46" w:rsidRDefault="003F4E46" w:rsidP="00036445">
            <w:pPr>
              <w:pStyle w:val="konkretisierteKompetenzen"/>
            </w:pPr>
            <w:r>
              <w:t xml:space="preserve">erläutern an eigenen und fremden Gestaltungen die individuelle bzw. biografische Bedingtheit von Bildern, auch unter Berücksichtigung der Genderdimension, </w:t>
            </w:r>
          </w:p>
          <w:p w14:paraId="40969DFC" w14:textId="77777777" w:rsidR="003F4E46" w:rsidRDefault="003F4E46" w:rsidP="00036445">
            <w:pPr>
              <w:pStyle w:val="konkretisierteKompetenzen"/>
            </w:pPr>
            <w:r>
              <w:t>erläutern exemplarisch den Einfluss bildexterner Faktoren (soziokulturelle, historische, ökonomische und ökologische) in eigenen oder fremden Gestaltungen,</w:t>
            </w:r>
          </w:p>
          <w:p w14:paraId="6D37AFD3" w14:textId="77777777" w:rsidR="003F4E46" w:rsidRDefault="003F4E46" w:rsidP="00036445">
            <w:pPr>
              <w:pStyle w:val="konkretisierteKompetenzen"/>
            </w:pPr>
            <w:r>
              <w:t>überprüfen und bewerten rechtliche Grundlagen des Persönlichkeits- (u.a. Bildrechtsrechts), Urheber- und Nutzungsrechts (u.a. Lizenzen),</w:t>
            </w:r>
          </w:p>
          <w:p w14:paraId="0C612558" w14:textId="77777777" w:rsidR="003F4E46" w:rsidRPr="00550353" w:rsidRDefault="003F4E46" w:rsidP="00036445">
            <w:pPr>
              <w:pStyle w:val="konkretisierteKompetenzen"/>
            </w:pPr>
            <w:r>
              <w:t>bewerten digital und analog erstellte Präsentationen hinsichtlich ihrer Kontext- und Adressatenbezogenheit.</w:t>
            </w:r>
          </w:p>
          <w:p w14:paraId="05E265D5" w14:textId="77777777" w:rsidR="0040486A" w:rsidRDefault="003F4E46" w:rsidP="00036445">
            <w:pPr>
              <w:pStyle w:val="berschriftIF"/>
            </w:pPr>
            <w:r>
              <w:t>IF 3 Gestaltungsfeld</w:t>
            </w:r>
            <w:r w:rsidR="0040486A">
              <w:t>er in Funktionszusammenhängen</w:t>
            </w:r>
          </w:p>
          <w:p w14:paraId="59694D15" w14:textId="77777777" w:rsidR="003F4E46" w:rsidRDefault="003F4E46" w:rsidP="001F2433">
            <w:pPr>
              <w:pStyle w:val="berschriftKompetenzbereich"/>
            </w:pPr>
            <w:r>
              <w:t>Kompetenzbereich Produktion</w:t>
            </w:r>
          </w:p>
          <w:p w14:paraId="37BEFB04" w14:textId="77777777" w:rsidR="003F4E46" w:rsidRDefault="003F4E46" w:rsidP="005D40A2">
            <w:pPr>
              <w:pStyle w:val="SuS"/>
            </w:pPr>
            <w:r>
              <w:t>Die Schülerinnen und Schüler</w:t>
            </w:r>
          </w:p>
          <w:p w14:paraId="34B0A0DF" w14:textId="77777777" w:rsidR="003F4E46" w:rsidRDefault="003F4E46" w:rsidP="00036445">
            <w:pPr>
              <w:pStyle w:val="konkretisierteKompetenzen"/>
            </w:pPr>
            <w:r>
              <w:t xml:space="preserve">entwickeln mit filmischen bzw. performativen Ausdrucksmitteln </w:t>
            </w:r>
            <w:r>
              <w:rPr>
                <w:color w:val="808080" w:themeColor="background1" w:themeShade="80"/>
              </w:rPr>
              <w:t>fiktionale,</w:t>
            </w:r>
            <w:r>
              <w:t xml:space="preserve"> </w:t>
            </w:r>
            <w:r>
              <w:rPr>
                <w:color w:val="808080" w:themeColor="background1" w:themeShade="80"/>
              </w:rPr>
              <w:t>expressive,</w:t>
            </w:r>
            <w:r>
              <w:t xml:space="preserve"> dokumentarische bzw. persuasive Gestaltungskonzepte, </w:t>
            </w:r>
          </w:p>
          <w:p w14:paraId="77184B5F" w14:textId="77777777" w:rsidR="00F65FC0" w:rsidRPr="00550353" w:rsidRDefault="003F4E46" w:rsidP="00036445">
            <w:pPr>
              <w:pStyle w:val="konkretisierteKompetenzen"/>
            </w:pPr>
            <w:r>
              <w:t>realisieren und beurteilen Bilder der offensichtlichen bzw. verdeckten Beeinflussung des Betrachters.</w:t>
            </w:r>
          </w:p>
          <w:p w14:paraId="7A107CD6" w14:textId="77777777" w:rsidR="003F4E46" w:rsidRDefault="003F4E46" w:rsidP="001F2433">
            <w:pPr>
              <w:pStyle w:val="berschriftKompetenzbereich"/>
            </w:pPr>
            <w:r>
              <w:t>Kompetenzbereich Rezeption</w:t>
            </w:r>
          </w:p>
          <w:p w14:paraId="65920B5C" w14:textId="77777777" w:rsidR="003F4E46" w:rsidRDefault="003F4E46" w:rsidP="005D40A2">
            <w:pPr>
              <w:pStyle w:val="SuS"/>
            </w:pPr>
            <w:r>
              <w:t>Die Schülerinnen und Schüler</w:t>
            </w:r>
          </w:p>
          <w:p w14:paraId="2ECABEBC" w14:textId="77777777" w:rsidR="003F4E46" w:rsidRDefault="003F4E46" w:rsidP="00036445">
            <w:pPr>
              <w:pStyle w:val="konkretisierteKompetenzen"/>
            </w:pPr>
            <w:r>
              <w:t xml:space="preserve">erläutern filmische bzw. performative Gestaltungen im Hinblick auf </w:t>
            </w:r>
            <w:r>
              <w:rPr>
                <w:color w:val="808080" w:themeColor="background1" w:themeShade="80"/>
              </w:rPr>
              <w:t xml:space="preserve">fiktionale, expressive, </w:t>
            </w:r>
            <w:r>
              <w:t xml:space="preserve">dokumentarische bzw. persuasive Wirkweisen und Funktionen, </w:t>
            </w:r>
          </w:p>
          <w:p w14:paraId="330404DE" w14:textId="77777777" w:rsidR="005F4A24" w:rsidRDefault="005F4A24" w:rsidP="00036445">
            <w:pPr>
              <w:pStyle w:val="konkretisierteKompetenzen"/>
            </w:pPr>
            <w:r>
              <w:lastRenderedPageBreak/>
              <w:t>bewerten bildnerische Möglichkeiten und Grenzen im Hinblick auf sachlich-dokumentierende Gestaltungsabsichten,</w:t>
            </w:r>
          </w:p>
          <w:p w14:paraId="3C3B98EF" w14:textId="77777777" w:rsidR="00F65FC0" w:rsidRPr="00550353" w:rsidRDefault="003F4E46" w:rsidP="00036445">
            <w:pPr>
              <w:pStyle w:val="konkretisierteKompetenzen"/>
            </w:pPr>
            <w:r>
              <w:t>bewerten das Potenzial von bildnerischen Gestaltungen bzw. Konzepten zur bewussten Beeinflussung der Rezipientinnen und Rezipienten.</w:t>
            </w:r>
          </w:p>
          <w:p w14:paraId="5566CBF6" w14:textId="77777777" w:rsidR="003F4E46" w:rsidRDefault="003F4E46" w:rsidP="00036445">
            <w:pPr>
              <w:pStyle w:val="berschriftSchwerpunkteunterrArbeit"/>
            </w:pPr>
            <w:r>
              <w:t>Schwerpunkte der unterrichtlichen Arbeit:</w:t>
            </w:r>
          </w:p>
          <w:p w14:paraId="63AB6C9D" w14:textId="77777777" w:rsidR="005B1241" w:rsidRPr="009E0035" w:rsidRDefault="005B1241" w:rsidP="005B1241">
            <w:pPr>
              <w:spacing w:after="0"/>
              <w:rPr>
                <w:rFonts w:eastAsia="Calibri" w:cs="Arial"/>
                <w:color w:val="000000" w:themeColor="text1"/>
                <w:sz w:val="20"/>
                <w:szCs w:val="20"/>
              </w:rPr>
            </w:pPr>
            <w:r w:rsidRPr="00F0321C">
              <w:rPr>
                <w:rFonts w:eastAsia="Calibri" w:cs="Arial"/>
                <w:sz w:val="20"/>
                <w:szCs w:val="20"/>
              </w:rPr>
              <w:t>Reflexion von (menschlichen) Verhaltensmustern durch Irritation/Persuasion (in den Bilddimensionen Zeit und Raum); Einführung in grundlegende bildnerische Mittel und Funktionen von Aktionen, performativen Konzepten, Film; Planung und Dokumentation flüchtiger/vergänglicher Bildgestal</w:t>
            </w:r>
            <w:r w:rsidR="00E47F7A">
              <w:rPr>
                <w:rFonts w:eastAsia="Calibri" w:cs="Arial"/>
                <w:sz w:val="20"/>
                <w:szCs w:val="20"/>
              </w:rPr>
              <w:t xml:space="preserve">tung; </w:t>
            </w:r>
            <w:r w:rsidRPr="00F0321C">
              <w:rPr>
                <w:rFonts w:eastAsia="Calibri" w:cs="Arial"/>
                <w:sz w:val="20"/>
                <w:szCs w:val="20"/>
              </w:rPr>
              <w:t xml:space="preserve">begründete Urteilsbildung über ausgewählte Schwerpunkte medialer Wirksamkeit (Film/Aktion – </w:t>
            </w:r>
            <w:r w:rsidRPr="009E0035">
              <w:rPr>
                <w:rFonts w:eastAsia="Calibri" w:cs="Arial"/>
                <w:color w:val="000000" w:themeColor="text1"/>
                <w:sz w:val="20"/>
                <w:szCs w:val="20"/>
              </w:rPr>
              <w:t>Dokumentation/Persuasion)</w:t>
            </w:r>
          </w:p>
          <w:p w14:paraId="4272B17B" w14:textId="2B757CC9" w:rsidR="003F4E46" w:rsidRPr="00036445" w:rsidRDefault="003F4E46" w:rsidP="00036445">
            <w:pPr>
              <w:pStyle w:val="Zeitbedarf"/>
            </w:pPr>
            <w:r w:rsidRPr="009E0035">
              <w:rPr>
                <w:b/>
                <w:color w:val="000000" w:themeColor="text1"/>
              </w:rPr>
              <w:t>Zeitbedarf:</w:t>
            </w:r>
            <w:r w:rsidR="005B1241" w:rsidRPr="009E0035">
              <w:rPr>
                <w:color w:val="000000" w:themeColor="text1"/>
              </w:rPr>
              <w:t xml:space="preserve"> c</w:t>
            </w:r>
            <w:r w:rsidR="00B22A60">
              <w:rPr>
                <w:color w:val="000000" w:themeColor="text1"/>
              </w:rPr>
              <w:t>a.</w:t>
            </w:r>
            <w:r w:rsidR="005B1241" w:rsidRPr="009E0035">
              <w:rPr>
                <w:color w:val="000000" w:themeColor="text1"/>
              </w:rPr>
              <w:t xml:space="preserve"> 14-16 </w:t>
            </w:r>
            <w:proofErr w:type="spellStart"/>
            <w:r w:rsidR="005B1241" w:rsidRPr="009E0035">
              <w:rPr>
                <w:color w:val="000000" w:themeColor="text1"/>
              </w:rPr>
              <w:t>Ustd</w:t>
            </w:r>
            <w:proofErr w:type="spellEnd"/>
            <w:r w:rsidR="005B1241" w:rsidRPr="009E0035">
              <w:rPr>
                <w:color w:val="000000" w:themeColor="text1"/>
              </w:rPr>
              <w:t>.</w:t>
            </w:r>
          </w:p>
        </w:tc>
      </w:tr>
    </w:tbl>
    <w:p w14:paraId="0066D8AF" w14:textId="77777777" w:rsidR="00F65FC0" w:rsidRDefault="00F65FC0" w:rsidP="003F4E46">
      <w:pPr>
        <w:rPr>
          <w:rFonts w:cs="Arial"/>
        </w:rPr>
      </w:pPr>
    </w:p>
    <w:p w14:paraId="049373BD" w14:textId="77777777" w:rsidR="00F65FC0" w:rsidRDefault="00F65FC0" w:rsidP="00F65FC0">
      <w:pPr>
        <w:pStyle w:val="berschrift2"/>
        <w:spacing w:before="100"/>
        <w:sectPr w:rsidR="00F65FC0">
          <w:pgSz w:w="11906" w:h="16838"/>
          <w:pgMar w:top="1418" w:right="1134" w:bottom="1418" w:left="1418" w:header="709" w:footer="709" w:gutter="0"/>
          <w:cols w:space="720"/>
          <w:formProt w:val="0"/>
          <w:titlePg/>
          <w:docGrid w:linePitch="360" w:charSpace="4096"/>
        </w:sectPr>
      </w:pPr>
    </w:p>
    <w:p w14:paraId="27CBDC0D" w14:textId="77777777" w:rsidR="00004BDF" w:rsidRPr="006C06C1" w:rsidRDefault="006A56B0" w:rsidP="006C06C1">
      <w:pPr>
        <w:pStyle w:val="berschrift2"/>
      </w:pPr>
      <w:r w:rsidRPr="006C06C1">
        <w:lastRenderedPageBreak/>
        <w:t>2.2</w:t>
      </w:r>
      <w:r w:rsidR="000402FA">
        <w:tab/>
        <w:t>Grundsätze der fachdidaktischen und fachmethodischen</w:t>
      </w:r>
      <w:r w:rsidRPr="006C06C1">
        <w:t xml:space="preserve"> Arbeit</w:t>
      </w:r>
      <w:bookmarkStart w:id="11" w:name="_Toc531939122"/>
      <w:bookmarkEnd w:id="4"/>
    </w:p>
    <w:p w14:paraId="0F7145D6" w14:textId="0A985D72" w:rsidR="00431CA3" w:rsidRDefault="00431CA3">
      <w:pPr>
        <w:spacing w:after="0"/>
      </w:pPr>
      <w:r>
        <w:t>In Absprache mit der Lehrerkonferenz sowie unter Berücksichtigung des Schulprogramms und des Kernlehrplans Kunst hat die Fachkonferenz Kunst die folgenden fachdidaktischen und fachmethodischen Grundsätze beschlossen:</w:t>
      </w:r>
    </w:p>
    <w:p w14:paraId="124588D4" w14:textId="77777777" w:rsidR="00431CA3" w:rsidRDefault="00431CA3">
      <w:pPr>
        <w:spacing w:after="0"/>
      </w:pPr>
    </w:p>
    <w:p w14:paraId="38EF1157" w14:textId="77777777" w:rsidR="00431CA3" w:rsidRPr="009948DE" w:rsidRDefault="00431CA3" w:rsidP="00431CA3">
      <w:pPr>
        <w:spacing w:after="240"/>
        <w:rPr>
          <w:b/>
          <w:iCs/>
        </w:rPr>
      </w:pPr>
      <w:r w:rsidRPr="009948DE">
        <w:rPr>
          <w:b/>
          <w:iCs/>
        </w:rPr>
        <w:t>Überfachliche Grundsätze:</w:t>
      </w:r>
    </w:p>
    <w:p w14:paraId="467907FA" w14:textId="77777777" w:rsidR="00431CA3" w:rsidRDefault="00431CA3" w:rsidP="009948DE">
      <w:pPr>
        <w:numPr>
          <w:ilvl w:val="0"/>
          <w:numId w:val="35"/>
        </w:numPr>
        <w:autoSpaceDE w:val="0"/>
        <w:autoSpaceDN w:val="0"/>
        <w:spacing w:after="0" w:line="240" w:lineRule="auto"/>
      </w:pPr>
      <w:r>
        <w:t>Schülerinnen und Schüler werden in dem Prozess unterstützt, selbstständige, eigenverantwortliche, selbstbewusste, sozial kompetente und engagierte Persönlichkeiten zu werden.</w:t>
      </w:r>
    </w:p>
    <w:p w14:paraId="2C33E5B4" w14:textId="77777777" w:rsidR="00431CA3" w:rsidRDefault="00431CA3" w:rsidP="009948DE">
      <w:pPr>
        <w:numPr>
          <w:ilvl w:val="0"/>
          <w:numId w:val="35"/>
        </w:numPr>
        <w:autoSpaceDE w:val="0"/>
        <w:autoSpaceDN w:val="0"/>
        <w:spacing w:after="0" w:line="240" w:lineRule="auto"/>
      </w:pPr>
      <w:r>
        <w:t>Der Unterricht nimmt insbesondere in der Erprobungsstufe Rücksicht auf die unterschiedlichen Voraussetzungen der Schülerinnen und Schüler.</w:t>
      </w:r>
    </w:p>
    <w:p w14:paraId="5DFFE2BC" w14:textId="77777777" w:rsidR="00431CA3" w:rsidRDefault="00431CA3" w:rsidP="009948DE">
      <w:pPr>
        <w:numPr>
          <w:ilvl w:val="0"/>
          <w:numId w:val="35"/>
        </w:numPr>
        <w:autoSpaceDE w:val="0"/>
        <w:autoSpaceDN w:val="0"/>
        <w:spacing w:after="0" w:line="240" w:lineRule="auto"/>
      </w:pPr>
      <w:r>
        <w:t>Geeignete Problemstellungen bestimmen die Struktur der Lernprozesse.</w:t>
      </w:r>
    </w:p>
    <w:p w14:paraId="3CAA36EA" w14:textId="77777777" w:rsidR="00431CA3" w:rsidRDefault="00431CA3" w:rsidP="009948DE">
      <w:pPr>
        <w:numPr>
          <w:ilvl w:val="0"/>
          <w:numId w:val="35"/>
        </w:numPr>
        <w:autoSpaceDE w:val="0"/>
        <w:autoSpaceDN w:val="0"/>
        <w:spacing w:after="0" w:line="240" w:lineRule="auto"/>
      </w:pPr>
      <w:r>
        <w:t>Die Unterrichtsgestaltung ist grundsätzlich kompetenzorientiert angelegt.</w:t>
      </w:r>
    </w:p>
    <w:p w14:paraId="69098912" w14:textId="4FB91E09" w:rsidR="00431CA3" w:rsidRDefault="00431CA3" w:rsidP="009948DE">
      <w:pPr>
        <w:numPr>
          <w:ilvl w:val="0"/>
          <w:numId w:val="35"/>
        </w:numPr>
        <w:autoSpaceDE w:val="0"/>
        <w:autoSpaceDN w:val="0"/>
        <w:spacing w:after="0" w:line="240" w:lineRule="auto"/>
      </w:pPr>
      <w:r>
        <w:t>Der Unterricht vermittelt einen kompetenten Umgang mit Medien. Dies betrifft sowohl die private Mediennutzung als auch die Verwendung verschiedener Medien zur Präsentation vo</w:t>
      </w:r>
      <w:r w:rsidR="008E5324">
        <w:t>n</w:t>
      </w:r>
      <w:r>
        <w:t xml:space="preserve"> Arbeitsergebnissen.</w:t>
      </w:r>
    </w:p>
    <w:p w14:paraId="2DDC5E1E" w14:textId="77777777" w:rsidR="00431CA3" w:rsidRDefault="00431CA3" w:rsidP="009948DE">
      <w:pPr>
        <w:numPr>
          <w:ilvl w:val="0"/>
          <w:numId w:val="35"/>
        </w:numPr>
        <w:autoSpaceDE w:val="0"/>
        <w:autoSpaceDN w:val="0"/>
        <w:spacing w:after="0" w:line="240" w:lineRule="auto"/>
      </w:pPr>
      <w:r>
        <w:t>Der Unterricht fördert das selbstständige Lernen und Finden individueller Lösungswege sowie die Kooperationsfähigkeit der Schülerinnen und Schüler.</w:t>
      </w:r>
    </w:p>
    <w:p w14:paraId="7A1371EC" w14:textId="77777777" w:rsidR="00431CA3" w:rsidRDefault="00431CA3" w:rsidP="009948DE">
      <w:pPr>
        <w:numPr>
          <w:ilvl w:val="0"/>
          <w:numId w:val="35"/>
        </w:numPr>
        <w:autoSpaceDE w:val="0"/>
        <w:autoSpaceDN w:val="0"/>
        <w:spacing w:after="0" w:line="240" w:lineRule="auto"/>
      </w:pPr>
      <w:r>
        <w:t>Die Schülerinnen und Schüler werden in die Planung der Unterrichtsgestaltung einbezogen.</w:t>
      </w:r>
    </w:p>
    <w:p w14:paraId="57066072" w14:textId="77777777" w:rsidR="00431CA3" w:rsidRDefault="00431CA3" w:rsidP="009948DE">
      <w:pPr>
        <w:numPr>
          <w:ilvl w:val="0"/>
          <w:numId w:val="35"/>
        </w:numPr>
        <w:autoSpaceDE w:val="0"/>
        <w:autoSpaceDN w:val="0"/>
        <w:spacing w:after="0" w:line="240" w:lineRule="auto"/>
      </w:pPr>
      <w:r>
        <w:t>Der Unterricht wird gemeinsam mit den Schülerinnen und Schülern evaluiert.</w:t>
      </w:r>
    </w:p>
    <w:p w14:paraId="2AAEDD0B" w14:textId="77777777" w:rsidR="00431CA3" w:rsidRDefault="00431CA3" w:rsidP="009948DE">
      <w:pPr>
        <w:numPr>
          <w:ilvl w:val="0"/>
          <w:numId w:val="35"/>
        </w:numPr>
        <w:autoSpaceDE w:val="0"/>
        <w:autoSpaceDN w:val="0"/>
        <w:spacing w:after="0" w:line="240" w:lineRule="auto"/>
      </w:pPr>
      <w:r>
        <w:t xml:space="preserve">Die Schülerinnen und Schüler erfahren regelmäßige, </w:t>
      </w:r>
      <w:proofErr w:type="spellStart"/>
      <w:r>
        <w:t>kriterienorientierte</w:t>
      </w:r>
      <w:proofErr w:type="spellEnd"/>
      <w:r>
        <w:t xml:space="preserve"> Rückmeldungen zu ihren Leistungen.</w:t>
      </w:r>
    </w:p>
    <w:p w14:paraId="1162AA7E" w14:textId="77777777" w:rsidR="00431CA3" w:rsidRDefault="00431CA3" w:rsidP="009948DE">
      <w:pPr>
        <w:numPr>
          <w:ilvl w:val="0"/>
          <w:numId w:val="35"/>
        </w:numPr>
        <w:autoSpaceDE w:val="0"/>
        <w:autoSpaceDN w:val="0"/>
        <w:spacing w:after="0" w:line="240" w:lineRule="auto"/>
      </w:pPr>
      <w:r>
        <w:t xml:space="preserve">In verschiedenen Unterrichtsvorhaben werden fächerübergreifende Aspekte berücksichtigt.  </w:t>
      </w:r>
    </w:p>
    <w:p w14:paraId="7314A43D" w14:textId="77777777" w:rsidR="00431CA3" w:rsidRDefault="00431CA3">
      <w:pPr>
        <w:spacing w:after="0"/>
      </w:pPr>
    </w:p>
    <w:p w14:paraId="658BF97E" w14:textId="6118C797" w:rsidR="00431CA3" w:rsidRDefault="00431CA3">
      <w:pPr>
        <w:spacing w:after="0"/>
      </w:pPr>
    </w:p>
    <w:p w14:paraId="6A054CF8" w14:textId="3C8B0FC8" w:rsidR="00431CA3" w:rsidRDefault="00431CA3" w:rsidP="009948DE">
      <w:pPr>
        <w:spacing w:after="240"/>
      </w:pPr>
      <w:r>
        <w:rPr>
          <w:b/>
          <w:iCs/>
        </w:rPr>
        <w:t>F</w:t>
      </w:r>
      <w:r w:rsidRPr="004457CF">
        <w:rPr>
          <w:b/>
          <w:iCs/>
        </w:rPr>
        <w:t>achliche Grundsätze:</w:t>
      </w:r>
    </w:p>
    <w:p w14:paraId="52C59E06" w14:textId="3B9153F6" w:rsidR="00004BDF" w:rsidRDefault="006A56B0">
      <w:pPr>
        <w:spacing w:after="0"/>
      </w:pPr>
      <w:r>
        <w:t xml:space="preserve">Im Sinne der Nachhaltigkeit der angestrebten und erreichten fachspezifisch-konkretisierten Kompetenzen wird besonders in der Erprobungsstufe dem gestaltungspraktischen Arbeiten Priorität eingeräumt. Damit soll den Schülerinnen und Schülern die Möglichkeit eröffnet werden, ihren individuellen subjektiven Erlebnissen, Sichtweisen und Haltungen erprobend und suchend-experimentierend erkennbar sinnlichen Ausdruck zu verleihen. </w:t>
      </w:r>
    </w:p>
    <w:p w14:paraId="024C21CA" w14:textId="77777777" w:rsidR="00004BDF" w:rsidRDefault="00004BDF">
      <w:pPr>
        <w:spacing w:after="0"/>
      </w:pPr>
    </w:p>
    <w:p w14:paraId="3DB8F6D5" w14:textId="77777777" w:rsidR="00004BDF" w:rsidRDefault="006A56B0">
      <w:pPr>
        <w:spacing w:after="0"/>
      </w:pPr>
      <w:r>
        <w:t xml:space="preserve">Die Fachkonferenz hat sich entschieden, alle UV mit einer diagnostischen Phase zu eröffnen, um gezielt an die individuellen Vorerfahrungen, Einstellungen und Kompetenzen der Schülerinnen und Schüler anknüpfen zu können. </w:t>
      </w:r>
    </w:p>
    <w:p w14:paraId="7BE228E9" w14:textId="77777777" w:rsidR="00004BDF" w:rsidRDefault="006A56B0">
      <w:pPr>
        <w:spacing w:after="0"/>
      </w:pPr>
      <w:r>
        <w:t xml:space="preserve">Diese kann in Form einer Lernaufgabe gestaltet sein. Weitere Lernaufgaben bauen darauf auf und bereiten die Schülerinnen und Schüler auf komplexere Leistungsaufgaben vor, welche unterschiedlich </w:t>
      </w:r>
      <w:proofErr w:type="gramStart"/>
      <w:r>
        <w:t>offen gehalten</w:t>
      </w:r>
      <w:proofErr w:type="gramEnd"/>
      <w:r>
        <w:t xml:space="preserve"> sein können. </w:t>
      </w:r>
    </w:p>
    <w:p w14:paraId="2E487A31" w14:textId="77777777" w:rsidR="00004BDF" w:rsidRDefault="006A56B0">
      <w:pPr>
        <w:spacing w:after="0"/>
      </w:pPr>
      <w:r>
        <w:t>Grundsätzlich sind diese so anzulegen, dass sie erkennbar problemorientiert sind und den Lernenden genügend Anreiz und Spielraum zur zielgerichteten individuellen Auseinandersetzung und Gestaltung bieten. Dabei ist ein besonderes Augenmerk auf eine schülerinnen- und schülerorientierte Zuweisung des gewählten Funktionszusammenhangs im Rahmen des Inhaltsfeld</w:t>
      </w:r>
      <w:r w:rsidR="000402FA">
        <w:t>es</w:t>
      </w:r>
      <w:r>
        <w:t xml:space="preserve"> 3 zu richten. </w:t>
      </w:r>
    </w:p>
    <w:p w14:paraId="2D8473E8" w14:textId="77777777" w:rsidR="00004BDF" w:rsidRDefault="00004BDF">
      <w:pPr>
        <w:spacing w:after="0"/>
      </w:pPr>
    </w:p>
    <w:p w14:paraId="4D5F5768" w14:textId="77777777" w:rsidR="00004BDF" w:rsidRDefault="006A56B0">
      <w:pPr>
        <w:spacing w:after="0"/>
      </w:pPr>
      <w:r>
        <w:t xml:space="preserve">Die Fachkonferenz legt Wert darauf, dass die Lernenden alle Arbeits- bzw. Bildfindungsprozesse dokumentieren. Dokumentationsfotos, Skizzen, schriftliche Notizen und Ausführungen, Aufgabenstellungen und Arbeitsblätter sind Bestandteil dieser Dokumentation. </w:t>
      </w:r>
    </w:p>
    <w:p w14:paraId="5DA91F99" w14:textId="77777777" w:rsidR="00004BDF" w:rsidRDefault="006A56B0">
      <w:pPr>
        <w:spacing w:after="0"/>
      </w:pPr>
      <w:r>
        <w:lastRenderedPageBreak/>
        <w:t>Damit wird das Ziel verfolgt, die individuellen Lernwege nachhaltig zu sichern, diese transparent werden und ihnen die notwendige Wertschätzung zukommen zu lassen.</w:t>
      </w:r>
    </w:p>
    <w:p w14:paraId="3C2E2339" w14:textId="77777777" w:rsidR="00004BDF" w:rsidRDefault="006A56B0">
      <w:pPr>
        <w:spacing w:after="0"/>
      </w:pPr>
      <w:r>
        <w:t>Letzteres gilt auch für die Gestaltungsprodukte der Schülerinnen und Schüler, welche in Form von Präsentationen im Rahmen des Unterrichts, in schulinternen oder ggf. öffentlichen Ausstellungen und auf der Homepage der Schule (unter Beachtung der Datenschutzgrundverordnung) vorgestellt werden.</w:t>
      </w:r>
    </w:p>
    <w:p w14:paraId="510A1819" w14:textId="514ED4EA" w:rsidR="00004BDF" w:rsidRDefault="006A56B0">
      <w:pPr>
        <w:spacing w:after="0"/>
      </w:pPr>
      <w:r>
        <w:t>Die Fachkonferenz hat sich daher entschieden, dass die Lernenden jeder Jahrgangsstufe ein individuelles Dokumentationsportfolio anfertigen und dieses sukzessive bis zum Ende der Sekundarstufe I fortführen.</w:t>
      </w:r>
    </w:p>
    <w:p w14:paraId="0B4B617C" w14:textId="77777777" w:rsidR="00004BDF" w:rsidRDefault="006A56B0">
      <w:pPr>
        <w:spacing w:after="0"/>
      </w:pPr>
      <w:r>
        <w:t>Die Gestaltungsprodukte sind in Sammelmappen zu sammeln und als Dokumente in den entsprechenden Schränken klassenweise aufzubewahren.</w:t>
      </w:r>
    </w:p>
    <w:p w14:paraId="65E782D3" w14:textId="77777777" w:rsidR="00004BDF" w:rsidRDefault="00004BDF">
      <w:pPr>
        <w:spacing w:after="0"/>
      </w:pPr>
    </w:p>
    <w:p w14:paraId="7D92BC01" w14:textId="77777777" w:rsidR="00004BDF" w:rsidRDefault="006A56B0">
      <w:pPr>
        <w:spacing w:after="0"/>
      </w:pPr>
      <w:r>
        <w:t>Die UV werden mit regelmäßigen Evaluationen abgeschlossen.</w:t>
      </w:r>
    </w:p>
    <w:p w14:paraId="01436D06" w14:textId="77777777" w:rsidR="00004BDF" w:rsidRDefault="006A56B0">
      <w:pPr>
        <w:spacing w:after="0"/>
      </w:pPr>
      <w:r>
        <w:t>Die Methode der Evaluation sollte sich an der Lerngruppe sowie an den Schwerpunkten des jeweiligen UV orientieren und im Verlauf der Sekundarstufe I variieren.</w:t>
      </w:r>
    </w:p>
    <w:p w14:paraId="12BA3FFF" w14:textId="77777777" w:rsidR="00004BDF" w:rsidRDefault="00004BDF">
      <w:pPr>
        <w:spacing w:after="0"/>
      </w:pPr>
    </w:p>
    <w:p w14:paraId="0E35D1B0" w14:textId="584AF8F6" w:rsidR="00004BDF" w:rsidRDefault="006A56B0">
      <w:pPr>
        <w:spacing w:after="0"/>
      </w:pPr>
      <w:r>
        <w:t>Bei den Kunsträumen handelt es sich um Fachräume, die besonderen Regelungen unterliegen. Die in diesen Räumen befindlichen Materialien, Medien und Ausstattungsgegenstände sind pfleglich zu behandeln und stets auf Vollständigkeit zu überprüfen. Schülerinnen und Schüler dürfen sich nicht ohne Aufsicht durch eine Fachlehrerin</w:t>
      </w:r>
      <w:r w:rsidR="004A34DC">
        <w:t>/</w:t>
      </w:r>
      <w:r>
        <w:t xml:space="preserve">einen Fachlehrer in den Fachräumen aufhalten. Die Fachschaft hat eine Vereinbarung dahingehend getroffen, dass die Ausgabe der Materialien zu Beginn der Stunde durch einen eingerichteten Mappen- und Materialdienst zu erfolgen hat. Der </w:t>
      </w:r>
      <w:proofErr w:type="spellStart"/>
      <w:r>
        <w:t>Fachraum</w:t>
      </w:r>
      <w:proofErr w:type="spellEnd"/>
      <w:r>
        <w:t xml:space="preserve"> soll erst nach Erledigung aller notwendigen Aufräum- und Säuberungsarbeiten verlassen werden.</w:t>
      </w:r>
    </w:p>
    <w:p w14:paraId="41BA06D2" w14:textId="4F3DDB0B" w:rsidR="00004BDF" w:rsidRDefault="006A56B0">
      <w:pPr>
        <w:spacing w:after="0"/>
      </w:pPr>
      <w:r>
        <w:t>Der Unterricht in der Erprobungsstufe wird in der Regel als Lehrgangsunterricht durchgeführt. Im Verlauf der Sekundarstufe I soll dieser sukzessive und in Abhängigkeit von Unterrichtsinhalten und -</w:t>
      </w:r>
      <w:proofErr w:type="spellStart"/>
      <w:r>
        <w:t>gegenständen</w:t>
      </w:r>
      <w:proofErr w:type="spellEnd"/>
      <w:r>
        <w:t>, der spezifischen Lerngruppe aber auch aktuellen Gegebenheiten (z.B. Wettbewerben, Ausstellungen u.a.) erweitert werden</w:t>
      </w:r>
      <w:r w:rsidR="00080A3B">
        <w:t>,</w:t>
      </w:r>
      <w:r>
        <w:t xml:space="preserve"> um </w:t>
      </w:r>
      <w:proofErr w:type="spellStart"/>
      <w:r>
        <w:t>individualisiertere</w:t>
      </w:r>
      <w:proofErr w:type="spellEnd"/>
      <w:r>
        <w:t xml:space="preserve"> Lern- und Arbeitsformen, z.B. Arbeiten in Projekten, Werkstattarbeit, Lernen an Stationen.</w:t>
      </w:r>
    </w:p>
    <w:p w14:paraId="18A47920" w14:textId="1309217F" w:rsidR="00004BDF" w:rsidRDefault="006A56B0">
      <w:pPr>
        <w:spacing w:after="0"/>
      </w:pPr>
      <w:r>
        <w:t>Insgesamt ist im Sinne der individuellen Förderung und Stärkung der Vielfalt ein differenziertes Angebot unterschiedlicher unterrichtsmethodischer Zugriffe zu gewährleisten.</w:t>
      </w:r>
      <w:r w:rsidR="00E84D51">
        <w:t xml:space="preserve"> </w:t>
      </w:r>
    </w:p>
    <w:p w14:paraId="78C77FB6" w14:textId="77777777" w:rsidR="00004BDF" w:rsidRDefault="006A56B0">
      <w:pPr>
        <w:pStyle w:val="berschrift2"/>
      </w:pPr>
      <w:r>
        <w:lastRenderedPageBreak/>
        <w:t>2.3</w:t>
      </w:r>
      <w:r>
        <w:tab/>
        <w:t>Grundsätze der Leistungsbewertung und Leistungsrückmeldung</w:t>
      </w:r>
      <w:bookmarkEnd w:id="11"/>
    </w:p>
    <w:p w14:paraId="187B6713" w14:textId="77777777" w:rsidR="00822892" w:rsidRDefault="00822892" w:rsidP="00822892">
      <w:pPr>
        <w:pStyle w:val="Konstruktionshinweise"/>
      </w:pPr>
      <w:r w:rsidRPr="00C95EEF">
        <w:t>Hinweis:</w:t>
      </w:r>
    </w:p>
    <w:p w14:paraId="512E046A" w14:textId="77777777" w:rsidR="00822892" w:rsidRDefault="00822892" w:rsidP="00822892">
      <w:pPr>
        <w:pStyle w:val="Konstruktionshinweise"/>
      </w:pPr>
      <w:r w:rsidRPr="00C95EEF">
        <w:t>Die Fachkonferenz trifft Vereinbarungen zu Bewertungskriterien und deren Gewichtung. Ziele dabei sind, innerhalb der gegebenen Freiräume sowohl eine Transparenz von Bewertungen als auch eine Vergleichbarkeit von Leistungen zu gewährleisten</w:t>
      </w:r>
      <w:r>
        <w:t>.</w:t>
      </w:r>
    </w:p>
    <w:p w14:paraId="6D6C3F68" w14:textId="77777777" w:rsidR="00822892" w:rsidRDefault="00822892" w:rsidP="00822892">
      <w:pPr>
        <w:pStyle w:val="Konstruktionshinweise"/>
      </w:pPr>
      <w:r w:rsidRPr="00C95EEF">
        <w:t xml:space="preserve">Grundlagen der Vereinbarungen sind § 48 </w:t>
      </w:r>
      <w:proofErr w:type="spellStart"/>
      <w:r w:rsidRPr="00C95EEF">
        <w:t>SchulG</w:t>
      </w:r>
      <w:proofErr w:type="spellEnd"/>
      <w:r w:rsidRPr="00C95EEF">
        <w:t xml:space="preserve">, § 6 APO-S I sowie </w:t>
      </w:r>
      <w:r>
        <w:t xml:space="preserve">die </w:t>
      </w:r>
      <w:r w:rsidRPr="00C95EEF">
        <w:t xml:space="preserve">Angaben </w:t>
      </w:r>
      <w:r>
        <w:t xml:space="preserve">in Kapitel 3 </w:t>
      </w:r>
      <w:r w:rsidRPr="002658D7">
        <w:rPr>
          <w:i/>
          <w:iCs/>
        </w:rPr>
        <w:t>Lernerfolgsüberprüfung und Leistungsbewertung</w:t>
      </w:r>
      <w:r w:rsidRPr="00276647">
        <w:t xml:space="preserve"> </w:t>
      </w:r>
      <w:r w:rsidRPr="00C95EEF">
        <w:t>des Kernlehr</w:t>
      </w:r>
      <w:r>
        <w:t>plans.</w:t>
      </w:r>
    </w:p>
    <w:p w14:paraId="6CC95E02" w14:textId="77777777" w:rsidR="00822892" w:rsidRDefault="00822892" w:rsidP="00B74CD3"/>
    <w:p w14:paraId="04285BDB" w14:textId="77777777" w:rsidR="00004BDF" w:rsidRDefault="006A56B0">
      <w:r>
        <w:t xml:space="preserve">Die Fachkonferenz hat im Einklang mit dem entsprechenden schulbezogenen Konzept die nachfolgenden Grundsätze zur Leistungsbewertung und Leistungsrückmeldung beschlossen: </w:t>
      </w:r>
    </w:p>
    <w:p w14:paraId="1B588E0B" w14:textId="77777777" w:rsidR="00004BDF" w:rsidRDefault="006A56B0">
      <w:pPr>
        <w:spacing w:after="0"/>
      </w:pPr>
      <w:r>
        <w:t xml:space="preserve">Die Leistungsbewertung ist grundsätzlich </w:t>
      </w:r>
      <w:proofErr w:type="spellStart"/>
      <w:r>
        <w:t>kriterienorientiert</w:t>
      </w:r>
      <w:proofErr w:type="spellEnd"/>
      <w:r>
        <w:t xml:space="preserve"> und für die Schülerinnen und Schüler transparent anzulegen.</w:t>
      </w:r>
      <w:r w:rsidR="00127756">
        <w:t xml:space="preserve"> </w:t>
      </w:r>
      <w:r w:rsidR="00297076" w:rsidRPr="00297076">
        <w:t>Alle drei Anforderungsbereiche müssen angemessen Berücksichtigung finden.</w:t>
      </w:r>
      <w:r w:rsidR="00297076">
        <w:t xml:space="preserve"> </w:t>
      </w:r>
      <w:r>
        <w:t>Die Lernenden sind mit zunehmendem Alter im Sinne der nachvollziehbaren und transparenten Einschätzung fremder und eigener Lernleistung an der Leistungsbeurte</w:t>
      </w:r>
      <w:r w:rsidR="00B603EA">
        <w:t xml:space="preserve">ilung angemessen zu beteiligen. </w:t>
      </w:r>
    </w:p>
    <w:p w14:paraId="2F4DF94A" w14:textId="77777777" w:rsidR="00004BDF" w:rsidRDefault="006A56B0">
      <w:pPr>
        <w:pStyle w:val="berschrift4"/>
        <w:numPr>
          <w:ilvl w:val="0"/>
          <w:numId w:val="17"/>
        </w:numPr>
      </w:pPr>
      <w:r>
        <w:t xml:space="preserve">Beurteilungsbereich „Sonstige Leistungen“: </w:t>
      </w:r>
    </w:p>
    <w:p w14:paraId="5D6155B0" w14:textId="77777777" w:rsidR="00004BDF" w:rsidRDefault="006A56B0">
      <w:r>
        <w:t>Grundlage der Leistungswertung und -benotung im Ra</w:t>
      </w:r>
      <w:r w:rsidR="00B74CD3">
        <w:t>hmen des Beurteilungsbereichs „</w:t>
      </w:r>
      <w:r>
        <w:t xml:space="preserve">Sonstige Leistungen“ sind: </w:t>
      </w:r>
    </w:p>
    <w:p w14:paraId="7A21178D" w14:textId="77777777" w:rsidR="00004BDF" w:rsidRDefault="006A56B0" w:rsidP="009B4508">
      <w:pPr>
        <w:pStyle w:val="Pmpelsilp1"/>
      </w:pPr>
      <w:r>
        <w:t>die individuellen Gestaltungsprodukte,</w:t>
      </w:r>
    </w:p>
    <w:p w14:paraId="62917B86" w14:textId="77777777" w:rsidR="00004BDF" w:rsidRDefault="006A56B0" w:rsidP="009B4508">
      <w:pPr>
        <w:pStyle w:val="Pmpelsilp1"/>
      </w:pPr>
      <w:r>
        <w:t>die gemeinschaftlichen Gestaltungsprodukte,</w:t>
      </w:r>
    </w:p>
    <w:p w14:paraId="023CB4E7" w14:textId="77777777" w:rsidR="00004BDF" w:rsidRDefault="006A56B0" w:rsidP="009B4508">
      <w:pPr>
        <w:pStyle w:val="Pmpelsilp1"/>
      </w:pPr>
      <w:r>
        <w:t>die individuellen Prozessdokumentationen,</w:t>
      </w:r>
    </w:p>
    <w:p w14:paraId="6DF4A0A3" w14:textId="77777777" w:rsidR="00004BDF" w:rsidRDefault="006A56B0" w:rsidP="009B4508">
      <w:pPr>
        <w:pStyle w:val="Pmpelsilp1"/>
      </w:pPr>
      <w:r>
        <w:t>die Qualität der Beteiligung im Unterricht,</w:t>
      </w:r>
    </w:p>
    <w:p w14:paraId="5CC37930" w14:textId="77777777" w:rsidR="00004BDF" w:rsidRDefault="006A56B0" w:rsidP="009B4508">
      <w:pPr>
        <w:pStyle w:val="Pmpelsilp1"/>
      </w:pPr>
      <w:r>
        <w:t>schriftliche Übungen/Tests,</w:t>
      </w:r>
    </w:p>
    <w:p w14:paraId="520D0D77" w14:textId="77777777" w:rsidR="00004BDF" w:rsidRDefault="006A56B0" w:rsidP="009B4508">
      <w:pPr>
        <w:pStyle w:val="Pmpelsilp1"/>
      </w:pPr>
      <w:r>
        <w:t>die Bereithaltung von Materialien.</w:t>
      </w:r>
    </w:p>
    <w:p w14:paraId="59CA5EB4" w14:textId="77777777" w:rsidR="00004BDF" w:rsidRDefault="006A56B0">
      <w:pPr>
        <w:pStyle w:val="berschrift4"/>
      </w:pPr>
      <w:r>
        <w:t xml:space="preserve">II. </w:t>
      </w:r>
      <w:r>
        <w:tab/>
        <w:t>Bewertungskriterien</w:t>
      </w:r>
    </w:p>
    <w:p w14:paraId="439FFC60" w14:textId="77777777" w:rsidR="00004BDF" w:rsidRDefault="006A56B0">
      <w:pPr>
        <w:pStyle w:val="StandardII"/>
      </w:pPr>
      <w:r>
        <w:t xml:space="preserve">Die Bewertungskriterien für eine Leistung müssen auch für Schülerinnen und Schüler </w:t>
      </w:r>
      <w:r>
        <w:rPr>
          <w:b/>
        </w:rPr>
        <w:t>transparent, klar</w:t>
      </w:r>
      <w:r>
        <w:t xml:space="preserve"> und </w:t>
      </w:r>
      <w:r>
        <w:rPr>
          <w:b/>
        </w:rPr>
        <w:t>nachvollziehbar</w:t>
      </w:r>
      <w:r>
        <w:t xml:space="preserve"> sein. Die folgenden allgemeinen Kriterien gelten sowohl für die schriftlichen als auch für die sonstigen Formen der Leistungsüberprüfung:</w:t>
      </w:r>
    </w:p>
    <w:p w14:paraId="6BA1D8AC" w14:textId="77777777" w:rsidR="00004BDF" w:rsidRDefault="006A56B0" w:rsidP="009B4508">
      <w:pPr>
        <w:pStyle w:val="Pmpelsilp1"/>
      </w:pPr>
      <w:r>
        <w:t>Qualität der Beiträge</w:t>
      </w:r>
    </w:p>
    <w:p w14:paraId="3B022A9B" w14:textId="77777777" w:rsidR="00004BDF" w:rsidRDefault="006A56B0" w:rsidP="009B4508">
      <w:pPr>
        <w:pStyle w:val="Pmpelsilp1"/>
      </w:pPr>
      <w:r>
        <w:t>Kontinuität der Beiträge</w:t>
      </w:r>
    </w:p>
    <w:p w14:paraId="5D295A58" w14:textId="6056B936" w:rsidR="00004BDF" w:rsidRDefault="009F2535" w:rsidP="009B4508">
      <w:pPr>
        <w:pStyle w:val="Pmpelsilp1"/>
      </w:pPr>
      <w:r>
        <w:t>s</w:t>
      </w:r>
      <w:r w:rsidR="006A56B0">
        <w:t>achliche Richtigkeit</w:t>
      </w:r>
    </w:p>
    <w:p w14:paraId="167BBA3D" w14:textId="7A0C2FAB" w:rsidR="00004BDF" w:rsidRDefault="009F2535" w:rsidP="009B4508">
      <w:pPr>
        <w:pStyle w:val="Pmpelsilp1"/>
      </w:pPr>
      <w:r>
        <w:t>a</w:t>
      </w:r>
      <w:r w:rsidR="006A56B0">
        <w:t>ngemessene Verwendung der Fachsprache</w:t>
      </w:r>
    </w:p>
    <w:p w14:paraId="23A46897" w14:textId="77777777" w:rsidR="00004BDF" w:rsidRDefault="006A56B0" w:rsidP="009B4508">
      <w:pPr>
        <w:pStyle w:val="Pmpelsilp1"/>
      </w:pPr>
      <w:r>
        <w:t>Darstellungskompetenz</w:t>
      </w:r>
    </w:p>
    <w:p w14:paraId="754D25B2" w14:textId="77777777" w:rsidR="00004BDF" w:rsidRDefault="006A56B0" w:rsidP="009B4508">
      <w:pPr>
        <w:pStyle w:val="Pmpelsilp1"/>
      </w:pPr>
      <w:r>
        <w:t>Komplexität/Grad der Abstraktion</w:t>
      </w:r>
    </w:p>
    <w:p w14:paraId="2BAC0A63" w14:textId="77777777" w:rsidR="00004BDF" w:rsidRDefault="006A56B0" w:rsidP="009B4508">
      <w:pPr>
        <w:pStyle w:val="Pmpelsilp1"/>
      </w:pPr>
      <w:r>
        <w:t>Selbstständigkeit im Arbeitsprozess</w:t>
      </w:r>
    </w:p>
    <w:p w14:paraId="02174106" w14:textId="77777777" w:rsidR="00004BDF" w:rsidRDefault="006A56B0" w:rsidP="009B4508">
      <w:pPr>
        <w:pStyle w:val="Pmpelsilp1"/>
      </w:pPr>
      <w:r>
        <w:t>Einhaltung gesetzter Fristen</w:t>
      </w:r>
    </w:p>
    <w:p w14:paraId="51263A7A" w14:textId="77777777" w:rsidR="00004BDF" w:rsidRDefault="006A56B0" w:rsidP="009B4508">
      <w:pPr>
        <w:pStyle w:val="Pmpelsilp1"/>
      </w:pPr>
      <w:r>
        <w:t>Präzision</w:t>
      </w:r>
    </w:p>
    <w:p w14:paraId="429E361C" w14:textId="77777777" w:rsidR="00004BDF" w:rsidRDefault="006A56B0" w:rsidP="009B4508">
      <w:pPr>
        <w:pStyle w:val="Pmpelsilp1"/>
      </w:pPr>
      <w:r>
        <w:t>Differenziertheit der Reflexion</w:t>
      </w:r>
    </w:p>
    <w:p w14:paraId="50EBAD2D" w14:textId="77777777" w:rsidR="009F2535" w:rsidRDefault="009F2535" w:rsidP="009948DE">
      <w:pPr>
        <w:pStyle w:val="Pmpelsilp1"/>
        <w:numPr>
          <w:ilvl w:val="0"/>
          <w:numId w:val="0"/>
        </w:numPr>
      </w:pPr>
    </w:p>
    <w:p w14:paraId="4A8EAE35" w14:textId="408DB845" w:rsidR="00004BDF" w:rsidRDefault="009F2535" w:rsidP="009948DE">
      <w:pPr>
        <w:pStyle w:val="Pmpelsilp1"/>
        <w:numPr>
          <w:ilvl w:val="0"/>
          <w:numId w:val="0"/>
        </w:numPr>
      </w:pPr>
      <w:r>
        <w:t>B</w:t>
      </w:r>
      <w:r w:rsidR="006A56B0">
        <w:t>ei Gruppenarbeiten</w:t>
      </w:r>
    </w:p>
    <w:p w14:paraId="5EBDFF85" w14:textId="77777777" w:rsidR="00004BDF" w:rsidRDefault="006A56B0">
      <w:pPr>
        <w:numPr>
          <w:ilvl w:val="0"/>
          <w:numId w:val="5"/>
        </w:numPr>
        <w:spacing w:after="0" w:line="240" w:lineRule="auto"/>
        <w:jc w:val="left"/>
        <w:rPr>
          <w:rFonts w:cs="Arial"/>
        </w:rPr>
      </w:pPr>
      <w:r>
        <w:rPr>
          <w:rFonts w:cs="Arial"/>
        </w:rPr>
        <w:lastRenderedPageBreak/>
        <w:t>Einbringen in die Arbeit der Gruppe</w:t>
      </w:r>
    </w:p>
    <w:p w14:paraId="3A006A1B" w14:textId="1B3D5EDB" w:rsidR="00004BDF" w:rsidRDefault="006A56B0">
      <w:pPr>
        <w:numPr>
          <w:ilvl w:val="0"/>
          <w:numId w:val="5"/>
        </w:numPr>
        <w:spacing w:after="0" w:line="240" w:lineRule="auto"/>
        <w:jc w:val="left"/>
        <w:rPr>
          <w:rFonts w:cs="Arial"/>
        </w:rPr>
      </w:pPr>
      <w:r>
        <w:rPr>
          <w:rFonts w:cs="Arial"/>
        </w:rPr>
        <w:t>Durchführung fachlicher Arbeitsanteile</w:t>
      </w:r>
    </w:p>
    <w:p w14:paraId="1C6CBE38" w14:textId="77777777" w:rsidR="009F2535" w:rsidRDefault="009F2535" w:rsidP="009948DE">
      <w:pPr>
        <w:spacing w:after="0" w:line="240" w:lineRule="auto"/>
        <w:ind w:left="720"/>
        <w:jc w:val="left"/>
        <w:rPr>
          <w:rFonts w:cs="Arial"/>
        </w:rPr>
      </w:pPr>
    </w:p>
    <w:p w14:paraId="3CF37104" w14:textId="77777777" w:rsidR="00004BDF" w:rsidRDefault="006A56B0" w:rsidP="009948DE">
      <w:pPr>
        <w:pStyle w:val="Pmpelsilp1"/>
        <w:numPr>
          <w:ilvl w:val="0"/>
          <w:numId w:val="0"/>
        </w:numPr>
      </w:pPr>
      <w:r>
        <w:t>Bei Projekten</w:t>
      </w:r>
    </w:p>
    <w:p w14:paraId="62436CCF" w14:textId="17E3005E" w:rsidR="00004BDF" w:rsidRDefault="009F2535">
      <w:pPr>
        <w:numPr>
          <w:ilvl w:val="0"/>
          <w:numId w:val="5"/>
        </w:numPr>
        <w:spacing w:after="0" w:line="240" w:lineRule="auto"/>
        <w:jc w:val="left"/>
        <w:rPr>
          <w:rFonts w:cs="Arial"/>
        </w:rPr>
      </w:pPr>
      <w:r>
        <w:rPr>
          <w:rFonts w:cs="Arial"/>
        </w:rPr>
        <w:t>s</w:t>
      </w:r>
      <w:r w:rsidR="006A56B0">
        <w:rPr>
          <w:rFonts w:cs="Arial"/>
        </w:rPr>
        <w:t>elbstständige Themenfindung</w:t>
      </w:r>
      <w:r w:rsidR="006A56B0">
        <w:rPr>
          <w:rFonts w:cs="Arial"/>
        </w:rPr>
        <w:tab/>
      </w:r>
    </w:p>
    <w:p w14:paraId="4FB2308B" w14:textId="77777777" w:rsidR="00004BDF" w:rsidRDefault="006A56B0">
      <w:pPr>
        <w:numPr>
          <w:ilvl w:val="0"/>
          <w:numId w:val="5"/>
        </w:numPr>
        <w:spacing w:after="0" w:line="240" w:lineRule="auto"/>
        <w:jc w:val="left"/>
        <w:rPr>
          <w:rFonts w:cs="Arial"/>
        </w:rPr>
      </w:pPr>
      <w:r>
        <w:rPr>
          <w:rFonts w:cs="Arial"/>
        </w:rPr>
        <w:t>Dokumentation des Arbeitsprozesses</w:t>
      </w:r>
    </w:p>
    <w:p w14:paraId="01FD1B31" w14:textId="77777777" w:rsidR="00004BDF" w:rsidRDefault="006A56B0">
      <w:pPr>
        <w:numPr>
          <w:ilvl w:val="0"/>
          <w:numId w:val="5"/>
        </w:numPr>
        <w:spacing w:after="0" w:line="240" w:lineRule="auto"/>
        <w:jc w:val="left"/>
        <w:rPr>
          <w:rFonts w:cs="Arial"/>
        </w:rPr>
      </w:pPr>
      <w:r>
        <w:rPr>
          <w:rFonts w:cs="Arial"/>
        </w:rPr>
        <w:t>Grad der Selbstständigkeit</w:t>
      </w:r>
    </w:p>
    <w:p w14:paraId="6608E058" w14:textId="77777777" w:rsidR="00004BDF" w:rsidRDefault="006A56B0">
      <w:pPr>
        <w:numPr>
          <w:ilvl w:val="0"/>
          <w:numId w:val="5"/>
        </w:numPr>
        <w:spacing w:after="0" w:line="240" w:lineRule="auto"/>
        <w:jc w:val="left"/>
        <w:rPr>
          <w:rFonts w:cs="Arial"/>
        </w:rPr>
      </w:pPr>
      <w:r>
        <w:rPr>
          <w:rFonts w:cs="Arial"/>
        </w:rPr>
        <w:t>Qualität des Produktes</w:t>
      </w:r>
    </w:p>
    <w:p w14:paraId="7D937CFD" w14:textId="77777777" w:rsidR="00004BDF" w:rsidRDefault="006A56B0">
      <w:pPr>
        <w:numPr>
          <w:ilvl w:val="0"/>
          <w:numId w:val="5"/>
        </w:numPr>
        <w:spacing w:after="0" w:line="240" w:lineRule="auto"/>
        <w:jc w:val="left"/>
        <w:rPr>
          <w:rFonts w:cs="Arial"/>
        </w:rPr>
      </w:pPr>
      <w:r>
        <w:rPr>
          <w:rFonts w:cs="Arial"/>
        </w:rPr>
        <w:t>Reflexion des eigenen Handelns</w:t>
      </w:r>
    </w:p>
    <w:p w14:paraId="1E2EF1C5" w14:textId="7A91CCB1" w:rsidR="00004BDF" w:rsidRDefault="006A56B0">
      <w:pPr>
        <w:numPr>
          <w:ilvl w:val="0"/>
          <w:numId w:val="5"/>
        </w:numPr>
        <w:spacing w:after="0" w:line="240" w:lineRule="auto"/>
        <w:jc w:val="left"/>
        <w:rPr>
          <w:rFonts w:cs="Arial"/>
        </w:rPr>
      </w:pPr>
      <w:r>
        <w:rPr>
          <w:rFonts w:cs="Arial"/>
        </w:rPr>
        <w:t>Kooperation mit dem Lehrenden</w:t>
      </w:r>
      <w:r w:rsidR="00E84D51">
        <w:rPr>
          <w:rFonts w:cs="Arial"/>
        </w:rPr>
        <w:t>/</w:t>
      </w:r>
      <w:r>
        <w:rPr>
          <w:rFonts w:cs="Arial"/>
        </w:rPr>
        <w:t>Aufnahme von Beratung</w:t>
      </w:r>
    </w:p>
    <w:p w14:paraId="09FDCFC9" w14:textId="77777777" w:rsidR="00004BDF" w:rsidRDefault="00004BDF">
      <w:pPr>
        <w:rPr>
          <w:rFonts w:cs="Arial"/>
          <w:i/>
          <w:u w:val="single"/>
        </w:rPr>
      </w:pPr>
    </w:p>
    <w:p w14:paraId="691914DA" w14:textId="77777777" w:rsidR="00004BDF" w:rsidRDefault="006A56B0">
      <w:pPr>
        <w:pStyle w:val="berschrift4"/>
      </w:pPr>
      <w:r>
        <w:t xml:space="preserve">III. </w:t>
      </w:r>
      <w:r w:rsidR="00DB73BA">
        <w:tab/>
      </w:r>
      <w:r>
        <w:t>Grundsätze der Leistungsrückmeldung und Beratung</w:t>
      </w:r>
    </w:p>
    <w:p w14:paraId="0241F04D" w14:textId="77777777" w:rsidR="00004BDF" w:rsidRDefault="006A56B0">
      <w:pPr>
        <w:rPr>
          <w:rFonts w:cs="Arial"/>
        </w:rPr>
      </w:pPr>
      <w:r>
        <w:rPr>
          <w:rFonts w:cs="Arial"/>
        </w:rPr>
        <w:t xml:space="preserve">Die Leistungsrückmeldung erfolgt in mündlicher und schriftlicher Form, z.B.: </w:t>
      </w:r>
    </w:p>
    <w:p w14:paraId="36AC6C2D" w14:textId="77777777" w:rsidR="00004BDF" w:rsidRDefault="006A56B0" w:rsidP="009B4508">
      <w:pPr>
        <w:pStyle w:val="Pmpelsilp1"/>
      </w:pPr>
      <w:r>
        <w:t>als Quartalsfeedback,</w:t>
      </w:r>
    </w:p>
    <w:p w14:paraId="0FBEC8A7" w14:textId="77777777" w:rsidR="00004BDF" w:rsidRDefault="006A56B0" w:rsidP="009B4508">
      <w:pPr>
        <w:pStyle w:val="Pmpelsilp1"/>
      </w:pPr>
      <w:r>
        <w:t>in individueller Beratung,</w:t>
      </w:r>
    </w:p>
    <w:p w14:paraId="25247208" w14:textId="77777777" w:rsidR="00004BDF" w:rsidRDefault="006A56B0" w:rsidP="009B4508">
      <w:pPr>
        <w:pStyle w:val="Pmpelsilp1"/>
      </w:pPr>
      <w:r>
        <w:t xml:space="preserve">in Schülerinnen- und Schülergesprächen, </w:t>
      </w:r>
    </w:p>
    <w:p w14:paraId="02375BB3" w14:textId="77777777" w:rsidR="00004BDF" w:rsidRDefault="006A56B0" w:rsidP="009B4508">
      <w:pPr>
        <w:pStyle w:val="Pmpelsilp1"/>
      </w:pPr>
      <w:r>
        <w:t>als Ergänzung zu einer schriftlichen Überprüfung,</w:t>
      </w:r>
    </w:p>
    <w:p w14:paraId="20C59DBF" w14:textId="77777777" w:rsidR="00004BDF" w:rsidRDefault="006A56B0" w:rsidP="009B4508">
      <w:pPr>
        <w:pStyle w:val="Pmpelsilp1"/>
      </w:pPr>
      <w:r>
        <w:t xml:space="preserve">im Rahmen von Elternsprechtagen, </w:t>
      </w:r>
    </w:p>
    <w:p w14:paraId="5841794F" w14:textId="77777777" w:rsidR="00004BDF" w:rsidRDefault="006A56B0" w:rsidP="009B4508">
      <w:pPr>
        <w:pStyle w:val="Pmpelsilp1"/>
      </w:pPr>
      <w:r>
        <w:t>in Form von (Selbst-)Evaluationsbögen.</w:t>
      </w:r>
    </w:p>
    <w:p w14:paraId="62D7C322" w14:textId="77777777" w:rsidR="00004BDF" w:rsidRDefault="00004BDF"/>
    <w:p w14:paraId="0A65DDB9" w14:textId="77777777" w:rsidR="00004BDF" w:rsidRDefault="006A56B0">
      <w:pPr>
        <w:pStyle w:val="berschrift2"/>
      </w:pPr>
      <w:bookmarkStart w:id="12" w:name="_Toc531939123"/>
      <w:r>
        <w:lastRenderedPageBreak/>
        <w:t>2.4</w:t>
      </w:r>
      <w:r>
        <w:tab/>
        <w:t>Lehr- und Lernmittel</w:t>
      </w:r>
      <w:bookmarkEnd w:id="12"/>
    </w:p>
    <w:p w14:paraId="00F7CB0B" w14:textId="77777777" w:rsidR="002927D6" w:rsidRPr="00C95EEF" w:rsidRDefault="002927D6" w:rsidP="00822892">
      <w:pPr>
        <w:pStyle w:val="Konstruktionshinweise"/>
      </w:pPr>
      <w:r w:rsidRPr="00C95EEF">
        <w:t>Die Fachkonferenz erstellt eine Übersicht über die verbindlich eingeführten Lehr- und Lernmittel, ggf. mit Zuordnung zu Jahrgangsstufen (ggf. mit Hinweisen zum Elterneigenanteil).</w:t>
      </w:r>
    </w:p>
    <w:p w14:paraId="3D350764" w14:textId="77777777" w:rsidR="002927D6" w:rsidRDefault="002927D6" w:rsidP="00822892">
      <w:pPr>
        <w:pStyle w:val="Konstruktionshinweise"/>
      </w:pPr>
      <w:r w:rsidRPr="00C95EEF">
        <w:t>Ergänzt wird die Übersicht durch eine Auswahl fakultativer Lehr- und Lernmittel (z. B. Fachzeitschriften, Sammlungen von Arbeitsblättern, Angebote im Internet) als Anregung zum Einsatz im Unterricht.</w:t>
      </w:r>
    </w:p>
    <w:p w14:paraId="3669491E" w14:textId="77777777" w:rsidR="002927D6" w:rsidRDefault="002927D6" w:rsidP="00822892">
      <w:pPr>
        <w:pStyle w:val="Konstruktionshinweise"/>
        <w:rPr>
          <w:i/>
          <w:iCs/>
        </w:rPr>
      </w:pPr>
      <w:r w:rsidRPr="000A100A">
        <w:rPr>
          <w:i/>
          <w:iCs/>
        </w:rPr>
        <w:t>Die zugrunde gelegten Lehrwerke sind in diesem Beispiel aus wettbewerbsrechtlichen Gründen nicht genannt. Eine Liste der zulässigen Lehrmittel für das Fach kann auf den Seiten des Schulministeriums eingesehen werden:</w:t>
      </w:r>
    </w:p>
    <w:p w14:paraId="0026D546" w14:textId="7EF31951" w:rsidR="002927D6" w:rsidRDefault="0085454B" w:rsidP="00822892">
      <w:pPr>
        <w:pStyle w:val="Konstruktionshinweise"/>
        <w:rPr>
          <w:rStyle w:val="Hyperlink"/>
          <w:rFonts w:cs="Arial"/>
          <w:iCs/>
        </w:rPr>
      </w:pPr>
      <w:hyperlink r:id="rId28" w:history="1">
        <w:r w:rsidR="002927D6" w:rsidRPr="00240865">
          <w:rPr>
            <w:rStyle w:val="Hyperlink"/>
            <w:rFonts w:cs="Arial"/>
            <w:iCs/>
          </w:rPr>
          <w:t>https://www.schulministerium.nrw.de/docs/Schulsystem/Medien/Lernmittel/</w:t>
        </w:r>
      </w:hyperlink>
    </w:p>
    <w:p w14:paraId="4F1F35EE" w14:textId="0D034D6A" w:rsidR="009A345A" w:rsidRDefault="009A345A" w:rsidP="00822892">
      <w:pPr>
        <w:pStyle w:val="Konstruktionshinweise"/>
        <w:rPr>
          <w:i/>
          <w:iCs/>
        </w:rPr>
      </w:pPr>
      <w:r w:rsidRPr="009A345A">
        <w:rPr>
          <w:i/>
          <w:iCs/>
        </w:rPr>
        <w:t>Unterstützende Materialien für Lehrkräfte sind z. B. bei den konkretisierten Unterrichtsvorhaben angegeben. Diese findet man unter:</w:t>
      </w:r>
    </w:p>
    <w:p w14:paraId="52BD9979" w14:textId="2D05EE1E" w:rsidR="009A345A" w:rsidRPr="009A345A" w:rsidRDefault="0085454B" w:rsidP="00822892">
      <w:pPr>
        <w:pStyle w:val="Konstruktionshinweise"/>
        <w:rPr>
          <w:i/>
          <w:iCs/>
        </w:rPr>
      </w:pPr>
      <w:hyperlink r:id="rId29" w:history="1">
        <w:r w:rsidR="009A345A" w:rsidRPr="009A345A">
          <w:rPr>
            <w:rStyle w:val="Hyperlink"/>
            <w:i/>
          </w:rPr>
          <w:t>https://www.schulentwicklung.nrw.de/lehrplaene/front_content.php?idcat=4943</w:t>
        </w:r>
      </w:hyperlink>
    </w:p>
    <w:p w14:paraId="6CD09BF2" w14:textId="77777777" w:rsidR="002927D6" w:rsidRDefault="002927D6" w:rsidP="00B74CD3"/>
    <w:p w14:paraId="19FB71A1" w14:textId="77777777" w:rsidR="00004BDF" w:rsidRDefault="006A56B0">
      <w:r>
        <w:t>Übersicht über die verbindlich eingeführten Lehr- und Lernmittel, ggf. mit Zuordnung zu Jahrgangsstufen (ggf. mit Hinweisen zum Elterneigenanteil)</w:t>
      </w:r>
    </w:p>
    <w:p w14:paraId="5E42DFC3" w14:textId="77777777" w:rsidR="008C1209" w:rsidRDefault="008C1209"/>
    <w:p w14:paraId="468F3779" w14:textId="77777777" w:rsidR="00004BDF" w:rsidRDefault="006A56B0">
      <w:r>
        <w:t>Auswahl ergänzender, fakultativer Lehr- und Lernmittel</w:t>
      </w:r>
    </w:p>
    <w:p w14:paraId="55C3E372" w14:textId="05A32F74" w:rsidR="00994165" w:rsidRDefault="00994165"/>
    <w:p w14:paraId="60DBCB3D" w14:textId="504F82D6" w:rsidR="009A345A" w:rsidRDefault="009A345A"/>
    <w:p w14:paraId="7E114859" w14:textId="2E896897" w:rsidR="009A345A" w:rsidRDefault="009A345A" w:rsidP="009A345A">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745999E2" w14:textId="77777777" w:rsidR="009A345A" w:rsidRDefault="009A345A">
      <w:pPr>
        <w:spacing w:after="0" w:line="240" w:lineRule="auto"/>
        <w:jc w:val="left"/>
        <w:rPr>
          <w:b/>
          <w:lang w:eastAsia="de-DE"/>
        </w:rPr>
      </w:pPr>
      <w:r>
        <w:rPr>
          <w:b/>
          <w:lang w:eastAsia="de-DE"/>
        </w:rPr>
        <w:br w:type="page"/>
      </w:r>
    </w:p>
    <w:p w14:paraId="4934F5D4" w14:textId="5B94BE69" w:rsidR="009A345A" w:rsidRPr="0017342E" w:rsidRDefault="009A345A" w:rsidP="009A345A">
      <w:pPr>
        <w:pStyle w:val="Listenabsatz"/>
        <w:numPr>
          <w:ilvl w:val="0"/>
          <w:numId w:val="37"/>
        </w:numPr>
        <w:rPr>
          <w:b/>
          <w:lang w:eastAsia="de-DE"/>
        </w:rPr>
      </w:pPr>
      <w:r w:rsidRPr="0017342E">
        <w:rPr>
          <w:b/>
          <w:lang w:eastAsia="de-DE"/>
        </w:rPr>
        <w:lastRenderedPageBreak/>
        <w:t>Digitale Werkzeuge</w:t>
      </w:r>
      <w:r>
        <w:rPr>
          <w:b/>
          <w:lang w:eastAsia="de-DE"/>
        </w:rPr>
        <w:t xml:space="preserve"> / digitales Arbeiten</w:t>
      </w:r>
    </w:p>
    <w:p w14:paraId="0FC7A40E" w14:textId="24D6EAEF" w:rsidR="009A345A" w:rsidRDefault="009A345A" w:rsidP="009A345A">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r>
        <w:rPr>
          <w:rFonts w:eastAsia="Times New Roman"/>
          <w:lang w:eastAsia="de-DE"/>
        </w:rPr>
        <w:br/>
      </w:r>
      <w:hyperlink r:id="rId30" w:history="1">
        <w:r w:rsidRPr="00335740">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14:paraId="78ED5EFC" w14:textId="537B444A" w:rsidR="009A345A" w:rsidRDefault="009A345A" w:rsidP="009A345A">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proofErr w:type="spellStart"/>
      <w:r w:rsidRPr="00EE5A6D">
        <w:rPr>
          <w:rFonts w:eastAsia="Times New Roman"/>
          <w:lang w:eastAsia="de-DE"/>
        </w:rPr>
        <w:t>Erklärvideos</w:t>
      </w:r>
      <w:proofErr w:type="spellEnd"/>
      <w:r>
        <w:rPr>
          <w:rFonts w:eastAsia="Times New Roman"/>
          <w:lang w:eastAsia="de-DE"/>
        </w:rPr>
        <w:t xml:space="preserve">: </w:t>
      </w:r>
      <w:r>
        <w:rPr>
          <w:rFonts w:eastAsia="Times New Roman"/>
          <w:lang w:eastAsia="de-DE"/>
        </w:rPr>
        <w:br/>
      </w:r>
      <w:hyperlink r:id="rId31"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14:paraId="4561E8B3" w14:textId="6D838012" w:rsidR="009A345A" w:rsidRDefault="009A345A" w:rsidP="009A345A">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w:t>
      </w:r>
      <w:r>
        <w:rPr>
          <w:rFonts w:eastAsia="Times New Roman"/>
          <w:lang w:eastAsia="de-DE"/>
        </w:rPr>
        <w:br/>
      </w:r>
      <w:hyperlink r:id="rId32"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14:paraId="5828FE4E" w14:textId="77777777" w:rsidR="009A345A" w:rsidRDefault="009A345A" w:rsidP="009A345A">
      <w:pPr>
        <w:keepNext/>
        <w:keepLines/>
        <w:spacing w:line="280" w:lineRule="atLeast"/>
        <w:jc w:val="left"/>
        <w:outlineLvl w:val="0"/>
      </w:pPr>
      <w:r>
        <w:rPr>
          <w:rFonts w:eastAsia="Times New Roman"/>
          <w:lang w:eastAsia="de-DE"/>
        </w:rPr>
        <w:t>Kooperatives Schreiben</w:t>
      </w:r>
      <w:r>
        <w:t xml:space="preserve">: </w:t>
      </w:r>
      <w:hyperlink r:id="rId33"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14:paraId="37B0EA07" w14:textId="77777777" w:rsidR="009A345A" w:rsidRPr="0017342E" w:rsidRDefault="009A345A" w:rsidP="009A345A">
      <w:pPr>
        <w:pStyle w:val="Listenabsatz"/>
        <w:keepNext/>
        <w:keepLines/>
        <w:numPr>
          <w:ilvl w:val="0"/>
          <w:numId w:val="37"/>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14:paraId="190ED368" w14:textId="37514A9E" w:rsidR="009A345A" w:rsidRDefault="009A345A" w:rsidP="009A345A">
      <w:pPr>
        <w:jc w:val="left"/>
      </w:pPr>
      <w:r w:rsidRPr="00EE5A6D">
        <w:t>Urheberrecht – Rechtliche Grundlagen und Open Content</w:t>
      </w:r>
      <w:r>
        <w:t xml:space="preserve">: </w:t>
      </w:r>
      <w:r>
        <w:br/>
      </w:r>
      <w:hyperlink r:id="rId34"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14:paraId="68D0ED7C" w14:textId="2C519FE2" w:rsidR="009A345A" w:rsidRDefault="009A345A" w:rsidP="009A345A">
      <w:pPr>
        <w:jc w:val="left"/>
      </w:pPr>
      <w:r w:rsidRPr="00EE5A6D">
        <w:t xml:space="preserve">Creative </w:t>
      </w:r>
      <w:proofErr w:type="spellStart"/>
      <w:r w:rsidRPr="00EE5A6D">
        <w:t>Commons</w:t>
      </w:r>
      <w:proofErr w:type="spellEnd"/>
      <w:r w:rsidRPr="00EE5A6D">
        <w:t xml:space="preserve"> Lizenze</w:t>
      </w:r>
      <w:r>
        <w:t>n:</w:t>
      </w:r>
      <w:r>
        <w:br/>
      </w:r>
      <w:hyperlink r:id="rId35"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14:paraId="32338A6F" w14:textId="1B40D0C1" w:rsidR="009A345A" w:rsidRDefault="009A345A" w:rsidP="009A345A">
      <w:pPr>
        <w:jc w:val="left"/>
        <w:rPr>
          <w:lang w:eastAsia="de-DE"/>
        </w:rPr>
      </w:pPr>
      <w:r w:rsidRPr="00EE5A6D">
        <w:t>Allgemeine Informationen Daten- und Informationssicherheit</w:t>
      </w:r>
      <w:r>
        <w:t>:</w:t>
      </w:r>
      <w:r>
        <w:br/>
      </w:r>
      <w:hyperlink r:id="rId36"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14:paraId="687E35E1" w14:textId="77777777" w:rsidR="009A345A" w:rsidRPr="00462B0E" w:rsidRDefault="009A345A" w:rsidP="009A345A"/>
    <w:p w14:paraId="155B37DE" w14:textId="77777777" w:rsidR="009A345A" w:rsidRDefault="009A345A"/>
    <w:p w14:paraId="56F96F2B" w14:textId="77777777" w:rsidR="008C1209" w:rsidRDefault="008C1209"/>
    <w:p w14:paraId="3A2AADE5" w14:textId="77777777" w:rsidR="00004BDF" w:rsidRDefault="006A56B0">
      <w:pPr>
        <w:pStyle w:val="berschrift1"/>
      </w:pPr>
      <w:bookmarkStart w:id="13" w:name="_Toc531939124"/>
      <w:r>
        <w:lastRenderedPageBreak/>
        <w:t>3</w:t>
      </w:r>
      <w:r>
        <w:tab/>
        <w:t>Entscheidungen zu fach- oder unterrichtsübergreifenden Fragen</w:t>
      </w:r>
      <w:bookmarkEnd w:id="13"/>
      <w:r>
        <w:t xml:space="preserve"> </w:t>
      </w:r>
    </w:p>
    <w:p w14:paraId="125E0BE7" w14:textId="77777777" w:rsidR="00004BDF" w:rsidRDefault="006A56B0" w:rsidP="00822892">
      <w:pPr>
        <w:pStyle w:val="Konstruktionshinweise"/>
      </w:pPr>
      <w:r>
        <w:t>Die Fachkonferenz erstellt eine Übersicht über die Zusammenarbeit mit anderen Fächern, trifft fach- und aufgabenfeldbezogene sowie übergreifende Absprachen, z. B. zur Arbeitsteilung bei der Entwicklung Curricula übergreifender Kompetenzen (ggf. Methodentage, Projek</w:t>
      </w:r>
      <w:r w:rsidR="00060CA2">
        <w:t xml:space="preserve">twoche, </w:t>
      </w:r>
      <w:r>
        <w:t>Schulprofil…) und über eine Nutzung besonderer außerschulischer Lernorte.</w:t>
      </w:r>
    </w:p>
    <w:p w14:paraId="3CFB4B00" w14:textId="074DBA4F" w:rsidR="00C7012B" w:rsidRPr="00994165" w:rsidRDefault="00C7012B" w:rsidP="009B4508">
      <w:pPr>
        <w:shd w:val="clear" w:color="auto" w:fill="FFFFFF"/>
        <w:spacing w:beforeAutospacing="1" w:after="150"/>
      </w:pPr>
      <w:r w:rsidRPr="00994165">
        <w:t xml:space="preserve">Bezugnehmend auf die im Kernlehrplan ausgewiesenen Aufgaben und Ziele des Faches Kunst ergeben sich in der Anbahnung, Entwicklung, Vertiefung und Festigung der in weitestem Sinne auslegbaren Bildkompetenz Möglichkeiten der Synergiebildung durch Vernetzung mit anderen Fächern der Sek I: </w:t>
      </w:r>
    </w:p>
    <w:p w14:paraId="0F790DAE" w14:textId="6BCDF117" w:rsidR="00C7012B" w:rsidRPr="00994165" w:rsidRDefault="00C7012B" w:rsidP="009B4508">
      <w:pPr>
        <w:rPr>
          <w:u w:val="single"/>
        </w:rPr>
      </w:pPr>
      <w:r w:rsidRPr="00994165">
        <w:rPr>
          <w:u w:val="single"/>
        </w:rPr>
        <w:t xml:space="preserve">I Absprachen zur nachhaltigen Entwicklung und Festigung </w:t>
      </w:r>
      <w:r w:rsidR="004D17CE">
        <w:rPr>
          <w:u w:val="single"/>
        </w:rPr>
        <w:t>f</w:t>
      </w:r>
      <w:r w:rsidRPr="00994165">
        <w:rPr>
          <w:u w:val="single"/>
        </w:rPr>
        <w:t>achübergreifender Kompetenzen:</w:t>
      </w:r>
    </w:p>
    <w:p w14:paraId="320E750C" w14:textId="77777777" w:rsidR="00C7012B" w:rsidRDefault="00C7012B" w:rsidP="00591AAC">
      <w:pPr>
        <w:spacing w:after="120"/>
        <w:rPr>
          <w:rFonts w:eastAsia="Times New Roman" w:cs="Helvetica"/>
          <w:lang w:eastAsia="de-DE"/>
        </w:rPr>
      </w:pPr>
      <w:r>
        <w:rPr>
          <w:rFonts w:eastAsia="Times New Roman" w:cs="Helvetica"/>
          <w:lang w:eastAsia="de-DE"/>
        </w:rPr>
        <w:t>In vertieftem Maße erlangen Schülerinnen und Schüler:</w:t>
      </w:r>
    </w:p>
    <w:p w14:paraId="6FAD26F9" w14:textId="77777777" w:rsidR="00C7012B" w:rsidRPr="00B67933" w:rsidRDefault="00C7012B" w:rsidP="009B4508">
      <w:pPr>
        <w:pStyle w:val="Pmpelsilp1"/>
      </w:pPr>
      <w:r w:rsidRPr="00B67933">
        <w:t>motivationale Orientierung sowie soziale und personale Kompetenzen auf der Basis einer durchgehend konkreten Problemorientierung im R</w:t>
      </w:r>
      <w:r w:rsidR="00B74CD3">
        <w:t xml:space="preserve">ahmen deutlich erkennbarer und </w:t>
      </w:r>
      <w:r w:rsidRPr="00B67933">
        <w:t>von den jeweiligen Schülerinnen und Schülern deutlich nachvollziehbarer Lebensweltbezüge, welche insbesondere im Unterricht der Fächer Geschichte, Politik, Deutsch, Religion, Praktische Philosophie, aber auch der Fächer M</w:t>
      </w:r>
      <w:r w:rsidR="00B74CD3">
        <w:t xml:space="preserve">usik, Englisch und Französisch </w:t>
      </w:r>
      <w:r w:rsidRPr="00B67933">
        <w:t>der Sekundarstufe I ihre weitere Anwendung und Vertiefung erfahren,</w:t>
      </w:r>
    </w:p>
    <w:p w14:paraId="60BD0196" w14:textId="77777777" w:rsidR="00C7012B" w:rsidRPr="00B67933" w:rsidRDefault="00C7012B" w:rsidP="009B4508">
      <w:pPr>
        <w:pStyle w:val="Pmpelsilp1"/>
      </w:pPr>
      <w:r w:rsidRPr="00B67933">
        <w:t>rezeptive und produktive Textkompetenzen sowie auf individuelle als auch gemeinsame Ergebnisse abzielende Gesprächskompetenzen, hier insbesondere mit Blick auf den Un</w:t>
      </w:r>
      <w:r w:rsidR="00B67933" w:rsidRPr="00B67933">
        <w:t>ter</w:t>
      </w:r>
      <w:r w:rsidRPr="00B67933">
        <w:t>richt im Fach Deutsch, aber auch in den in der Sek I vermittelten Fremdsprachen,</w:t>
      </w:r>
    </w:p>
    <w:p w14:paraId="4DF2BD52" w14:textId="77777777" w:rsidR="00C7012B" w:rsidRPr="00B67933" w:rsidRDefault="00C7012B" w:rsidP="009B4508">
      <w:pPr>
        <w:pStyle w:val="Pmpelsilp1"/>
      </w:pPr>
      <w:r w:rsidRPr="00B67933">
        <w:t>wissenschaftspropädeutische Kompetenzen auf der Basis von Phänomen- und Problem-orientierung sowie Erkenntnisentwicklung auch im mathematisch-naturwissen</w:t>
      </w:r>
      <w:r w:rsidR="00B67933" w:rsidRPr="00B67933">
        <w:softHyphen/>
      </w:r>
      <w:r w:rsidRPr="00B67933">
        <w:t>schaftlichen und insbesondere im gesellschaftswissenschaftlichen Unterricht,</w:t>
      </w:r>
    </w:p>
    <w:p w14:paraId="7455C6DB" w14:textId="77777777" w:rsidR="00F6387B" w:rsidRPr="00B67933" w:rsidRDefault="00C7012B" w:rsidP="009B4508">
      <w:pPr>
        <w:pStyle w:val="Pmpelsilp1"/>
      </w:pPr>
      <w:r w:rsidRPr="00B67933">
        <w:t xml:space="preserve">eine bzgl. des erweiterten Bildbegriffs fundamentale Bildkompetenz auch im Unterricht der anderen Fächer, hier insbesondere Geschichte, Politik, Religion, Deutsch, Musik, welche zum einen der Anschaulichkeit und Nachhaltigkeit wegen Bilder und bildsprachliche </w:t>
      </w:r>
      <w:proofErr w:type="spellStart"/>
      <w:r w:rsidRPr="00B67933">
        <w:t>Notate</w:t>
      </w:r>
      <w:proofErr w:type="spellEnd"/>
      <w:r w:rsidRPr="00B67933">
        <w:t xml:space="preserve"> in den Fachunterricht integrieren und zum anderen Bilder als Quellenmaterial rezipierend nutzen und reflektierend kritisch mit diesen operieren.</w:t>
      </w:r>
    </w:p>
    <w:p w14:paraId="19BAB81F" w14:textId="77777777" w:rsidR="00D77D8E" w:rsidRPr="00C7012B" w:rsidRDefault="00D77D8E" w:rsidP="00B67933"/>
    <w:p w14:paraId="2B363AC8" w14:textId="77777777" w:rsidR="00C7012B" w:rsidRDefault="00C7012B" w:rsidP="00591AAC">
      <w:pPr>
        <w:shd w:val="clear" w:color="auto" w:fill="FFFFFF"/>
        <w:spacing w:before="100" w:beforeAutospacing="1"/>
        <w:rPr>
          <w:rFonts w:eastAsia="Times New Roman" w:cs="Helvetica"/>
          <w:lang w:eastAsia="de-DE"/>
        </w:rPr>
      </w:pPr>
      <w:r>
        <w:rPr>
          <w:rFonts w:eastAsia="Times New Roman" w:cs="Helvetica"/>
          <w:lang w:eastAsia="de-DE"/>
        </w:rPr>
        <w:t xml:space="preserve">II </w:t>
      </w:r>
      <w:r>
        <w:rPr>
          <w:rFonts w:eastAsia="Times New Roman" w:cs="Helvetica"/>
          <w:u w:val="single"/>
          <w:lang w:eastAsia="de-DE"/>
        </w:rPr>
        <w:t>Absprachen zur konkreten Zusammenarbeit mit anderen Fächern:</w:t>
      </w:r>
    </w:p>
    <w:p w14:paraId="5A79C300" w14:textId="77777777" w:rsidR="00C7012B" w:rsidRDefault="00C7012B" w:rsidP="009B4508">
      <w:r>
        <w:t>Kunstunterricht befähigt Schülerinnen und Schüler grundlegend dazu gestaltete Phänomene kontextbezogen wahrzunehmen, zu beschreiben, zu analysieren, zu deuten, selbst zu gestalten und zu beurteilen.</w:t>
      </w:r>
      <w:r>
        <w:rPr>
          <w:rStyle w:val="Funotenanker"/>
          <w:rFonts w:cstheme="minorHAnsi"/>
        </w:rPr>
        <w:footnoteReference w:id="2"/>
      </w:r>
      <w:r>
        <w:t xml:space="preserve"> Durch die </w:t>
      </w:r>
      <w:proofErr w:type="spellStart"/>
      <w:r>
        <w:t>Phänomenorientierung</w:t>
      </w:r>
      <w:proofErr w:type="spellEnd"/>
      <w:r>
        <w:t xml:space="preserve"> des Unterrichts der Sekundarstufe I bietet sich die Zusammenarbeit des Faches Kunst mit anderen Fächern insbesondere aufgrund der durch Festigung und alternative Anwendung in Aussicht gestellten Nachhaltigkeit erworbener </w:t>
      </w:r>
      <w:r w:rsidR="00421A76">
        <w:t>Kompetenzen an; dies um</w:t>
      </w:r>
      <w:r>
        <w:t xml:space="preserve">so mehr, als fachspezifische </w:t>
      </w:r>
      <w:r>
        <w:rPr>
          <w:rFonts w:eastAsia="Times New Roman" w:cs="Helvetica"/>
          <w:lang w:eastAsia="de-DE"/>
        </w:rPr>
        <w:t xml:space="preserve">Unterrichtsgegenstände in vielen Fächern auf der Grundlage von Bildern – im weitesten Sinne - thematisiert werden. </w:t>
      </w:r>
    </w:p>
    <w:p w14:paraId="0C3AC79F" w14:textId="77777777" w:rsidR="00C7012B" w:rsidRDefault="00C7012B" w:rsidP="00591AAC">
      <w:pPr>
        <w:shd w:val="clear" w:color="auto" w:fill="FFFFFF"/>
        <w:spacing w:before="52" w:after="120"/>
        <w:rPr>
          <w:rFonts w:eastAsia="Times New Roman" w:cs="Helvetica"/>
          <w:lang w:eastAsia="de-DE"/>
        </w:rPr>
      </w:pPr>
      <w:r>
        <w:rPr>
          <w:rFonts w:eastAsia="Times New Roman" w:cs="Helvetica"/>
          <w:lang w:eastAsia="de-DE"/>
        </w:rPr>
        <w:lastRenderedPageBreak/>
        <w:t xml:space="preserve">Die erlangte Bildkompetenz befähigt Schülerinnen und Schüler: </w:t>
      </w:r>
    </w:p>
    <w:p w14:paraId="4608D276" w14:textId="77777777" w:rsidR="00C7012B" w:rsidRDefault="00C7012B" w:rsidP="009B4508">
      <w:pPr>
        <w:pStyle w:val="Pmpelsilp1"/>
      </w:pPr>
      <w:r>
        <w:t xml:space="preserve">zur gezielten Beschreibung, Analyse und Interpretation von </w:t>
      </w:r>
      <w:r>
        <w:rPr>
          <w:rFonts w:eastAsia="Times New Roman" w:cs="Helvetica"/>
          <w:lang w:eastAsia="de-DE"/>
        </w:rPr>
        <w:t>Bildern (</w:t>
      </w:r>
      <w:r>
        <w:t>z.B. auch durch praktisch-rezeptive Herangehensweisen) aus Vergangenheit und Gegenwart, hier vor allem in den Fächern Geschichte, Politik, Praktische Philosophie, Religion.</w:t>
      </w:r>
    </w:p>
    <w:p w14:paraId="5B7EDF71" w14:textId="77777777" w:rsidR="00C7012B" w:rsidRDefault="00C7012B" w:rsidP="009B4508">
      <w:pPr>
        <w:pStyle w:val="Pmpelsilp1"/>
      </w:pPr>
      <w:r>
        <w:t>zu kritischem und kreativem Wahrnehmungs- und Handlungsvermögen in allen Fächern der Sek I (z.B. innovative und kreative Denk- und Verfahrensweisen bzw. Problemlösestrategien),</w:t>
      </w:r>
    </w:p>
    <w:p w14:paraId="2D4EE571" w14:textId="77777777" w:rsidR="00C7012B" w:rsidRDefault="00C7012B" w:rsidP="009B4508">
      <w:pPr>
        <w:pStyle w:val="Pmpelsilp1"/>
      </w:pPr>
      <w:r>
        <w:t>zur Produktion, Rezeption und Bewertung kontext- und adressatenbezogener analoger und digitaler Präsentationsformen in allen Fächern der Sek I,</w:t>
      </w:r>
    </w:p>
    <w:p w14:paraId="46C4EF66" w14:textId="77777777" w:rsidR="00C7012B" w:rsidRDefault="00C7012B" w:rsidP="009B4508">
      <w:pPr>
        <w:pStyle w:val="Pmpelsilp1"/>
      </w:pPr>
      <w:r>
        <w:rPr>
          <w:rFonts w:eastAsia="Times New Roman"/>
          <w:lang w:eastAsia="de-DE"/>
        </w:rPr>
        <w:t>zu intra- und interkultureller Teilhabe und Verantwortung insbesondere in den Fächern Geschichte, Politik, Deutsch, Fremdsprachen, Praktische Philosophie, Religion (z.B. Wertebildung, kulturelle Diversität und Identität, Gerechtigkeit, Menschenrechte, demografischer Wandel, demokratische Prozesse)</w:t>
      </w:r>
      <w:r>
        <w:rPr>
          <w:rStyle w:val="Funotenanker"/>
          <w:rFonts w:eastAsia="Times New Roman" w:cstheme="minorHAnsi"/>
          <w:lang w:eastAsia="de-DE"/>
        </w:rPr>
        <w:footnoteReference w:id="3"/>
      </w:r>
      <w:r>
        <w:rPr>
          <w:rFonts w:eastAsia="Times New Roman"/>
          <w:lang w:eastAsia="de-DE"/>
        </w:rPr>
        <w:t>.</w:t>
      </w:r>
    </w:p>
    <w:p w14:paraId="0C21039C" w14:textId="77777777" w:rsidR="00C7012B" w:rsidRDefault="00C7012B" w:rsidP="009B4508">
      <w:pPr>
        <w:shd w:val="clear" w:color="auto" w:fill="FFFFFF"/>
        <w:spacing w:before="52" w:after="0"/>
        <w:ind w:left="720"/>
        <w:rPr>
          <w:rFonts w:eastAsia="Times New Roman" w:cstheme="minorHAnsi"/>
          <w:lang w:eastAsia="de-DE"/>
        </w:rPr>
      </w:pPr>
    </w:p>
    <w:p w14:paraId="69942C32" w14:textId="77777777" w:rsidR="00591AAC" w:rsidRDefault="00C7012B" w:rsidP="00591AAC">
      <w:pPr>
        <w:shd w:val="clear" w:color="auto" w:fill="FFFFFF"/>
        <w:spacing w:before="52"/>
      </w:pPr>
      <w:r>
        <w:rPr>
          <w:rFonts w:eastAsia="Times New Roman" w:cstheme="minorHAnsi"/>
          <w:lang w:eastAsia="de-DE"/>
        </w:rPr>
        <w:t>Auf o.g. Grundlage hat die Fachkonferenz folgende Beschlüsse gefasst:</w:t>
      </w:r>
    </w:p>
    <w:p w14:paraId="747060AA" w14:textId="77777777" w:rsidR="00C7012B" w:rsidRDefault="00C7012B" w:rsidP="00591AAC">
      <w:pPr>
        <w:shd w:val="clear" w:color="auto" w:fill="FFFFFF"/>
        <w:spacing w:before="52"/>
      </w:pPr>
      <w:r>
        <w:rPr>
          <w:rFonts w:eastAsia="Times New Roman" w:cstheme="minorHAnsi"/>
          <w:lang w:eastAsia="de-DE"/>
        </w:rPr>
        <w:t>In Absprache mit der Schul- und Stufenleitung sowie den beteiligten Fachlehrkräften sollen in allen Jahrgangsstufen konkrete Möglichkeiten der fächerverbindenden</w:t>
      </w:r>
      <w:r w:rsidR="00421A76">
        <w:rPr>
          <w:rFonts w:eastAsia="Times New Roman" w:cstheme="minorHAnsi"/>
          <w:lang w:eastAsia="de-DE"/>
        </w:rPr>
        <w:t xml:space="preserve"> und -übergreifenden unterricht</w:t>
      </w:r>
      <w:r>
        <w:rPr>
          <w:rFonts w:eastAsia="Times New Roman" w:cstheme="minorHAnsi"/>
          <w:lang w:eastAsia="de-DE"/>
        </w:rPr>
        <w:t xml:space="preserve">lichen Arbeit eruiert, erprobt und evaluiert werden. </w:t>
      </w:r>
    </w:p>
    <w:p w14:paraId="1639462F" w14:textId="77777777" w:rsidR="00C7012B" w:rsidRDefault="00C7012B" w:rsidP="009B4508">
      <w:pPr>
        <w:shd w:val="clear" w:color="auto" w:fill="FFFFFF"/>
        <w:spacing w:before="52" w:after="0"/>
      </w:pPr>
      <w:r>
        <w:rPr>
          <w:rFonts w:eastAsia="Times New Roman" w:cstheme="minorHAnsi"/>
          <w:lang w:eastAsia="de-DE"/>
        </w:rPr>
        <w:t>Hier böten sich z.B. folgende konkrete Ansätze an:</w:t>
      </w:r>
    </w:p>
    <w:p w14:paraId="2E462642" w14:textId="77777777" w:rsidR="00C7012B" w:rsidRDefault="00C7012B" w:rsidP="00591AAC">
      <w:pPr>
        <w:shd w:val="clear" w:color="auto" w:fill="FFFFFF"/>
        <w:spacing w:before="52" w:after="60"/>
      </w:pPr>
      <w:r>
        <w:rPr>
          <w:rFonts w:eastAsia="Times New Roman" w:cstheme="minorHAnsi"/>
          <w:lang w:eastAsia="de-DE"/>
        </w:rPr>
        <w:t xml:space="preserve">Für die Erprobungsstufe (Kompetenzstufe I) </w:t>
      </w:r>
    </w:p>
    <w:p w14:paraId="543679C2" w14:textId="56A6E3E8" w:rsidR="00C7012B" w:rsidRDefault="00C7012B" w:rsidP="009B4508">
      <w:pPr>
        <w:pStyle w:val="Pmpelsilp1"/>
      </w:pPr>
      <w:r>
        <w:rPr>
          <w:lang w:eastAsia="de-DE"/>
        </w:rPr>
        <w:t>sollte möglichst frühzeitig eine Kooperation in den Fächern Deutsch und Kunst in den Blick genommen werden, z.B. im Rahmen des ersten UV in der 5.1 (so dass hier Text- und Bildsprache, insbesondere im Funktionszusammenhang der Narration, vergleichend in ihrer jeweiligen Spezifik einander gegenübergestellt werden können; darüber hinaus sollte mit Blick auf den zu fördernden individuellen Ausdruck insgesamt und eine gelingende Kommunikation überhaupt die Bandbreite der Möglichkeiten des „Sprechens“ verstärkt durch die konkrete fächerübergreifende und -verbindende unterrichtliche Aktivität unbedingt genutzt werden;</w:t>
      </w:r>
    </w:p>
    <w:p w14:paraId="48E9E1C4" w14:textId="5B82327E" w:rsidR="00C7012B" w:rsidRDefault="00C7012B" w:rsidP="009B4508">
      <w:pPr>
        <w:pStyle w:val="Pmpelsilp1"/>
      </w:pPr>
      <w:r>
        <w:rPr>
          <w:lang w:eastAsia="de-DE"/>
        </w:rPr>
        <w:t>böte sich im Verlaufe des ersten Halbjahres, z.B. im Rahmen des zweiten UV in der 5.1, eine Kooperation mit dem Fach Musik an, um die zuvor gewonnenen individuellen Ausdruckskompetenzen durch Bild und Wort nun zu ergänzen durch die Faktoren des musikalischen Tons und Klangs, hier insbesondere mit Blick auf den Funktionszusammenhang der Expression;</w:t>
      </w:r>
    </w:p>
    <w:p w14:paraId="4F86F152" w14:textId="1DEC0B70" w:rsidR="00C7012B" w:rsidRDefault="00C7012B" w:rsidP="009B4508">
      <w:pPr>
        <w:pStyle w:val="Pmpelsilp1"/>
      </w:pPr>
      <w:r>
        <w:rPr>
          <w:lang w:eastAsia="de-DE"/>
        </w:rPr>
        <w:t>böte sich z.B. in der 6</w:t>
      </w:r>
      <w:r w:rsidR="009F2535">
        <w:rPr>
          <w:lang w:eastAsia="de-DE"/>
        </w:rPr>
        <w:t>.1</w:t>
      </w:r>
      <w:r>
        <w:rPr>
          <w:lang w:eastAsia="de-DE"/>
        </w:rPr>
        <w:t xml:space="preserve"> zum sechsten und/oder achten UV eine Kooperation mit dem Fach Deutsch an, hier z.B. im Rahmen der intendierten Funktionszusammenhänge Narration und insbesondere Fiktion/Vision;</w:t>
      </w:r>
    </w:p>
    <w:p w14:paraId="06E4BDD2" w14:textId="77777777" w:rsidR="00C7012B" w:rsidRDefault="00C7012B" w:rsidP="009B4508">
      <w:pPr>
        <w:pStyle w:val="Pmpelsilp1"/>
      </w:pPr>
      <w:r>
        <w:rPr>
          <w:lang w:eastAsia="de-DE"/>
        </w:rPr>
        <w:t>sollte z.B. gegen Ende des letzten Halbjahres eine Ausstellung eigener Gestaltungsprodukte aus dem Unterricht mit aktiver, arbeitsteiliger Beteiligung der Schülerinnen und Schüler geplant, organisiert, durchgeführt und evaluiert werden; hier böte sich wiederum die Kooperation mit dem Fach Deutsch, evtl. auch Musik, an, um die im Rahmen eines solchen Ereignisses medial durchaus unterschiedlichen Informations- und Ausdrucksträger angemessen zu nutzen und intentions- und adressatengerecht anzuwenden.</w:t>
      </w:r>
    </w:p>
    <w:p w14:paraId="1052CB67" w14:textId="77777777" w:rsidR="00C7012B" w:rsidRDefault="00C7012B" w:rsidP="00591AAC">
      <w:pPr>
        <w:shd w:val="clear" w:color="auto" w:fill="FFFFFF"/>
        <w:spacing w:before="52" w:after="60"/>
      </w:pPr>
      <w:r>
        <w:rPr>
          <w:rFonts w:eastAsia="Times New Roman" w:cstheme="minorHAnsi"/>
          <w:lang w:eastAsia="de-DE"/>
        </w:rPr>
        <w:lastRenderedPageBreak/>
        <w:t>Für die Jahrgangsstufen 7 bis 10 (Kompetenzstufe II)</w:t>
      </w:r>
    </w:p>
    <w:p w14:paraId="5351E50A" w14:textId="77777777" w:rsidR="00C7012B" w:rsidRDefault="00C7012B" w:rsidP="009B4508">
      <w:pPr>
        <w:pStyle w:val="Pmpelsilp1"/>
      </w:pPr>
      <w:r>
        <w:t>könnte im elften UV in der 8.1 die in der Erprobungsstufe angebahnte Kooperation mit Musik deutlich verstärkt und könnten so die fachspezifischen Kompetenzen beider Fächer ergänzend in den Blick genommen werden, hier im Rahmen des Funktionszusammenhangs der Expression; darüber hinaus wäre auch eine Beteiligung des Faches Deutsch anzustreben, hier z.B. im Kontext lyrischen Sprechens;</w:t>
      </w:r>
    </w:p>
    <w:p w14:paraId="07CC9A6F" w14:textId="77777777" w:rsidR="00C7012B" w:rsidRDefault="00C7012B" w:rsidP="009B4508">
      <w:pPr>
        <w:pStyle w:val="Pmpelsilp1"/>
      </w:pPr>
      <w:r>
        <w:t>sollte im Rahmen des zwölften UV in der 8.1 das Fach Deutsch unbedingt, das Fach Geschichte nach Möglichkeit eingebunden werden, da hier aufgrund des fokussierten Funktionszusammenhangs der Persuasion alle drei Fächer (Kunst, Deutsch, Geschichte) unmittelbar betroffen sind und deutlich ergänzende Kompetenzen provoziert werden können;</w:t>
      </w:r>
    </w:p>
    <w:p w14:paraId="4F4D5A15" w14:textId="2CD7E53D" w:rsidR="00C7012B" w:rsidRDefault="00C7012B" w:rsidP="009B4508">
      <w:pPr>
        <w:pStyle w:val="Pmpelsilp1"/>
      </w:pPr>
      <w:r>
        <w:t xml:space="preserve">könnten im Rahmen des vierzehnten UV in der 8.2 bereits erworbene bzw. noch zu erwerbende Kompetenzen des Faches Mathematik, hier in Bezug auf den Bereich der Geometrie, einbezogen und im siebzehnten UV in der </w:t>
      </w:r>
      <w:r w:rsidR="009F2535">
        <w:t>9.2</w:t>
      </w:r>
      <w:r>
        <w:t xml:space="preserve"> nachhaltig ausgebaut werden;</w:t>
      </w:r>
    </w:p>
    <w:p w14:paraId="6585B596" w14:textId="71822A5A" w:rsidR="00C7012B" w:rsidRDefault="00C7012B" w:rsidP="009B4508">
      <w:pPr>
        <w:pStyle w:val="Pmpelsilp1"/>
      </w:pPr>
      <w:r>
        <w:t xml:space="preserve">könnte im siebzehnten UV in der </w:t>
      </w:r>
      <w:r w:rsidR="009F2535">
        <w:t xml:space="preserve">9.2 </w:t>
      </w:r>
      <w:r>
        <w:t>neben den in Mathematik erworbenen Kompetenzen im Bereich der Geometrie auch das Fach Erdkunde seinen ergänzenden Beitrag leisten, hier mit Blick auf das Thema visionärer Zukunftsarchitekturen (z.B. Städte- und Landschaftsbau im Fokus ökologischer Fragestellungen);</w:t>
      </w:r>
    </w:p>
    <w:p w14:paraId="55943327" w14:textId="299FACB1" w:rsidR="00C7012B" w:rsidRDefault="00C7012B" w:rsidP="009B4508">
      <w:pPr>
        <w:pStyle w:val="Pmpelsilp1"/>
      </w:pPr>
      <w:r>
        <w:t xml:space="preserve">sollte im achtzehnten UV der </w:t>
      </w:r>
      <w:r w:rsidR="009F2535">
        <w:t xml:space="preserve">9.2 </w:t>
      </w:r>
      <w:r>
        <w:t>das Fach Deutsch unmittelbar einbezogen werden, da hier als Arbeitsgrundlage und Ausgangspunkt der literarische bzw. poetische Text fokussiert auf den Funktionszusammenhang der Expression eingesetzt wird; anzustreben ist hier evtl. die Produktion eines zu veröffentlichenden und zu umwerbenden Gemeinschaftswerks;</w:t>
      </w:r>
    </w:p>
    <w:p w14:paraId="317B3C15" w14:textId="77777777" w:rsidR="00C7012B" w:rsidRDefault="00C7012B" w:rsidP="009B4508">
      <w:pPr>
        <w:pStyle w:val="Pmpelsilp1"/>
      </w:pPr>
      <w:r>
        <w:t xml:space="preserve">könnten im Rahmen des neunzehnten UV in der 10.2 unterschiedliche Fächer, hier z.B. Deutsch, Geschichte, Erdkunde, praktische Philosophie, Religion, aber auch Sport und Musik, eingebunden werden, da hier die eigene Stellungnahme zu relevanten gesellschaftlichen und persönlichen Aspekten im Rahmen des Funktionszusammenhangs der Persuasion in den Blick genommen wird. </w:t>
      </w:r>
    </w:p>
    <w:p w14:paraId="5FBCAE18" w14:textId="77777777" w:rsidR="00C7012B" w:rsidRDefault="00C7012B" w:rsidP="009B4508">
      <w:pPr>
        <w:pStyle w:val="Pmpelsilp1"/>
      </w:pPr>
      <w:r>
        <w:t>Auch hier böte sich – ähnlich dem abschließenden UV in der Erprobungsstufe - ein fächerverbindendes Projekt an, welches mit einer der Öffentlichkeit zugänglichen Ausstellung abgeschlossen werden sollte; wobei die intendierte Ausstellung arbe</w:t>
      </w:r>
      <w:r w:rsidR="00B74CD3">
        <w:t xml:space="preserve">itsteilig angemessen umworben, </w:t>
      </w:r>
      <w:r>
        <w:t>organisiert, durchgeführt und gemeinsam evaluiert werden müsste.</w:t>
      </w:r>
    </w:p>
    <w:p w14:paraId="646FBEF6" w14:textId="77777777" w:rsidR="00004BDF" w:rsidRDefault="00004BDF"/>
    <w:p w14:paraId="2DFDC0F4" w14:textId="77777777" w:rsidR="00004BDF" w:rsidRDefault="006A56B0">
      <w:pPr>
        <w:pStyle w:val="berschrift1"/>
      </w:pPr>
      <w:bookmarkStart w:id="14" w:name="_Toc531939125"/>
      <w:r>
        <w:lastRenderedPageBreak/>
        <w:t>4</w:t>
      </w:r>
      <w:r>
        <w:tab/>
        <w:t>Qualitätssicherung und Evaluation</w:t>
      </w:r>
      <w:bookmarkEnd w:id="14"/>
      <w:r>
        <w:t xml:space="preserve"> </w:t>
      </w:r>
    </w:p>
    <w:p w14:paraId="7AE02575" w14:textId="77777777" w:rsidR="00004BDF" w:rsidRDefault="006A56B0" w:rsidP="00822892">
      <w:pPr>
        <w:pStyle w:val="Konstruktionshinweise"/>
      </w:pPr>
      <w:r>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Faches bei.</w:t>
      </w:r>
    </w:p>
    <w:p w14:paraId="0409EB06" w14:textId="77777777" w:rsidR="00004BDF" w:rsidRDefault="00004BDF"/>
    <w:p w14:paraId="0B89FFDA" w14:textId="77777777" w:rsidR="00004BDF" w:rsidRDefault="006A56B0">
      <w:pPr>
        <w:rPr>
          <w:b/>
        </w:rPr>
      </w:pPr>
      <w:r>
        <w:rPr>
          <w:b/>
        </w:rPr>
        <w:t>Maßnahmen der fachlichen Qualitätssicherung:</w:t>
      </w:r>
    </w:p>
    <w:p w14:paraId="48290A4A" w14:textId="77777777" w:rsidR="00004BDF" w:rsidRDefault="006A56B0">
      <w:pPr>
        <w:jc w:val="left"/>
      </w:pPr>
      <w: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697C8648" w14:textId="77777777" w:rsidR="00004BDF" w:rsidRDefault="006A56B0">
      <w:pPr>
        <w:jc w:val="left"/>
      </w:pPr>
      <w:r>
        <w:t>Kolleginnen und Kollegen der Fachschaft (ggf. auch die gesamte Fachschaft) nehmen regelmäßig an Fort</w:t>
      </w:r>
      <w:r>
        <w:softHyphen/>
        <w: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69386A58" w14:textId="77777777" w:rsidR="00004BDF" w:rsidRDefault="006A56B0">
      <w:pPr>
        <w:jc w:val="left"/>
      </w:pPr>
      <w:r>
        <w:t>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w:history="1">
        <w:r w:rsidR="002532DB" w:rsidRPr="001A3F88">
          <w:rPr>
            <w:rStyle w:val="Hyperlink"/>
          </w:rPr>
          <w:t>www.sefu-online.de; Datum des letzten Zugriffs: 17.01.2020)</w:t>
        </w:r>
      </w:hyperlink>
      <w:r w:rsidR="0069081F">
        <w:t>.</w:t>
      </w:r>
    </w:p>
    <w:p w14:paraId="3454AB47" w14:textId="77777777" w:rsidR="00004BDF" w:rsidRDefault="006A56B0">
      <w:pPr>
        <w:jc w:val="left"/>
      </w:pPr>
      <w:r>
        <w:rPr>
          <w:b/>
        </w:rPr>
        <w:t>Überarbeitungs- und Planungsprozess:</w:t>
      </w:r>
    </w:p>
    <w:p w14:paraId="2F3B9F8E" w14:textId="77777777" w:rsidR="00004BDF" w:rsidRDefault="006A56B0">
      <w:pPr>
        <w:jc w:val="left"/>
      </w:pPr>
      <w:r>
        <w:rPr>
          <w:rFonts w:cs="Arial"/>
        </w:rPr>
        <w:t xml:space="preserve">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1D64DF7B" w14:textId="32A24A2C" w:rsidR="00004BDF" w:rsidRDefault="006A56B0">
      <w:pPr>
        <w:jc w:val="left"/>
      </w:pPr>
      <w:r>
        <w:t>Die Ergebnisse dienen der/dem Fachvorsitzenden zur Rückmeldung an die Schulleitung und u.a. an den/die Fortbildungsbeauftragte</w:t>
      </w:r>
      <w:r w:rsidR="00080A3B">
        <w:t>/n</w:t>
      </w:r>
      <w:r>
        <w:t>, außerdem sollen wesentliche Tagesordnungspunkte und Beschlussvorlagen der Fachkonf</w:t>
      </w:r>
      <w:r w:rsidR="0069081F">
        <w:t>erenz daraus abgeleitet werden.</w:t>
      </w:r>
    </w:p>
    <w:p w14:paraId="41DE43CE" w14:textId="77777777" w:rsidR="00004BDF" w:rsidRDefault="006A56B0">
      <w:pPr>
        <w:jc w:val="left"/>
        <w:rPr>
          <w:b/>
        </w:rPr>
      </w:pPr>
      <w:r>
        <w:rPr>
          <w:b/>
        </w:rPr>
        <w:t>Checkliste zur Evaluation</w:t>
      </w:r>
    </w:p>
    <w:p w14:paraId="06DC12AD" w14:textId="77777777" w:rsidR="00004BDF" w:rsidRDefault="006A56B0">
      <w:pPr>
        <w:rPr>
          <w:szCs w:val="24"/>
        </w:rPr>
      </w:pPr>
      <w:r>
        <w:rPr>
          <w:szCs w:val="24"/>
        </w:rPr>
        <w:t>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43C52C59" w14:textId="77777777" w:rsidR="00004BDF" w:rsidRDefault="006A56B0">
      <w:pPr>
        <w:rPr>
          <w:szCs w:val="24"/>
        </w:rPr>
      </w:pPr>
      <w:r>
        <w:rPr>
          <w:szCs w:val="24"/>
        </w:rPr>
        <w:lastRenderedPageBreak/>
        <w:t>Die Überprüfung erfolgt jährlich. Zu Schuljahresbeginn werden die Erfahrungen des vergangenen Schuljahres in der Fachkonferenz ausgetauscht, bewertet und eventuell notwendige Konsequenzen formuliert.</w:t>
      </w:r>
    </w:p>
    <w:p w14:paraId="7E432054" w14:textId="77777777" w:rsidR="00004BDF" w:rsidRDefault="006A56B0">
      <w: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w:t>
      </w:r>
      <w:r w:rsidR="0069081F">
        <w:t>dentifizieren und abzusprechen.</w:t>
      </w:r>
    </w:p>
    <w:tbl>
      <w:tblPr>
        <w:tblW w:w="5000" w:type="pct"/>
        <w:tbl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blBorders>
        <w:tblCellMar>
          <w:top w:w="28" w:type="dxa"/>
          <w:bottom w:w="28" w:type="dxa"/>
        </w:tblCellMar>
        <w:tblLook w:val="01E0" w:firstRow="1" w:lastRow="1" w:firstColumn="1" w:lastColumn="1" w:noHBand="0" w:noVBand="0"/>
      </w:tblPr>
      <w:tblGrid>
        <w:gridCol w:w="1434"/>
        <w:gridCol w:w="1389"/>
        <w:gridCol w:w="3564"/>
        <w:gridCol w:w="1755"/>
        <w:gridCol w:w="1202"/>
      </w:tblGrid>
      <w:tr w:rsidR="00004BDF" w:rsidRPr="00080A3B" w14:paraId="070D486A" w14:textId="77777777">
        <w:trPr>
          <w:tblHeader/>
        </w:trPr>
        <w:tc>
          <w:tcPr>
            <w:tcW w:w="2824" w:type="dxa"/>
            <w:gridSpan w:val="2"/>
            <w:tcBorders>
              <w:top w:val="single" w:sz="4" w:space="0" w:color="000000"/>
              <w:left w:val="single" w:sz="4" w:space="0" w:color="000000"/>
              <w:bottom w:val="single" w:sz="12" w:space="0" w:color="000000"/>
              <w:right w:val="single" w:sz="12" w:space="0" w:color="000000"/>
            </w:tcBorders>
            <w:shd w:val="clear" w:color="auto" w:fill="auto"/>
          </w:tcPr>
          <w:p w14:paraId="703C3A16" w14:textId="77777777" w:rsidR="00004BDF" w:rsidRPr="00EB0398" w:rsidRDefault="006A56B0">
            <w:pPr>
              <w:pStyle w:val="berschrift6"/>
              <w:rPr>
                <w:rFonts w:cs="Arial"/>
              </w:rPr>
            </w:pPr>
            <w:r w:rsidRPr="00EB0398">
              <w:rPr>
                <w:rFonts w:cs="Arial"/>
              </w:rPr>
              <w:lastRenderedPageBreak/>
              <w:t>Handlungsfelder</w:t>
            </w:r>
          </w:p>
        </w:tc>
        <w:tc>
          <w:tcPr>
            <w:tcW w:w="3570" w:type="dxa"/>
            <w:tcBorders>
              <w:top w:val="single" w:sz="4" w:space="0" w:color="000000"/>
              <w:left w:val="single" w:sz="12" w:space="0" w:color="000000"/>
              <w:bottom w:val="single" w:sz="12" w:space="0" w:color="000000"/>
              <w:right w:val="single" w:sz="4" w:space="0" w:color="000000"/>
            </w:tcBorders>
            <w:shd w:val="clear" w:color="auto" w:fill="auto"/>
          </w:tcPr>
          <w:p w14:paraId="518D5CB2" w14:textId="77777777" w:rsidR="00004BDF" w:rsidRPr="00EB0398" w:rsidRDefault="006A56B0">
            <w:pPr>
              <w:pStyle w:val="berschrift6"/>
              <w:rPr>
                <w:rFonts w:cs="Arial"/>
              </w:rPr>
            </w:pPr>
            <w:r w:rsidRPr="00EB0398">
              <w:rPr>
                <w:rFonts w:cs="Arial"/>
              </w:rPr>
              <w:t>Handlungsbedarf</w:t>
            </w:r>
          </w:p>
        </w:tc>
        <w:tc>
          <w:tcPr>
            <w:tcW w:w="1757" w:type="dxa"/>
            <w:tcBorders>
              <w:top w:val="single" w:sz="4" w:space="0" w:color="000000"/>
              <w:left w:val="single" w:sz="4" w:space="0" w:color="000000"/>
              <w:bottom w:val="single" w:sz="12" w:space="0" w:color="000000"/>
              <w:right w:val="single" w:sz="4" w:space="0" w:color="000000"/>
            </w:tcBorders>
            <w:shd w:val="clear" w:color="auto" w:fill="auto"/>
          </w:tcPr>
          <w:p w14:paraId="3729F880" w14:textId="77777777" w:rsidR="00004BDF" w:rsidRPr="00EB0398" w:rsidRDefault="006A56B0">
            <w:pPr>
              <w:pStyle w:val="berschrift6"/>
              <w:rPr>
                <w:rFonts w:cs="Arial"/>
              </w:rPr>
            </w:pPr>
            <w:r w:rsidRPr="00EB0398">
              <w:rPr>
                <w:rFonts w:cs="Arial"/>
              </w:rPr>
              <w:t>Verantwortlich</w:t>
            </w:r>
          </w:p>
        </w:tc>
        <w:tc>
          <w:tcPr>
            <w:tcW w:w="1203" w:type="dxa"/>
            <w:tcBorders>
              <w:top w:val="single" w:sz="4" w:space="0" w:color="000000"/>
              <w:left w:val="single" w:sz="4" w:space="0" w:color="000000"/>
              <w:bottom w:val="single" w:sz="12" w:space="0" w:color="000000"/>
              <w:right w:val="single" w:sz="4" w:space="0" w:color="000000"/>
            </w:tcBorders>
            <w:shd w:val="clear" w:color="auto" w:fill="auto"/>
          </w:tcPr>
          <w:p w14:paraId="602F0630" w14:textId="1038E34B" w:rsidR="00004BDF" w:rsidRPr="00EB0398" w:rsidRDefault="006A56B0" w:rsidP="00EB0398">
            <w:pPr>
              <w:pStyle w:val="berschrift6"/>
              <w:rPr>
                <w:rFonts w:cs="Arial"/>
              </w:rPr>
            </w:pPr>
            <w:r w:rsidRPr="00EB0398">
              <w:rPr>
                <w:rFonts w:cs="Arial"/>
              </w:rPr>
              <w:t>Zu erledigen bis</w:t>
            </w:r>
          </w:p>
        </w:tc>
      </w:tr>
      <w:tr w:rsidR="00004BDF" w:rsidRPr="00080A3B" w14:paraId="309CEAEA" w14:textId="77777777">
        <w:trPr>
          <w:tblHeader/>
        </w:trPr>
        <w:tc>
          <w:tcPr>
            <w:tcW w:w="2824" w:type="dxa"/>
            <w:gridSpan w:val="2"/>
            <w:tcBorders>
              <w:top w:val="single" w:sz="12" w:space="0" w:color="000000"/>
              <w:left w:val="single" w:sz="4" w:space="0" w:color="000000"/>
              <w:bottom w:val="single" w:sz="4" w:space="0" w:color="000000"/>
              <w:right w:val="single" w:sz="12" w:space="0" w:color="000000"/>
            </w:tcBorders>
            <w:shd w:val="clear" w:color="auto" w:fill="D9D9D9"/>
          </w:tcPr>
          <w:p w14:paraId="239FD058" w14:textId="77777777" w:rsidR="00004BDF" w:rsidRPr="00EB0398" w:rsidRDefault="006A56B0">
            <w:pPr>
              <w:pStyle w:val="berschrift7"/>
            </w:pPr>
            <w:r w:rsidRPr="00EB0398">
              <w:t>Ressourcen</w:t>
            </w:r>
          </w:p>
        </w:tc>
        <w:tc>
          <w:tcPr>
            <w:tcW w:w="3570" w:type="dxa"/>
            <w:tcBorders>
              <w:top w:val="single" w:sz="12" w:space="0" w:color="000000"/>
              <w:left w:val="single" w:sz="12" w:space="0" w:color="000000"/>
              <w:bottom w:val="single" w:sz="4" w:space="0" w:color="000000"/>
              <w:right w:val="single" w:sz="4" w:space="0" w:color="000000"/>
            </w:tcBorders>
            <w:shd w:val="clear" w:color="auto" w:fill="D9D9D9"/>
          </w:tcPr>
          <w:p w14:paraId="45087E89" w14:textId="77777777" w:rsidR="00004BDF" w:rsidRPr="00080A3B" w:rsidRDefault="00004BDF">
            <w:pPr>
              <w:rPr>
                <w:rFonts w:cs="Arial"/>
              </w:rPr>
            </w:pPr>
          </w:p>
        </w:tc>
        <w:tc>
          <w:tcPr>
            <w:tcW w:w="1757" w:type="dxa"/>
            <w:tcBorders>
              <w:top w:val="single" w:sz="12" w:space="0" w:color="000000"/>
              <w:left w:val="single" w:sz="4" w:space="0" w:color="000000"/>
              <w:bottom w:val="single" w:sz="4" w:space="0" w:color="000000"/>
              <w:right w:val="single" w:sz="4" w:space="0" w:color="000000"/>
            </w:tcBorders>
            <w:shd w:val="clear" w:color="auto" w:fill="D9D9D9"/>
          </w:tcPr>
          <w:p w14:paraId="71EB1AF1" w14:textId="77777777" w:rsidR="00004BDF" w:rsidRPr="00080A3B" w:rsidRDefault="00004BDF">
            <w:pPr>
              <w:rPr>
                <w:rFonts w:cs="Arial"/>
              </w:rPr>
            </w:pPr>
          </w:p>
        </w:tc>
        <w:tc>
          <w:tcPr>
            <w:tcW w:w="1203" w:type="dxa"/>
            <w:tcBorders>
              <w:top w:val="single" w:sz="12" w:space="0" w:color="000000"/>
              <w:left w:val="single" w:sz="4" w:space="0" w:color="000000"/>
              <w:bottom w:val="single" w:sz="4" w:space="0" w:color="000000"/>
              <w:right w:val="single" w:sz="4" w:space="0" w:color="000000"/>
            </w:tcBorders>
            <w:shd w:val="clear" w:color="auto" w:fill="D9D9D9"/>
          </w:tcPr>
          <w:p w14:paraId="63759333" w14:textId="77777777" w:rsidR="00004BDF" w:rsidRPr="00080A3B" w:rsidRDefault="00004BDF">
            <w:pPr>
              <w:rPr>
                <w:rFonts w:cs="Arial"/>
              </w:rPr>
            </w:pPr>
          </w:p>
        </w:tc>
      </w:tr>
      <w:tr w:rsidR="00004BDF" w:rsidRPr="00080A3B" w14:paraId="0B5759DC" w14:textId="77777777">
        <w:trPr>
          <w:tblHeader/>
        </w:trPr>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ECCF41" w14:textId="77777777" w:rsidR="00004BDF" w:rsidRPr="00080A3B" w:rsidRDefault="006A56B0">
            <w:pPr>
              <w:rPr>
                <w:rFonts w:cs="Arial"/>
              </w:rPr>
            </w:pPr>
            <w:r w:rsidRPr="00080A3B">
              <w:rPr>
                <w:rFonts w:cs="Arial"/>
              </w:rPr>
              <w:t>räumlich</w:t>
            </w: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2DD7A597" w14:textId="77777777" w:rsidR="00004BDF" w:rsidRPr="00EB0398" w:rsidRDefault="006A56B0">
            <w:pPr>
              <w:pStyle w:val="bersichtsraster"/>
              <w:rPr>
                <w:rFonts w:cs="Arial"/>
              </w:rPr>
            </w:pPr>
            <w:r w:rsidRPr="00EB0398">
              <w:rPr>
                <w:rFonts w:cs="Arial"/>
              </w:rPr>
              <w:t>Unterrichts-räume</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44F85571"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05F2A3C0" w14:textId="77777777" w:rsidR="00004BDF" w:rsidRPr="009948DE" w:rsidRDefault="00004BDF">
            <w:pPr>
              <w:pStyle w:val="bersichtsraster"/>
              <w:rPr>
                <w:rFonts w:cs="Arial"/>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880AC1B" w14:textId="77777777" w:rsidR="00004BDF" w:rsidRPr="009948DE" w:rsidRDefault="00004BDF">
            <w:pPr>
              <w:pStyle w:val="bersichtsraster"/>
              <w:rPr>
                <w:rFonts w:cs="Arial"/>
              </w:rPr>
            </w:pPr>
          </w:p>
        </w:tc>
      </w:tr>
      <w:tr w:rsidR="00004BDF" w:rsidRPr="00080A3B" w14:paraId="4982618B"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311EFC6D" w14:textId="77777777" w:rsidR="00004BDF" w:rsidRPr="00080A3B" w:rsidRDefault="00004BDF">
            <w:pPr>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0CC6C196" w14:textId="77777777" w:rsidR="00004BDF" w:rsidRPr="00EB0398" w:rsidRDefault="006A56B0">
            <w:pPr>
              <w:pStyle w:val="bersichtsraster"/>
              <w:rPr>
                <w:rFonts w:cs="Arial"/>
              </w:rPr>
            </w:pPr>
            <w:r w:rsidRPr="00EB0398">
              <w:rPr>
                <w:rFonts w:cs="Arial"/>
              </w:rPr>
              <w:t>Bibliothek</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3FFD3EC1"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715D52D8" w14:textId="77777777" w:rsidR="00004BDF" w:rsidRPr="009948DE" w:rsidRDefault="00004BDF">
            <w:pPr>
              <w:pStyle w:val="bersichtsraster"/>
              <w:rPr>
                <w:rFonts w:cs="Arial"/>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440156B" w14:textId="77777777" w:rsidR="00004BDF" w:rsidRPr="009948DE" w:rsidRDefault="00004BDF">
            <w:pPr>
              <w:pStyle w:val="bersichtsraster"/>
              <w:rPr>
                <w:rFonts w:cs="Arial"/>
              </w:rPr>
            </w:pPr>
          </w:p>
        </w:tc>
      </w:tr>
      <w:tr w:rsidR="00004BDF" w:rsidRPr="00080A3B" w14:paraId="1D305E76"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29E4E9C3" w14:textId="77777777" w:rsidR="00004BDF" w:rsidRPr="00080A3B" w:rsidRDefault="00004BDF">
            <w:pPr>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4DE8B6A1" w14:textId="77777777" w:rsidR="00004BDF" w:rsidRPr="00EB0398" w:rsidRDefault="006A56B0">
            <w:pPr>
              <w:pStyle w:val="bersichtsraster"/>
              <w:rPr>
                <w:rFonts w:cs="Arial"/>
              </w:rPr>
            </w:pPr>
            <w:r w:rsidRPr="00EB0398">
              <w:rPr>
                <w:rFonts w:cs="Arial"/>
              </w:rPr>
              <w:t>Computerraum</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73B321B1"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3A207006" w14:textId="77777777" w:rsidR="00004BDF" w:rsidRPr="009948DE" w:rsidRDefault="00004BDF">
            <w:pPr>
              <w:pStyle w:val="bersichtsraster"/>
              <w:rPr>
                <w:rFonts w:cs="Arial"/>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9765F3D" w14:textId="77777777" w:rsidR="00004BDF" w:rsidRPr="009948DE" w:rsidRDefault="00004BDF">
            <w:pPr>
              <w:pStyle w:val="bersichtsraster"/>
              <w:rPr>
                <w:rFonts w:cs="Arial"/>
              </w:rPr>
            </w:pPr>
          </w:p>
        </w:tc>
      </w:tr>
      <w:tr w:rsidR="00004BDF" w:rsidRPr="00080A3B" w14:paraId="4F019A0A"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63A48A4A" w14:textId="77777777" w:rsidR="00004BDF" w:rsidRPr="00080A3B" w:rsidRDefault="00004BDF">
            <w:pPr>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3A5A2647" w14:textId="77777777" w:rsidR="00004BDF" w:rsidRPr="00EB0398" w:rsidRDefault="006A56B0">
            <w:pPr>
              <w:pStyle w:val="bersichtsraster"/>
              <w:rPr>
                <w:rFonts w:cs="Arial"/>
              </w:rPr>
            </w:pPr>
            <w:r w:rsidRPr="00EB0398">
              <w:rPr>
                <w:rFonts w:cs="Arial"/>
              </w:rPr>
              <w:t>Raum für Fachteamarbeit</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2F7B5320"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2930CA98" w14:textId="77777777" w:rsidR="00004BDF" w:rsidRPr="009948DE" w:rsidRDefault="00004BDF">
            <w:pPr>
              <w:pStyle w:val="bersichtsraster"/>
              <w:rPr>
                <w:rFonts w:cs="Arial"/>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FD8E623" w14:textId="77777777" w:rsidR="00004BDF" w:rsidRPr="009948DE" w:rsidRDefault="00004BDF">
            <w:pPr>
              <w:pStyle w:val="bersichtsraster"/>
              <w:rPr>
                <w:rFonts w:cs="Arial"/>
              </w:rPr>
            </w:pPr>
          </w:p>
        </w:tc>
      </w:tr>
      <w:tr w:rsidR="00004BDF" w:rsidRPr="00080A3B" w14:paraId="1F8C5252"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0B7F5CDC" w14:textId="77777777" w:rsidR="00004BDF" w:rsidRPr="00080A3B" w:rsidRDefault="00004BDF">
            <w:pPr>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301A14A0" w14:textId="77777777" w:rsidR="00004BDF" w:rsidRPr="00EB0398" w:rsidRDefault="006A56B0">
            <w:pPr>
              <w:pStyle w:val="bersichtsraster"/>
              <w:rPr>
                <w:rFonts w:cs="Arial"/>
              </w:rPr>
            </w:pPr>
            <w:r w:rsidRPr="00EB0398">
              <w:rPr>
                <w:rFonts w:cs="Arial"/>
              </w:rPr>
              <w:t>…</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73961A82"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6083EC01" w14:textId="77777777" w:rsidR="00004BDF" w:rsidRPr="009948DE" w:rsidRDefault="00004BDF">
            <w:pPr>
              <w:pStyle w:val="bersichtsraster"/>
              <w:rPr>
                <w:rFonts w:cs="Arial"/>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001C917" w14:textId="77777777" w:rsidR="00004BDF" w:rsidRPr="009948DE" w:rsidRDefault="00004BDF">
            <w:pPr>
              <w:pStyle w:val="bersichtsraster"/>
              <w:rPr>
                <w:rFonts w:cs="Arial"/>
              </w:rPr>
            </w:pPr>
          </w:p>
        </w:tc>
      </w:tr>
      <w:tr w:rsidR="00004BDF" w:rsidRPr="00080A3B" w14:paraId="3E6C665B" w14:textId="77777777">
        <w:trPr>
          <w:tblHeader/>
        </w:trPr>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606B7E" w14:textId="6DB0CEA6" w:rsidR="00004BDF" w:rsidRPr="00080A3B" w:rsidRDefault="006A56B0">
            <w:pPr>
              <w:rPr>
                <w:rFonts w:cs="Arial"/>
              </w:rPr>
            </w:pPr>
            <w:r w:rsidRPr="00080A3B">
              <w:rPr>
                <w:rFonts w:cs="Arial"/>
              </w:rPr>
              <w:t>materiell/</w:t>
            </w:r>
            <w:r w:rsidR="00310BBB">
              <w:rPr>
                <w:rFonts w:cs="Arial"/>
              </w:rPr>
              <w:t xml:space="preserve"> </w:t>
            </w:r>
            <w:r w:rsidRPr="00080A3B">
              <w:rPr>
                <w:rFonts w:cs="Arial"/>
              </w:rPr>
              <w:t>sachlich</w:t>
            </w: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0908949F" w14:textId="77777777" w:rsidR="00004BDF" w:rsidRPr="00EB0398" w:rsidRDefault="006A56B0">
            <w:pPr>
              <w:pStyle w:val="bersichtsraster"/>
              <w:rPr>
                <w:rFonts w:cs="Arial"/>
              </w:rPr>
            </w:pPr>
            <w:r w:rsidRPr="00EB0398">
              <w:rPr>
                <w:rFonts w:cs="Arial"/>
              </w:rPr>
              <w:t>Lehrwerke</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293A550E"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3DDDC3E4" w14:textId="77777777" w:rsidR="00004BDF" w:rsidRPr="009948DE" w:rsidRDefault="00004BDF">
            <w:pPr>
              <w:pStyle w:val="bersichtsraster"/>
              <w:rPr>
                <w:rFonts w:cs="Arial"/>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FB0D871" w14:textId="77777777" w:rsidR="00004BDF" w:rsidRPr="009948DE" w:rsidRDefault="00004BDF">
            <w:pPr>
              <w:pStyle w:val="bersichtsraster"/>
              <w:rPr>
                <w:rFonts w:cs="Arial"/>
              </w:rPr>
            </w:pPr>
          </w:p>
        </w:tc>
      </w:tr>
      <w:tr w:rsidR="00004BDF" w:rsidRPr="00080A3B" w14:paraId="4C802EA5"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5F9F7BE9" w14:textId="77777777" w:rsidR="00004BDF" w:rsidRPr="00080A3B" w:rsidRDefault="00004BDF">
            <w:pPr>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04618518" w14:textId="77777777" w:rsidR="00004BDF" w:rsidRPr="00EB0398" w:rsidRDefault="006A56B0">
            <w:pPr>
              <w:pStyle w:val="bersichtsraster"/>
              <w:rPr>
                <w:rFonts w:cs="Arial"/>
              </w:rPr>
            </w:pPr>
            <w:r w:rsidRPr="00EB0398">
              <w:rPr>
                <w:rFonts w:cs="Arial"/>
              </w:rPr>
              <w:t>Fachzeitschriften</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2C3BAF54"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08C1F98B" w14:textId="77777777" w:rsidR="00004BDF" w:rsidRPr="009948DE" w:rsidRDefault="00004BDF">
            <w:pPr>
              <w:pStyle w:val="bersichtsraster"/>
              <w:rPr>
                <w:rFonts w:cs="Arial"/>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48EFCAD" w14:textId="77777777" w:rsidR="00004BDF" w:rsidRPr="009948DE" w:rsidRDefault="00004BDF">
            <w:pPr>
              <w:pStyle w:val="bersichtsraster"/>
              <w:rPr>
                <w:rFonts w:cs="Arial"/>
              </w:rPr>
            </w:pPr>
          </w:p>
        </w:tc>
      </w:tr>
      <w:tr w:rsidR="00004BDF" w:rsidRPr="00080A3B" w14:paraId="5AFD1136"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6C8A59D0" w14:textId="77777777" w:rsidR="00004BDF" w:rsidRPr="00080A3B" w:rsidRDefault="00004BDF">
            <w:pPr>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12A473A8" w14:textId="32F4BA08" w:rsidR="00004BDF" w:rsidRPr="00EB0398" w:rsidRDefault="006A56B0">
            <w:pPr>
              <w:pStyle w:val="bersichtsraster"/>
              <w:rPr>
                <w:rFonts w:cs="Arial"/>
              </w:rPr>
            </w:pPr>
            <w:r w:rsidRPr="00EB0398">
              <w:rPr>
                <w:rFonts w:cs="Arial"/>
              </w:rPr>
              <w:t>Geräte</w:t>
            </w:r>
            <w:r w:rsidR="004A34DC" w:rsidRPr="00EB0398">
              <w:rPr>
                <w:rFonts w:cs="Arial"/>
              </w:rPr>
              <w:t>/</w:t>
            </w:r>
            <w:r w:rsidRPr="00EB0398">
              <w:rPr>
                <w:rFonts w:cs="Arial"/>
              </w:rPr>
              <w:t>Medien</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49F5A782"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7027F7E5" w14:textId="77777777" w:rsidR="00004BDF" w:rsidRPr="009948DE" w:rsidRDefault="00004BDF">
            <w:pPr>
              <w:pStyle w:val="bersichtsraster"/>
              <w:rPr>
                <w:rFonts w:cs="Arial"/>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85E0BF2" w14:textId="77777777" w:rsidR="00004BDF" w:rsidRPr="009948DE" w:rsidRDefault="00004BDF">
            <w:pPr>
              <w:pStyle w:val="bersichtsraster"/>
              <w:rPr>
                <w:rFonts w:cs="Arial"/>
              </w:rPr>
            </w:pPr>
          </w:p>
        </w:tc>
      </w:tr>
      <w:tr w:rsidR="00004BDF" w:rsidRPr="00080A3B" w14:paraId="67B10F4E"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398A3DB4" w14:textId="77777777" w:rsidR="00004BDF" w:rsidRPr="00080A3B" w:rsidRDefault="00004BDF">
            <w:pPr>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076DEA40" w14:textId="77777777" w:rsidR="00004BDF" w:rsidRPr="00EB0398" w:rsidRDefault="006A56B0">
            <w:pPr>
              <w:pStyle w:val="bersichtsraster"/>
              <w:rPr>
                <w:rFonts w:cs="Arial"/>
              </w:rPr>
            </w:pPr>
            <w:r w:rsidRPr="00EB0398">
              <w:rPr>
                <w:rFonts w:cs="Arial"/>
              </w:rPr>
              <w:t>…</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1EC05425"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5368E070" w14:textId="77777777" w:rsidR="00004BDF" w:rsidRPr="009948DE" w:rsidRDefault="00004BDF">
            <w:pPr>
              <w:pStyle w:val="bersichtsraster"/>
              <w:rPr>
                <w:rFonts w:cs="Arial"/>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9771016" w14:textId="77777777" w:rsidR="00004BDF" w:rsidRPr="009948DE" w:rsidRDefault="00004BDF">
            <w:pPr>
              <w:pStyle w:val="bersichtsraster"/>
              <w:rPr>
                <w:rFonts w:cs="Arial"/>
              </w:rPr>
            </w:pPr>
          </w:p>
        </w:tc>
      </w:tr>
      <w:tr w:rsidR="00004BDF" w:rsidRPr="00080A3B" w14:paraId="2AF28AA1" w14:textId="77777777">
        <w:trPr>
          <w:tblHeader/>
        </w:trPr>
        <w:tc>
          <w:tcPr>
            <w:tcW w:w="2824" w:type="dxa"/>
            <w:gridSpan w:val="2"/>
            <w:tcBorders>
              <w:top w:val="single" w:sz="12" w:space="0" w:color="000000"/>
              <w:left w:val="single" w:sz="4" w:space="0" w:color="000000"/>
              <w:bottom w:val="single" w:sz="4" w:space="0" w:color="000000"/>
              <w:right w:val="single" w:sz="12" w:space="0" w:color="000000"/>
            </w:tcBorders>
            <w:shd w:val="clear" w:color="auto" w:fill="E0E0E0"/>
          </w:tcPr>
          <w:p w14:paraId="0EA51229" w14:textId="77777777" w:rsidR="00004BDF" w:rsidRPr="00EB0398" w:rsidRDefault="006A56B0">
            <w:pPr>
              <w:pStyle w:val="berschrift7"/>
              <w:jc w:val="left"/>
            </w:pPr>
            <w:r w:rsidRPr="00EB0398">
              <w:t xml:space="preserve">Kooperation bei </w:t>
            </w:r>
            <w:r w:rsidRPr="00EB0398">
              <w:br/>
              <w:t>Unterrichtsvorhaben</w:t>
            </w:r>
          </w:p>
        </w:tc>
        <w:tc>
          <w:tcPr>
            <w:tcW w:w="3570" w:type="dxa"/>
            <w:tcBorders>
              <w:top w:val="single" w:sz="12" w:space="0" w:color="000000"/>
              <w:left w:val="single" w:sz="12" w:space="0" w:color="000000"/>
              <w:bottom w:val="single" w:sz="4" w:space="0" w:color="000000"/>
              <w:right w:val="single" w:sz="4" w:space="0" w:color="000000"/>
            </w:tcBorders>
            <w:shd w:val="clear" w:color="auto" w:fill="E0E0E0"/>
          </w:tcPr>
          <w:p w14:paraId="6DB654CE" w14:textId="77777777" w:rsidR="00004BDF" w:rsidRPr="00EB0398" w:rsidRDefault="00004BDF">
            <w:pPr>
              <w:pStyle w:val="bersichtsraster"/>
              <w:rPr>
                <w:rFonts w:cs="Arial"/>
              </w:rPr>
            </w:pPr>
          </w:p>
        </w:tc>
        <w:tc>
          <w:tcPr>
            <w:tcW w:w="1757" w:type="dxa"/>
            <w:tcBorders>
              <w:top w:val="single" w:sz="12" w:space="0" w:color="000000"/>
              <w:left w:val="single" w:sz="4" w:space="0" w:color="000000"/>
              <w:bottom w:val="single" w:sz="4" w:space="0" w:color="000000"/>
              <w:right w:val="single" w:sz="4" w:space="0" w:color="000000"/>
            </w:tcBorders>
            <w:shd w:val="clear" w:color="auto" w:fill="E0E0E0"/>
          </w:tcPr>
          <w:p w14:paraId="06E05F98" w14:textId="77777777" w:rsidR="00004BDF" w:rsidRPr="00EB0398" w:rsidRDefault="00004BDF">
            <w:pPr>
              <w:pStyle w:val="bersichtsraster"/>
              <w:rPr>
                <w:rFonts w:cs="Arial"/>
              </w:rPr>
            </w:pPr>
          </w:p>
        </w:tc>
        <w:tc>
          <w:tcPr>
            <w:tcW w:w="1203" w:type="dxa"/>
            <w:tcBorders>
              <w:top w:val="single" w:sz="12" w:space="0" w:color="000000"/>
              <w:left w:val="single" w:sz="4" w:space="0" w:color="000000"/>
              <w:bottom w:val="single" w:sz="4" w:space="0" w:color="000000"/>
              <w:right w:val="single" w:sz="4" w:space="0" w:color="000000"/>
            </w:tcBorders>
            <w:shd w:val="clear" w:color="auto" w:fill="E0E0E0"/>
          </w:tcPr>
          <w:p w14:paraId="68C00E54" w14:textId="77777777" w:rsidR="00004BDF" w:rsidRPr="00EB0398" w:rsidRDefault="00004BDF">
            <w:pPr>
              <w:pStyle w:val="bersichtsraster"/>
              <w:rPr>
                <w:rFonts w:cs="Arial"/>
              </w:rPr>
            </w:pPr>
          </w:p>
        </w:tc>
      </w:tr>
      <w:tr w:rsidR="00004BDF" w:rsidRPr="00080A3B" w14:paraId="462C10EB"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FFFFFF"/>
          </w:tcPr>
          <w:p w14:paraId="35BCFB5C" w14:textId="77777777" w:rsidR="00004BDF" w:rsidRPr="00EB0398" w:rsidRDefault="00004BDF">
            <w:pPr>
              <w:pStyle w:val="bersichtsraster"/>
              <w:rPr>
                <w:rFonts w:cs="Arial"/>
              </w:rPr>
            </w:pPr>
          </w:p>
        </w:tc>
        <w:tc>
          <w:tcPr>
            <w:tcW w:w="3570" w:type="dxa"/>
            <w:tcBorders>
              <w:top w:val="single" w:sz="4" w:space="0" w:color="000000"/>
              <w:left w:val="single" w:sz="12" w:space="0" w:color="000000"/>
              <w:bottom w:val="single" w:sz="4" w:space="0" w:color="000000"/>
              <w:right w:val="single" w:sz="4" w:space="0" w:color="000000"/>
            </w:tcBorders>
            <w:shd w:val="clear" w:color="auto" w:fill="FFFFFF"/>
          </w:tcPr>
          <w:p w14:paraId="2E03CD18"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14:paraId="62DFCEEF" w14:textId="77777777" w:rsidR="00004BDF" w:rsidRPr="009948DE" w:rsidRDefault="00004BDF">
            <w:pPr>
              <w:pStyle w:val="bersichtsraster"/>
              <w:rPr>
                <w:rFonts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FFFFFF"/>
          </w:tcPr>
          <w:p w14:paraId="3F129006" w14:textId="77777777" w:rsidR="00004BDF" w:rsidRPr="009948DE" w:rsidRDefault="00004BDF">
            <w:pPr>
              <w:pStyle w:val="bersichtsraster"/>
              <w:rPr>
                <w:rFonts w:cs="Arial"/>
              </w:rPr>
            </w:pPr>
          </w:p>
        </w:tc>
      </w:tr>
      <w:tr w:rsidR="00004BDF" w:rsidRPr="00080A3B" w14:paraId="3D1B9883" w14:textId="77777777">
        <w:trPr>
          <w:tblHeader/>
        </w:trPr>
        <w:tc>
          <w:tcPr>
            <w:tcW w:w="2824" w:type="dxa"/>
            <w:gridSpan w:val="2"/>
            <w:tcBorders>
              <w:top w:val="single" w:sz="4" w:space="0" w:color="000000"/>
              <w:left w:val="single" w:sz="4" w:space="0" w:color="000000"/>
              <w:bottom w:val="single" w:sz="12" w:space="0" w:color="000000"/>
              <w:right w:val="single" w:sz="12" w:space="0" w:color="000000"/>
            </w:tcBorders>
            <w:shd w:val="clear" w:color="auto" w:fill="FFFFFF"/>
          </w:tcPr>
          <w:p w14:paraId="2391DFF0" w14:textId="77777777" w:rsidR="00004BDF" w:rsidRPr="00EB0398" w:rsidRDefault="00004BDF">
            <w:pPr>
              <w:pStyle w:val="bersichtsraster"/>
              <w:rPr>
                <w:rFonts w:cs="Arial"/>
              </w:rPr>
            </w:pPr>
          </w:p>
        </w:tc>
        <w:tc>
          <w:tcPr>
            <w:tcW w:w="3570" w:type="dxa"/>
            <w:tcBorders>
              <w:top w:val="single" w:sz="4" w:space="0" w:color="000000"/>
              <w:left w:val="single" w:sz="12" w:space="0" w:color="000000"/>
              <w:bottom w:val="single" w:sz="12" w:space="0" w:color="000000"/>
              <w:right w:val="single" w:sz="4" w:space="0" w:color="000000"/>
            </w:tcBorders>
            <w:shd w:val="clear" w:color="auto" w:fill="FFFFFF"/>
          </w:tcPr>
          <w:p w14:paraId="2E48C87D"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12" w:space="0" w:color="000000"/>
              <w:right w:val="single" w:sz="4" w:space="0" w:color="000000"/>
            </w:tcBorders>
            <w:shd w:val="clear" w:color="auto" w:fill="FFFFFF"/>
          </w:tcPr>
          <w:p w14:paraId="39403622" w14:textId="77777777" w:rsidR="00004BDF" w:rsidRPr="009948DE" w:rsidRDefault="00004BDF">
            <w:pPr>
              <w:pStyle w:val="bersichtsraster"/>
              <w:rPr>
                <w:rFonts w:cs="Arial"/>
              </w:rPr>
            </w:pPr>
          </w:p>
        </w:tc>
        <w:tc>
          <w:tcPr>
            <w:tcW w:w="1203" w:type="dxa"/>
            <w:tcBorders>
              <w:top w:val="single" w:sz="4" w:space="0" w:color="000000"/>
              <w:left w:val="single" w:sz="4" w:space="0" w:color="000000"/>
              <w:bottom w:val="single" w:sz="12" w:space="0" w:color="000000"/>
              <w:right w:val="single" w:sz="4" w:space="0" w:color="000000"/>
            </w:tcBorders>
            <w:shd w:val="clear" w:color="auto" w:fill="FFFFFF"/>
          </w:tcPr>
          <w:p w14:paraId="6F697E35" w14:textId="77777777" w:rsidR="00004BDF" w:rsidRPr="009948DE" w:rsidRDefault="00004BDF">
            <w:pPr>
              <w:pStyle w:val="bersichtsraster"/>
              <w:rPr>
                <w:rFonts w:cs="Arial"/>
              </w:rPr>
            </w:pPr>
          </w:p>
        </w:tc>
      </w:tr>
      <w:tr w:rsidR="00004BDF" w:rsidRPr="00080A3B" w14:paraId="34B288B2"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E0E0E0"/>
          </w:tcPr>
          <w:p w14:paraId="66B6AABC" w14:textId="719184F8" w:rsidR="00004BDF" w:rsidRPr="00EB0398" w:rsidRDefault="006A56B0">
            <w:pPr>
              <w:pStyle w:val="berschrift7"/>
            </w:pPr>
            <w:r w:rsidRPr="00EB0398">
              <w:t>Leistungsbewertung</w:t>
            </w:r>
            <w:r w:rsidR="004A34DC" w:rsidRPr="00EB0398">
              <w:t>/</w:t>
            </w:r>
          </w:p>
          <w:p w14:paraId="08C0E3A3" w14:textId="77777777" w:rsidR="00004BDF" w:rsidRPr="00EB0398" w:rsidRDefault="006A56B0">
            <w:pPr>
              <w:rPr>
                <w:rFonts w:asciiTheme="majorHAnsi" w:hAnsiTheme="majorHAnsi"/>
                <w:i/>
              </w:rPr>
            </w:pPr>
            <w:r w:rsidRPr="00EB0398">
              <w:rPr>
                <w:rFonts w:asciiTheme="majorHAnsi" w:eastAsiaTheme="majorEastAsia" w:hAnsiTheme="majorHAnsi" w:cstheme="majorBidi"/>
                <w:i/>
                <w:iCs/>
                <w:color w:val="404040" w:themeColor="text1" w:themeTint="BF"/>
              </w:rPr>
              <w:t>Leistungsdiagnose</w:t>
            </w:r>
          </w:p>
        </w:tc>
        <w:tc>
          <w:tcPr>
            <w:tcW w:w="3570" w:type="dxa"/>
            <w:tcBorders>
              <w:top w:val="single" w:sz="4" w:space="0" w:color="000000"/>
              <w:left w:val="single" w:sz="12" w:space="0" w:color="000000"/>
              <w:bottom w:val="single" w:sz="4" w:space="0" w:color="000000"/>
              <w:right w:val="single" w:sz="4" w:space="0" w:color="000000"/>
            </w:tcBorders>
            <w:shd w:val="clear" w:color="auto" w:fill="E0E0E0"/>
          </w:tcPr>
          <w:p w14:paraId="6AE9A8EC" w14:textId="77777777" w:rsidR="00004BDF" w:rsidRPr="00EB0398"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E0E0E0"/>
          </w:tcPr>
          <w:p w14:paraId="2102553B" w14:textId="77777777" w:rsidR="00004BDF" w:rsidRPr="00EB0398" w:rsidRDefault="00004BDF">
            <w:pPr>
              <w:pStyle w:val="bersichtsraster"/>
              <w:rPr>
                <w:rFonts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E0E0E0"/>
          </w:tcPr>
          <w:p w14:paraId="718C76B2" w14:textId="77777777" w:rsidR="00004BDF" w:rsidRPr="009948DE" w:rsidRDefault="00004BDF">
            <w:pPr>
              <w:pStyle w:val="bersichtsraster"/>
              <w:rPr>
                <w:rFonts w:cs="Arial"/>
              </w:rPr>
            </w:pPr>
          </w:p>
        </w:tc>
      </w:tr>
      <w:tr w:rsidR="00004BDF" w:rsidRPr="00080A3B" w14:paraId="5F3486D9" w14:textId="77777777">
        <w:trPr>
          <w:tblHeader/>
        </w:trPr>
        <w:tc>
          <w:tcPr>
            <w:tcW w:w="2824" w:type="dxa"/>
            <w:gridSpan w:val="2"/>
            <w:tcBorders>
              <w:top w:val="single" w:sz="4" w:space="0" w:color="000000"/>
              <w:left w:val="single" w:sz="4" w:space="0" w:color="000000"/>
              <w:bottom w:val="single" w:sz="12" w:space="0" w:color="000000"/>
              <w:right w:val="single" w:sz="12" w:space="0" w:color="000000"/>
            </w:tcBorders>
            <w:shd w:val="clear" w:color="auto" w:fill="FFFFFF"/>
          </w:tcPr>
          <w:p w14:paraId="4032DC39" w14:textId="77777777" w:rsidR="00004BDF" w:rsidRPr="00EB0398" w:rsidRDefault="00004BDF">
            <w:pPr>
              <w:pStyle w:val="bersichtsraster"/>
              <w:rPr>
                <w:rFonts w:cs="Arial"/>
              </w:rPr>
            </w:pPr>
          </w:p>
        </w:tc>
        <w:tc>
          <w:tcPr>
            <w:tcW w:w="3570" w:type="dxa"/>
            <w:tcBorders>
              <w:top w:val="single" w:sz="4" w:space="0" w:color="000000"/>
              <w:left w:val="single" w:sz="12" w:space="0" w:color="000000"/>
              <w:bottom w:val="single" w:sz="12" w:space="0" w:color="000000"/>
              <w:right w:val="single" w:sz="4" w:space="0" w:color="000000"/>
            </w:tcBorders>
            <w:shd w:val="clear" w:color="auto" w:fill="FFFFFF"/>
          </w:tcPr>
          <w:p w14:paraId="7A373C16"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12" w:space="0" w:color="000000"/>
              <w:right w:val="single" w:sz="4" w:space="0" w:color="000000"/>
            </w:tcBorders>
            <w:shd w:val="clear" w:color="auto" w:fill="FFFFFF"/>
          </w:tcPr>
          <w:p w14:paraId="34091FD7" w14:textId="77777777" w:rsidR="00004BDF" w:rsidRPr="009948DE" w:rsidRDefault="00004BDF">
            <w:pPr>
              <w:pStyle w:val="bersichtsraster"/>
              <w:rPr>
                <w:rFonts w:cs="Arial"/>
              </w:rPr>
            </w:pPr>
          </w:p>
        </w:tc>
        <w:tc>
          <w:tcPr>
            <w:tcW w:w="1203" w:type="dxa"/>
            <w:tcBorders>
              <w:top w:val="single" w:sz="4" w:space="0" w:color="000000"/>
              <w:left w:val="single" w:sz="4" w:space="0" w:color="000000"/>
              <w:bottom w:val="single" w:sz="12" w:space="0" w:color="000000"/>
              <w:right w:val="single" w:sz="4" w:space="0" w:color="000000"/>
            </w:tcBorders>
            <w:shd w:val="clear" w:color="auto" w:fill="FFFFFF"/>
          </w:tcPr>
          <w:p w14:paraId="5D173AB8" w14:textId="77777777" w:rsidR="00004BDF" w:rsidRPr="009948DE" w:rsidRDefault="00004BDF">
            <w:pPr>
              <w:pStyle w:val="bersichtsraster"/>
              <w:rPr>
                <w:rFonts w:cs="Arial"/>
              </w:rPr>
            </w:pPr>
          </w:p>
        </w:tc>
      </w:tr>
      <w:tr w:rsidR="00004BDF" w:rsidRPr="00080A3B" w14:paraId="48071199" w14:textId="77777777">
        <w:trPr>
          <w:tblHeader/>
        </w:trPr>
        <w:tc>
          <w:tcPr>
            <w:tcW w:w="2824" w:type="dxa"/>
            <w:gridSpan w:val="2"/>
            <w:tcBorders>
              <w:top w:val="single" w:sz="4" w:space="0" w:color="000000"/>
              <w:left w:val="single" w:sz="4" w:space="0" w:color="000000"/>
              <w:bottom w:val="single" w:sz="12" w:space="0" w:color="000000"/>
              <w:right w:val="single" w:sz="12" w:space="0" w:color="000000"/>
            </w:tcBorders>
            <w:shd w:val="clear" w:color="auto" w:fill="FFFFFF"/>
          </w:tcPr>
          <w:p w14:paraId="7D262325" w14:textId="77777777" w:rsidR="00004BDF" w:rsidRPr="00EB0398" w:rsidRDefault="00004BDF">
            <w:pPr>
              <w:pStyle w:val="bersichtsraster"/>
              <w:rPr>
                <w:rFonts w:cs="Arial"/>
              </w:rPr>
            </w:pPr>
          </w:p>
        </w:tc>
        <w:tc>
          <w:tcPr>
            <w:tcW w:w="3570" w:type="dxa"/>
            <w:tcBorders>
              <w:top w:val="single" w:sz="4" w:space="0" w:color="000000"/>
              <w:left w:val="single" w:sz="12" w:space="0" w:color="000000"/>
              <w:bottom w:val="single" w:sz="12" w:space="0" w:color="000000"/>
              <w:right w:val="single" w:sz="4" w:space="0" w:color="000000"/>
            </w:tcBorders>
            <w:shd w:val="clear" w:color="auto" w:fill="FFFFFF"/>
          </w:tcPr>
          <w:p w14:paraId="3B1F4D5C"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12" w:space="0" w:color="000000"/>
              <w:right w:val="single" w:sz="4" w:space="0" w:color="000000"/>
            </w:tcBorders>
            <w:shd w:val="clear" w:color="auto" w:fill="FFFFFF"/>
          </w:tcPr>
          <w:p w14:paraId="3AE79345" w14:textId="77777777" w:rsidR="00004BDF" w:rsidRPr="009948DE" w:rsidRDefault="00004BDF">
            <w:pPr>
              <w:pStyle w:val="bersichtsraster"/>
              <w:rPr>
                <w:rFonts w:cs="Arial"/>
              </w:rPr>
            </w:pPr>
          </w:p>
        </w:tc>
        <w:tc>
          <w:tcPr>
            <w:tcW w:w="1203" w:type="dxa"/>
            <w:tcBorders>
              <w:top w:val="single" w:sz="4" w:space="0" w:color="000000"/>
              <w:left w:val="single" w:sz="4" w:space="0" w:color="000000"/>
              <w:bottom w:val="single" w:sz="12" w:space="0" w:color="000000"/>
              <w:right w:val="single" w:sz="4" w:space="0" w:color="000000"/>
            </w:tcBorders>
            <w:shd w:val="clear" w:color="auto" w:fill="FFFFFF"/>
          </w:tcPr>
          <w:p w14:paraId="61099787" w14:textId="77777777" w:rsidR="00004BDF" w:rsidRPr="009948DE" w:rsidRDefault="00004BDF">
            <w:pPr>
              <w:pStyle w:val="bersichtsraster"/>
              <w:rPr>
                <w:rFonts w:cs="Arial"/>
              </w:rPr>
            </w:pPr>
          </w:p>
        </w:tc>
      </w:tr>
      <w:tr w:rsidR="00004BDF" w:rsidRPr="00080A3B" w14:paraId="554F9D21" w14:textId="77777777">
        <w:trPr>
          <w:tblHeader/>
        </w:trPr>
        <w:tc>
          <w:tcPr>
            <w:tcW w:w="2824" w:type="dxa"/>
            <w:gridSpan w:val="2"/>
            <w:tcBorders>
              <w:top w:val="single" w:sz="12" w:space="0" w:color="000000"/>
              <w:left w:val="single" w:sz="4" w:space="0" w:color="000000"/>
              <w:bottom w:val="single" w:sz="4" w:space="0" w:color="000000"/>
              <w:right w:val="single" w:sz="12" w:space="0" w:color="000000"/>
            </w:tcBorders>
            <w:shd w:val="clear" w:color="auto" w:fill="D9D9D9"/>
          </w:tcPr>
          <w:p w14:paraId="523B0893" w14:textId="77777777" w:rsidR="00004BDF" w:rsidRPr="00EB0398" w:rsidRDefault="006A56B0">
            <w:pPr>
              <w:pStyle w:val="berschrift7"/>
            </w:pPr>
            <w:r w:rsidRPr="00EB0398">
              <w:t>Fortbildung</w:t>
            </w:r>
          </w:p>
        </w:tc>
        <w:tc>
          <w:tcPr>
            <w:tcW w:w="3570" w:type="dxa"/>
            <w:tcBorders>
              <w:top w:val="single" w:sz="12" w:space="0" w:color="000000"/>
              <w:left w:val="single" w:sz="12" w:space="0" w:color="000000"/>
              <w:bottom w:val="single" w:sz="4" w:space="0" w:color="000000"/>
              <w:right w:val="single" w:sz="4" w:space="0" w:color="000000"/>
            </w:tcBorders>
            <w:shd w:val="clear" w:color="auto" w:fill="D9D9D9"/>
          </w:tcPr>
          <w:p w14:paraId="3DC4E21E" w14:textId="77777777" w:rsidR="00004BDF" w:rsidRPr="00EB0398" w:rsidRDefault="00004BDF">
            <w:pPr>
              <w:pStyle w:val="bersichtsraster"/>
              <w:rPr>
                <w:rFonts w:cs="Arial"/>
              </w:rPr>
            </w:pPr>
          </w:p>
        </w:tc>
        <w:tc>
          <w:tcPr>
            <w:tcW w:w="1757" w:type="dxa"/>
            <w:tcBorders>
              <w:top w:val="single" w:sz="12" w:space="0" w:color="000000"/>
              <w:left w:val="single" w:sz="4" w:space="0" w:color="000000"/>
              <w:bottom w:val="single" w:sz="4" w:space="0" w:color="000000"/>
              <w:right w:val="single" w:sz="4" w:space="0" w:color="000000"/>
            </w:tcBorders>
            <w:shd w:val="clear" w:color="auto" w:fill="D9D9D9"/>
          </w:tcPr>
          <w:p w14:paraId="45237642" w14:textId="77777777" w:rsidR="00004BDF" w:rsidRPr="00EB0398" w:rsidRDefault="00004BDF">
            <w:pPr>
              <w:pStyle w:val="bersichtsraster"/>
              <w:rPr>
                <w:rFonts w:cs="Arial"/>
              </w:rPr>
            </w:pPr>
          </w:p>
        </w:tc>
        <w:tc>
          <w:tcPr>
            <w:tcW w:w="1203" w:type="dxa"/>
            <w:tcBorders>
              <w:top w:val="single" w:sz="12" w:space="0" w:color="000000"/>
              <w:left w:val="single" w:sz="4" w:space="0" w:color="000000"/>
              <w:bottom w:val="single" w:sz="4" w:space="0" w:color="000000"/>
              <w:right w:val="single" w:sz="4" w:space="0" w:color="000000"/>
            </w:tcBorders>
            <w:shd w:val="clear" w:color="auto" w:fill="D9D9D9"/>
          </w:tcPr>
          <w:p w14:paraId="7C7CA840" w14:textId="77777777" w:rsidR="00004BDF" w:rsidRPr="00EB0398" w:rsidRDefault="00004BDF">
            <w:pPr>
              <w:pStyle w:val="bersichtsraster"/>
              <w:rPr>
                <w:rFonts w:cs="Arial"/>
              </w:rPr>
            </w:pPr>
          </w:p>
        </w:tc>
      </w:tr>
      <w:tr w:rsidR="00004BDF" w:rsidRPr="00080A3B" w14:paraId="61A4892A"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FFFFFF" w:themeFill="background1"/>
          </w:tcPr>
          <w:p w14:paraId="6A4BDAD2" w14:textId="77777777" w:rsidR="00004BDF" w:rsidRPr="00EB0398" w:rsidRDefault="006A56B0">
            <w:pPr>
              <w:pStyle w:val="berschrift7"/>
            </w:pPr>
            <w:r w:rsidRPr="00EB0398">
              <w:t>Fachspezifischer Bedarf</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7B169057" w14:textId="77777777" w:rsidR="00004BDF" w:rsidRPr="00EB0398"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2BAC4295" w14:textId="77777777" w:rsidR="00004BDF" w:rsidRPr="00EB0398" w:rsidRDefault="00004BDF">
            <w:pPr>
              <w:pStyle w:val="bersichtsraster"/>
              <w:rPr>
                <w:rFonts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0A83140A" w14:textId="77777777" w:rsidR="00004BDF" w:rsidRPr="00EB0398" w:rsidRDefault="00004BDF">
            <w:pPr>
              <w:pStyle w:val="bersichtsraster"/>
              <w:rPr>
                <w:rFonts w:cs="Arial"/>
              </w:rPr>
            </w:pPr>
          </w:p>
        </w:tc>
      </w:tr>
      <w:tr w:rsidR="00004BDF" w:rsidRPr="00080A3B" w14:paraId="458BAD8C"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auto"/>
          </w:tcPr>
          <w:p w14:paraId="002EFFAE" w14:textId="77777777" w:rsidR="00004BDF" w:rsidRPr="00EB0398" w:rsidRDefault="00004BDF">
            <w:pPr>
              <w:pStyle w:val="bersichtsraster"/>
              <w:rPr>
                <w:rFonts w:cs="Arial"/>
              </w:rPr>
            </w:pP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26136D83"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525CF004" w14:textId="77777777" w:rsidR="00004BDF" w:rsidRPr="009948DE" w:rsidRDefault="00004BDF">
            <w:pPr>
              <w:pStyle w:val="bersichtsraster"/>
              <w:rPr>
                <w:rFonts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52709EDF" w14:textId="77777777" w:rsidR="00004BDF" w:rsidRPr="009948DE" w:rsidRDefault="00004BDF">
            <w:pPr>
              <w:pStyle w:val="bersichtsraster"/>
              <w:rPr>
                <w:rFonts w:cs="Arial"/>
              </w:rPr>
            </w:pPr>
          </w:p>
        </w:tc>
      </w:tr>
      <w:tr w:rsidR="00004BDF" w:rsidRPr="00080A3B" w14:paraId="79AEA174"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FFFFFF" w:themeFill="background1"/>
          </w:tcPr>
          <w:p w14:paraId="1A8DBA37" w14:textId="77777777" w:rsidR="00004BDF" w:rsidRPr="00EB0398" w:rsidRDefault="00004BDF">
            <w:pPr>
              <w:pStyle w:val="berschrift7"/>
            </w:pP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4A2D881A" w14:textId="77777777" w:rsidR="00004BDF" w:rsidRPr="00EB0398"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4FCB2928" w14:textId="77777777" w:rsidR="00004BDF" w:rsidRPr="00EB0398" w:rsidRDefault="00004BDF">
            <w:pPr>
              <w:pStyle w:val="bersichtsraster"/>
              <w:rPr>
                <w:rFonts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3FF6C9F5" w14:textId="77777777" w:rsidR="00004BDF" w:rsidRPr="00EB0398" w:rsidRDefault="00004BDF">
            <w:pPr>
              <w:pStyle w:val="bersichtsraster"/>
              <w:rPr>
                <w:rFonts w:cs="Arial"/>
              </w:rPr>
            </w:pPr>
          </w:p>
        </w:tc>
      </w:tr>
      <w:tr w:rsidR="00004BDF" w:rsidRPr="00080A3B" w14:paraId="440E20AD"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auto"/>
          </w:tcPr>
          <w:p w14:paraId="3B74DD18" w14:textId="77777777" w:rsidR="00004BDF" w:rsidRPr="00EB0398" w:rsidRDefault="00004BDF">
            <w:pPr>
              <w:pStyle w:val="bersichtsraster"/>
              <w:rPr>
                <w:rFonts w:cs="Arial"/>
              </w:rPr>
            </w:pP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0D52C899"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3BE6581E" w14:textId="77777777" w:rsidR="00004BDF" w:rsidRPr="009948DE" w:rsidRDefault="00004BDF">
            <w:pPr>
              <w:pStyle w:val="bersichtsraster"/>
              <w:rPr>
                <w:rFonts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0ECF5C21" w14:textId="77777777" w:rsidR="00004BDF" w:rsidRPr="009948DE" w:rsidRDefault="00004BDF">
            <w:pPr>
              <w:pStyle w:val="bersichtsraster"/>
              <w:rPr>
                <w:rFonts w:cs="Arial"/>
              </w:rPr>
            </w:pPr>
          </w:p>
        </w:tc>
      </w:tr>
      <w:tr w:rsidR="00004BDF" w:rsidRPr="00080A3B" w14:paraId="3231720D"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auto"/>
          </w:tcPr>
          <w:p w14:paraId="6D0859A6" w14:textId="77777777" w:rsidR="00004BDF" w:rsidRPr="00EB0398" w:rsidRDefault="00004BDF">
            <w:pPr>
              <w:pStyle w:val="bersichtsraster"/>
              <w:rPr>
                <w:rFonts w:cs="Arial"/>
              </w:rPr>
            </w:pP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7464161C" w14:textId="77777777" w:rsidR="00004BDF" w:rsidRPr="009948DE" w:rsidRDefault="00004BDF">
            <w:pPr>
              <w:pStyle w:val="bersichtsraster"/>
              <w:rPr>
                <w:rFonts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3EB12416" w14:textId="77777777" w:rsidR="00004BDF" w:rsidRPr="009948DE" w:rsidRDefault="00004BDF">
            <w:pPr>
              <w:pStyle w:val="bersichtsraster"/>
              <w:rPr>
                <w:rFonts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2CC239D5" w14:textId="77777777" w:rsidR="00004BDF" w:rsidRPr="009948DE" w:rsidRDefault="00004BDF">
            <w:pPr>
              <w:pStyle w:val="bersichtsraster"/>
              <w:rPr>
                <w:rFonts w:cs="Arial"/>
              </w:rPr>
            </w:pPr>
          </w:p>
        </w:tc>
      </w:tr>
    </w:tbl>
    <w:p w14:paraId="2DF1361D" w14:textId="77777777" w:rsidR="00004BDF" w:rsidRDefault="00004BDF">
      <w:pPr>
        <w:spacing w:after="120" w:line="240" w:lineRule="auto"/>
      </w:pPr>
    </w:p>
    <w:sectPr w:rsidR="00004BDF" w:rsidSect="00F65FC0">
      <w:type w:val="continuous"/>
      <w:pgSz w:w="11906" w:h="16838"/>
      <w:pgMar w:top="1418" w:right="1134" w:bottom="1418" w:left="1418"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0E52C" w14:textId="77777777" w:rsidR="007A2E19" w:rsidRDefault="007A2E19">
      <w:pPr>
        <w:spacing w:after="0" w:line="240" w:lineRule="auto"/>
      </w:pPr>
      <w:r>
        <w:separator/>
      </w:r>
    </w:p>
  </w:endnote>
  <w:endnote w:type="continuationSeparator" w:id="0">
    <w:p w14:paraId="097CCE01" w14:textId="77777777" w:rsidR="007A2E19" w:rsidRDefault="007A2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ngti SC">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40E9D" w14:textId="77777777" w:rsidR="00277F5E" w:rsidRDefault="00277F5E">
    <w:pPr>
      <w:pStyle w:val="Fuzeile"/>
    </w:pPr>
    <w:r>
      <w:tab/>
      <w:t>QUA-</w:t>
    </w:r>
    <w:proofErr w:type="spellStart"/>
    <w:r>
      <w:t>LiS.NRW</w:t>
    </w:r>
    <w:proofErr w:type="spellEnd"/>
    <w:r>
      <w:tab/>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7C521" w14:textId="77777777" w:rsidR="00277F5E" w:rsidRDefault="00277F5E">
    <w:pPr>
      <w:pStyle w:val="Fuzeile"/>
    </w:pPr>
    <w:r>
      <w:fldChar w:fldCharType="begin"/>
    </w:r>
    <w:r>
      <w:instrText>PAGE</w:instrText>
    </w:r>
    <w:r>
      <w:fldChar w:fldCharType="separate"/>
    </w:r>
    <w:r>
      <w:rPr>
        <w:noProof/>
      </w:rPr>
      <w:t>58</w:t>
    </w:r>
    <w:r>
      <w:fldChar w:fldCharType="end"/>
    </w:r>
    <w:r>
      <w:tab/>
      <w:t>QUA-</w:t>
    </w:r>
    <w:proofErr w:type="spellStart"/>
    <w:r>
      <w:t>LiS.NRW</w:t>
    </w:r>
    <w:proofErr w:type="spellEnd"/>
    <w:r>
      <w:tab/>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D73B0" w14:textId="728E06BE" w:rsidR="00277F5E" w:rsidRDefault="00277F5E">
    <w:pPr>
      <w:pStyle w:val="Fuzeile"/>
    </w:pPr>
    <w:r>
      <w:tab/>
      <w:t>QUA-</w:t>
    </w:r>
    <w:proofErr w:type="spellStart"/>
    <w:r>
      <w:t>LiS.NRW</w:t>
    </w:r>
    <w:proofErr w:type="spellEnd"/>
    <w:r>
      <w:tab/>
    </w:r>
    <w:r>
      <w:fldChar w:fldCharType="begin"/>
    </w:r>
    <w:r>
      <w:instrText>PAGE</w:instrText>
    </w:r>
    <w:r>
      <w:fldChar w:fldCharType="separate"/>
    </w:r>
    <w:r w:rsidR="0085454B">
      <w:rPr>
        <w:noProof/>
      </w:rPr>
      <w:t>34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03F3" w14:textId="77777777" w:rsidR="00277F5E" w:rsidRDefault="00277F5E" w:rsidP="00960021">
    <w:pPr>
      <w:pStyle w:val="Fuzeile"/>
      <w:jc w:val="center"/>
    </w:pPr>
    <w:r>
      <w:t>QUA-</w:t>
    </w:r>
    <w:proofErr w:type="spellStart"/>
    <w:r>
      <w:t>LiS.NRW</w:t>
    </w:r>
    <w:proofErr w:type="spellEnd"/>
  </w:p>
  <w:p w14:paraId="66D15425" w14:textId="77777777" w:rsidR="00277F5E" w:rsidRPr="008A3D2B" w:rsidRDefault="00277F5E" w:rsidP="008A3D2B">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754572"/>
      <w:docPartObj>
        <w:docPartGallery w:val="Page Numbers (Bottom of Page)"/>
        <w:docPartUnique/>
      </w:docPartObj>
    </w:sdtPr>
    <w:sdtEndPr/>
    <w:sdtContent>
      <w:p w14:paraId="273A86E0" w14:textId="2030AC86" w:rsidR="00277F5E" w:rsidRDefault="00277F5E">
        <w:pPr>
          <w:pStyle w:val="Fuzeile"/>
          <w:jc w:val="right"/>
        </w:pPr>
        <w:r>
          <w:t>QUA-</w:t>
        </w:r>
        <w:proofErr w:type="spellStart"/>
        <w:r>
          <w:t>LiS.NRW</w:t>
        </w:r>
        <w:proofErr w:type="spellEnd"/>
        <w:r>
          <w:tab/>
        </w:r>
        <w:r>
          <w:fldChar w:fldCharType="begin"/>
        </w:r>
        <w:r>
          <w:instrText>PAGE   \* MERGEFORMAT</w:instrText>
        </w:r>
        <w:r>
          <w:fldChar w:fldCharType="separate"/>
        </w:r>
        <w:r w:rsidR="0085454B">
          <w:rPr>
            <w:noProof/>
          </w:rPr>
          <w:t>2</w:t>
        </w:r>
        <w:r>
          <w:fldChar w:fldCharType="end"/>
        </w:r>
      </w:p>
    </w:sdtContent>
  </w:sdt>
  <w:p w14:paraId="0B55097C" w14:textId="77777777" w:rsidR="00277F5E" w:rsidRDefault="00277F5E" w:rsidP="002255DE">
    <w:pPr>
      <w:pStyle w:val="Fuzeile"/>
      <w:tabs>
        <w:tab w:val="clear" w:pos="9072"/>
        <w:tab w:val="left" w:pos="5040"/>
        <w:tab w:val="left" w:pos="5760"/>
        <w:tab w:val="left" w:pos="6670"/>
      </w:tabs>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961F6" w14:textId="77777777" w:rsidR="00277F5E" w:rsidRDefault="00277F5E">
    <w:pPr>
      <w:pStyle w:val="Fuzeile"/>
    </w:pPr>
    <w:r>
      <w:tab/>
      <w:t>QUA-</w:t>
    </w:r>
    <w:proofErr w:type="spellStart"/>
    <w:r>
      <w:t>LiS.NRW</w:t>
    </w:r>
    <w:proofErr w:type="spellEnd"/>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5393"/>
      <w:docPartObj>
        <w:docPartGallery w:val="Page Numbers (Bottom of Page)"/>
        <w:docPartUnique/>
      </w:docPartObj>
    </w:sdtPr>
    <w:sdtEndPr/>
    <w:sdtContent>
      <w:sdt>
        <w:sdtPr>
          <w:id w:val="1210850354"/>
          <w:docPartObj>
            <w:docPartGallery w:val="Page Numbers (Bottom of Page)"/>
            <w:docPartUnique/>
          </w:docPartObj>
        </w:sdtPr>
        <w:sdtEndPr/>
        <w:sdtContent>
          <w:p w14:paraId="5A023535" w14:textId="1537753B" w:rsidR="00277F5E" w:rsidRDefault="00277F5E" w:rsidP="00F95284">
            <w:pPr>
              <w:pStyle w:val="FuzeileQualisundSeitenzahl"/>
            </w:pPr>
            <w:r>
              <w:tab/>
            </w:r>
            <w:r>
              <w:rPr>
                <w:rStyle w:val="FuzeileZchn"/>
              </w:rPr>
              <w:t>QUA-</w:t>
            </w:r>
            <w:proofErr w:type="spellStart"/>
            <w:r>
              <w:rPr>
                <w:rStyle w:val="FuzeileZchn"/>
              </w:rPr>
              <w:t>LiS.NRW</w:t>
            </w:r>
            <w:proofErr w:type="spellEnd"/>
            <w:r>
              <w:rPr>
                <w:rStyle w:val="FuzeileZchn"/>
              </w:rPr>
              <w:tab/>
            </w:r>
            <w:r w:rsidRPr="00CD4B5A">
              <w:rPr>
                <w:rStyle w:val="FuzeileZchn"/>
              </w:rPr>
              <w:fldChar w:fldCharType="begin"/>
            </w:r>
            <w:r w:rsidRPr="00CD4B5A">
              <w:rPr>
                <w:rStyle w:val="FuzeileZchn"/>
              </w:rPr>
              <w:instrText>PAGE   \* MERGEFORMAT</w:instrText>
            </w:r>
            <w:r w:rsidRPr="00CD4B5A">
              <w:rPr>
                <w:rStyle w:val="FuzeileZchn"/>
              </w:rPr>
              <w:fldChar w:fldCharType="separate"/>
            </w:r>
            <w:r w:rsidR="0085454B">
              <w:rPr>
                <w:rStyle w:val="FuzeileZchn"/>
                <w:noProof/>
              </w:rPr>
              <w:t>8</w:t>
            </w:r>
            <w:r w:rsidRPr="00CD4B5A">
              <w:rPr>
                <w:rStyle w:val="FuzeileZchn"/>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C546A" w14:textId="77777777" w:rsidR="00277F5E" w:rsidRDefault="00277F5E" w:rsidP="00F95284">
    <w:pPr>
      <w:pStyle w:val="Fuzeile"/>
      <w:jc w:val="center"/>
    </w:pPr>
    <w:r>
      <w:t>QUA-</w:t>
    </w:r>
    <w:proofErr w:type="spellStart"/>
    <w:r>
      <w:t>LiS.NRW</w:t>
    </w:r>
    <w:proofErr w:type="spellEnd"/>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054386"/>
      <w:docPartObj>
        <w:docPartGallery w:val="Page Numbers (Bottom of Page)"/>
        <w:docPartUnique/>
      </w:docPartObj>
    </w:sdtPr>
    <w:sdtEndPr/>
    <w:sdtContent>
      <w:p w14:paraId="6A97C440" w14:textId="5E016275" w:rsidR="00277F5E" w:rsidRDefault="00277F5E" w:rsidP="00B74CD3">
        <w:pPr>
          <w:pStyle w:val="FuzeileQualisundSeitenzahl"/>
        </w:pPr>
        <w:r>
          <w:tab/>
        </w:r>
        <w:r>
          <w:rPr>
            <w:rStyle w:val="FuzeileZchn"/>
          </w:rPr>
          <w:t>QUA-</w:t>
        </w:r>
        <w:proofErr w:type="spellStart"/>
        <w:r>
          <w:rPr>
            <w:rStyle w:val="FuzeileZchn"/>
          </w:rPr>
          <w:t>LiS.NRW</w:t>
        </w:r>
        <w:proofErr w:type="spellEnd"/>
        <w:r>
          <w:rPr>
            <w:rStyle w:val="FuzeileZchn"/>
          </w:rPr>
          <w:tab/>
        </w:r>
        <w:r w:rsidRPr="00CD4B5A">
          <w:rPr>
            <w:rStyle w:val="FuzeileZchn"/>
          </w:rPr>
          <w:fldChar w:fldCharType="begin"/>
        </w:r>
        <w:r w:rsidRPr="00CD4B5A">
          <w:rPr>
            <w:rStyle w:val="FuzeileZchn"/>
          </w:rPr>
          <w:instrText>PAGE   \* MERGEFORMAT</w:instrText>
        </w:r>
        <w:r w:rsidRPr="00CD4B5A">
          <w:rPr>
            <w:rStyle w:val="FuzeileZchn"/>
          </w:rPr>
          <w:fldChar w:fldCharType="separate"/>
        </w:r>
        <w:r w:rsidR="0085454B">
          <w:rPr>
            <w:rStyle w:val="FuzeileZchn"/>
            <w:noProof/>
          </w:rPr>
          <w:t>18</w:t>
        </w:r>
        <w:r w:rsidRPr="00CD4B5A">
          <w:rPr>
            <w:rStyle w:val="FuzeileZchn"/>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8C562" w14:textId="77777777" w:rsidR="00277F5E" w:rsidRDefault="00277F5E">
    <w:pPr>
      <w:pStyle w:val="Fuzeile"/>
    </w:pPr>
    <w:r>
      <w:fldChar w:fldCharType="begin"/>
    </w:r>
    <w:r>
      <w:instrText>PAGE</w:instrText>
    </w:r>
    <w:r>
      <w:fldChar w:fldCharType="separate"/>
    </w:r>
    <w:r>
      <w:rPr>
        <w:noProof/>
      </w:rPr>
      <w:t>22</w:t>
    </w:r>
    <w:r>
      <w:fldChar w:fldCharType="end"/>
    </w:r>
    <w:r>
      <w:tab/>
      <w:t>QUA-</w:t>
    </w:r>
    <w:proofErr w:type="spellStart"/>
    <w:r>
      <w:t>LiS.NRW</w:t>
    </w:r>
    <w:proofErr w:type="spellEnd"/>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E6ED8" w14:textId="59F34FAA" w:rsidR="00277F5E" w:rsidRDefault="00277F5E">
    <w:pPr>
      <w:pStyle w:val="Fuzeile"/>
    </w:pPr>
    <w:r>
      <w:tab/>
      <w:t>QUA-</w:t>
    </w:r>
    <w:proofErr w:type="spellStart"/>
    <w:r>
      <w:t>LiS.NRW</w:t>
    </w:r>
    <w:proofErr w:type="spellEnd"/>
    <w:r>
      <w:tab/>
    </w:r>
    <w:r>
      <w:fldChar w:fldCharType="begin"/>
    </w:r>
    <w:r>
      <w:instrText>PAGE</w:instrText>
    </w:r>
    <w:r>
      <w:fldChar w:fldCharType="separate"/>
    </w:r>
    <w:r w:rsidR="0085454B">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B05E1" w14:textId="77777777" w:rsidR="007A2E19" w:rsidRDefault="007A2E19">
      <w:r>
        <w:separator/>
      </w:r>
    </w:p>
  </w:footnote>
  <w:footnote w:type="continuationSeparator" w:id="0">
    <w:p w14:paraId="749A85B8" w14:textId="77777777" w:rsidR="007A2E19" w:rsidRDefault="007A2E19">
      <w:r>
        <w:continuationSeparator/>
      </w:r>
    </w:p>
  </w:footnote>
  <w:footnote w:id="1">
    <w:p w14:paraId="784FA898" w14:textId="50341765" w:rsidR="00277F5E" w:rsidRPr="008E63A0" w:rsidRDefault="00277F5E" w:rsidP="008E63A0">
      <w:pPr>
        <w:pStyle w:val="Funote"/>
      </w:pPr>
      <w:r w:rsidRPr="008E63A0">
        <w:rPr>
          <w:rStyle w:val="Funotenzeichen"/>
        </w:rPr>
        <w:footnoteRef/>
      </w:r>
      <w:r w:rsidRPr="008E63A0">
        <w:t xml:space="preserve"> Vgl. </w:t>
      </w:r>
      <w:r w:rsidRPr="001A5C7B">
        <w:t>Kernlehrplan für die Sekundarstufe I Gymnasium in Nordrhein-Westfalen Kunst, S.8</w:t>
      </w:r>
      <w:r>
        <w:t>ff.</w:t>
      </w:r>
    </w:p>
  </w:footnote>
  <w:footnote w:id="2">
    <w:p w14:paraId="2303BA71" w14:textId="79726038" w:rsidR="00277F5E" w:rsidRPr="001A5C7B" w:rsidRDefault="00277F5E" w:rsidP="001A5C7B">
      <w:pPr>
        <w:pStyle w:val="Funote"/>
      </w:pPr>
      <w:r w:rsidRPr="001A5C7B">
        <w:rPr>
          <w:rStyle w:val="Funotenzeichen"/>
        </w:rPr>
        <w:footnoteRef/>
      </w:r>
      <w:r w:rsidRPr="001A5C7B">
        <w:t xml:space="preserve"> Zit. </w:t>
      </w:r>
      <w:r>
        <w:t>n</w:t>
      </w:r>
      <w:r w:rsidRPr="001A5C7B">
        <w:t>ach: Kernlehrplan für die Sekundarstufe I Gymnasium in Nordrhein-Westfalen Kunst, S.8.</w:t>
      </w:r>
    </w:p>
  </w:footnote>
  <w:footnote w:id="3">
    <w:p w14:paraId="61145831" w14:textId="77777777" w:rsidR="00277F5E" w:rsidRDefault="00277F5E" w:rsidP="001A5C7B">
      <w:pPr>
        <w:pStyle w:val="Funote"/>
      </w:pPr>
      <w:r>
        <w:rPr>
          <w:rStyle w:val="Funotenzeichen"/>
        </w:rPr>
        <w:footnoteRef/>
      </w:r>
      <w:r>
        <w:t xml:space="preserve"> Vgl.: Leitlinie Bildung für nachhaltige Entwicklung, S. 16 ff.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918845"/>
      <w:docPartObj>
        <w:docPartGallery w:val="Table of Contents"/>
        <w:docPartUnique/>
      </w:docPartObj>
    </w:sdtPr>
    <w:sdtEndPr/>
    <w:sdtContent>
      <w:p w14:paraId="5C2EF09F" w14:textId="77777777" w:rsidR="00277F5E" w:rsidRDefault="00277F5E">
        <w:pPr>
          <w:pStyle w:val="Kopfzeile"/>
        </w:pPr>
        <w:r>
          <w:rPr>
            <w:noProof/>
            <w:lang w:eastAsia="de-DE"/>
          </w:rPr>
          <mc:AlternateContent>
            <mc:Choice Requires="wps">
              <w:drawing>
                <wp:anchor distT="0" distB="0" distL="114300" distR="114300" simplePos="0" relativeHeight="251655168" behindDoc="0" locked="0" layoutInCell="1" allowOverlap="1" wp14:anchorId="23DCFA95" wp14:editId="6F85E66A">
                  <wp:simplePos x="0" y="0"/>
                  <wp:positionH relativeFrom="column">
                    <wp:posOffset>0</wp:posOffset>
                  </wp:positionH>
                  <wp:positionV relativeFrom="paragraph">
                    <wp:posOffset>0</wp:posOffset>
                  </wp:positionV>
                  <wp:extent cx="635000" cy="635000"/>
                  <wp:effectExtent l="9525" t="9525" r="12700" b="12700"/>
                  <wp:wrapNone/>
                  <wp:docPr id="3"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013F" id="shapetype_136" o:spid="_x0000_s1026"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" path="m,l21600,em,21600r21600,e">
                  <v:stroke joinstyle="miter"/>
                  <v:path o:connecttype="custom" o:connectlocs="0,0;635000,0;0,635000;635000,635000" o:connectangles="0,0,0,0"/>
                  <o:lock v:ext="edit" selection="t"/>
                </v:shap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3E50D" w14:textId="77777777" w:rsidR="00277F5E" w:rsidRDefault="00277F5E">
    <w:pPr>
      <w:pStyle w:val="Kopfzeile"/>
    </w:pPr>
    <w:r>
      <w:rPr>
        <w:noProof/>
        <w:lang w:eastAsia="de-DE"/>
      </w:rPr>
      <mc:AlternateContent>
        <mc:Choice Requires="wps">
          <w:drawing>
            <wp:anchor distT="0" distB="0" distL="114300" distR="114300" simplePos="0" relativeHeight="251656192" behindDoc="0" locked="0" layoutInCell="1" allowOverlap="1" wp14:anchorId="7EE56ADD" wp14:editId="424191F4">
              <wp:simplePos x="0" y="0"/>
              <wp:positionH relativeFrom="column">
                <wp:posOffset>0</wp:posOffset>
              </wp:positionH>
              <wp:positionV relativeFrom="paragraph">
                <wp:posOffset>0</wp:posOffset>
              </wp:positionV>
              <wp:extent cx="635000" cy="635000"/>
              <wp:effectExtent l="9525" t="9525" r="12700" b="12700"/>
              <wp:wrapNone/>
              <wp:docPr id="2"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24A78"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" path="m,l21600,em,21600r21600,e">
              <v:stroke joinstyle="miter"/>
              <v:path o:connecttype="custom" o:connectlocs="0,0;635000,0;0,635000;635000,635000" o:connectangles="0,0,0,0"/>
              <o:lock v:ext="edit" selec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C599" w14:textId="77777777" w:rsidR="00277F5E" w:rsidRDefault="00277F5E">
    <w:pPr>
      <w:pStyle w:val="Kopfzeile"/>
    </w:pPr>
    <w:r>
      <w:rPr>
        <w:noProof/>
        <w:lang w:eastAsia="de-DE"/>
      </w:rPr>
      <mc:AlternateContent>
        <mc:Choice Requires="wps">
          <w:drawing>
            <wp:anchor distT="0" distB="0" distL="114300" distR="114300" simplePos="0" relativeHeight="251657216" behindDoc="0" locked="0" layoutInCell="1" allowOverlap="1" wp14:anchorId="6889063E" wp14:editId="6BC17919">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EB052" id="shapetype_136"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" path="m,l21600,em,21600r21600,e">
              <v:stroke joinstyle="miter"/>
              <v:path o:connecttype="custom" o:connectlocs="0,0;635000,0;0,635000;635000,635000" o:connectangles="0,0,0,0"/>
              <o:lock v:ext="edit" selection="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1704" w14:textId="77777777" w:rsidR="00277F5E" w:rsidRDefault="00277F5E">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25A43" w14:textId="77777777" w:rsidR="00277F5E" w:rsidRDefault="00277F5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1FB17" w14:textId="77777777" w:rsidR="00277F5E" w:rsidRDefault="00277F5E">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C7E4" w14:textId="77777777" w:rsidR="00277F5E" w:rsidRDefault="00277F5E">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6DE3" w14:textId="77777777" w:rsidR="00277F5E" w:rsidRDefault="00277F5E">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E42E3" w14:textId="77777777" w:rsidR="00277F5E" w:rsidRDefault="00277F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6553"/>
    <w:multiLevelType w:val="multilevel"/>
    <w:tmpl w:val="EE8E62EC"/>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4C1645"/>
    <w:multiLevelType w:val="hybridMultilevel"/>
    <w:tmpl w:val="72AEEF02"/>
    <w:lvl w:ilvl="0" w:tplc="CBA89F54">
      <w:start w:val="1"/>
      <w:numFmt w:val="bullet"/>
      <w:pStyle w:val="Pmpelsilp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0D661B"/>
    <w:multiLevelType w:val="multilevel"/>
    <w:tmpl w:val="F11A26B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5A22A33"/>
    <w:multiLevelType w:val="multilevel"/>
    <w:tmpl w:val="2A6E3E34"/>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9421D40"/>
    <w:multiLevelType w:val="multilevel"/>
    <w:tmpl w:val="A380E8B0"/>
    <w:lvl w:ilvl="0">
      <w:start w:val="1"/>
      <w:numFmt w:val="bullet"/>
      <w:pStyle w:val="konkretisierteKompetenzen"/>
      <w:lvlText w:val=""/>
      <w:lvlJc w:val="left"/>
      <w:pPr>
        <w:tabs>
          <w:tab w:val="num" w:pos="360"/>
        </w:tabs>
        <w:ind w:left="360" w:hanging="360"/>
      </w:pPr>
      <w:rPr>
        <w:rFonts w:ascii="Symbol" w:hAnsi="Symbol" w:cs="Symbol" w:hint="default"/>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198824D4"/>
    <w:multiLevelType w:val="hybridMultilevel"/>
    <w:tmpl w:val="3F563E8E"/>
    <w:lvl w:ilvl="0" w:tplc="B06EECF0">
      <w:numFmt w:val="bullet"/>
      <w:lvlText w:val=""/>
      <w:lvlJc w:val="left"/>
      <w:pPr>
        <w:ind w:left="720" w:hanging="360"/>
      </w:pPr>
      <w:rPr>
        <w:rFonts w:ascii="Wingdings" w:eastAsia="Songti SC" w:hAnsi="Wingdings" w:cs="Mang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E977A9"/>
    <w:multiLevelType w:val="multilevel"/>
    <w:tmpl w:val="44A6F0A6"/>
    <w:lvl w:ilvl="0">
      <w:start w:val="1"/>
      <w:numFmt w:val="bullet"/>
      <w:lvlText w:val=""/>
      <w:lvlJc w:val="left"/>
      <w:pPr>
        <w:ind w:left="720" w:hanging="360"/>
      </w:pPr>
      <w:rPr>
        <w:rFonts w:ascii="Wingdings" w:hAnsi="Wingdings" w:cs="Wingdings"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26292437"/>
    <w:multiLevelType w:val="multilevel"/>
    <w:tmpl w:val="0470905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8504A45"/>
    <w:multiLevelType w:val="multilevel"/>
    <w:tmpl w:val="02A8579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7D65AB1"/>
    <w:multiLevelType w:val="multilevel"/>
    <w:tmpl w:val="206C1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A1F0071"/>
    <w:multiLevelType w:val="hybridMultilevel"/>
    <w:tmpl w:val="0F7C7172"/>
    <w:lvl w:ilvl="0" w:tplc="11204C06">
      <w:numFmt w:val="bullet"/>
      <w:lvlText w:val="-"/>
      <w:lvlJc w:val="left"/>
      <w:pPr>
        <w:ind w:left="1040" w:hanging="360"/>
      </w:pPr>
      <w:rPr>
        <w:rFonts w:ascii="Arial" w:eastAsiaTheme="minorHAnsi" w:hAnsi="Arial" w:cs="Arial" w:hint="default"/>
      </w:rPr>
    </w:lvl>
    <w:lvl w:ilvl="1" w:tplc="04070003" w:tentative="1">
      <w:start w:val="1"/>
      <w:numFmt w:val="bullet"/>
      <w:lvlText w:val="o"/>
      <w:lvlJc w:val="left"/>
      <w:pPr>
        <w:ind w:left="1760" w:hanging="360"/>
      </w:pPr>
      <w:rPr>
        <w:rFonts w:ascii="Courier New" w:hAnsi="Courier New" w:cs="Courier New" w:hint="default"/>
      </w:rPr>
    </w:lvl>
    <w:lvl w:ilvl="2" w:tplc="04070005" w:tentative="1">
      <w:start w:val="1"/>
      <w:numFmt w:val="bullet"/>
      <w:lvlText w:val=""/>
      <w:lvlJc w:val="left"/>
      <w:pPr>
        <w:ind w:left="2480" w:hanging="360"/>
      </w:pPr>
      <w:rPr>
        <w:rFonts w:ascii="Wingdings" w:hAnsi="Wingdings" w:hint="default"/>
      </w:rPr>
    </w:lvl>
    <w:lvl w:ilvl="3" w:tplc="04070001" w:tentative="1">
      <w:start w:val="1"/>
      <w:numFmt w:val="bullet"/>
      <w:lvlText w:val=""/>
      <w:lvlJc w:val="left"/>
      <w:pPr>
        <w:ind w:left="3200" w:hanging="360"/>
      </w:pPr>
      <w:rPr>
        <w:rFonts w:ascii="Symbol" w:hAnsi="Symbol" w:hint="default"/>
      </w:rPr>
    </w:lvl>
    <w:lvl w:ilvl="4" w:tplc="04070003" w:tentative="1">
      <w:start w:val="1"/>
      <w:numFmt w:val="bullet"/>
      <w:lvlText w:val="o"/>
      <w:lvlJc w:val="left"/>
      <w:pPr>
        <w:ind w:left="3920" w:hanging="360"/>
      </w:pPr>
      <w:rPr>
        <w:rFonts w:ascii="Courier New" w:hAnsi="Courier New" w:cs="Courier New" w:hint="default"/>
      </w:rPr>
    </w:lvl>
    <w:lvl w:ilvl="5" w:tplc="04070005" w:tentative="1">
      <w:start w:val="1"/>
      <w:numFmt w:val="bullet"/>
      <w:lvlText w:val=""/>
      <w:lvlJc w:val="left"/>
      <w:pPr>
        <w:ind w:left="4640" w:hanging="360"/>
      </w:pPr>
      <w:rPr>
        <w:rFonts w:ascii="Wingdings" w:hAnsi="Wingdings" w:hint="default"/>
      </w:rPr>
    </w:lvl>
    <w:lvl w:ilvl="6" w:tplc="04070001" w:tentative="1">
      <w:start w:val="1"/>
      <w:numFmt w:val="bullet"/>
      <w:lvlText w:val=""/>
      <w:lvlJc w:val="left"/>
      <w:pPr>
        <w:ind w:left="5360" w:hanging="360"/>
      </w:pPr>
      <w:rPr>
        <w:rFonts w:ascii="Symbol" w:hAnsi="Symbol" w:hint="default"/>
      </w:rPr>
    </w:lvl>
    <w:lvl w:ilvl="7" w:tplc="04070003" w:tentative="1">
      <w:start w:val="1"/>
      <w:numFmt w:val="bullet"/>
      <w:lvlText w:val="o"/>
      <w:lvlJc w:val="left"/>
      <w:pPr>
        <w:ind w:left="6080" w:hanging="360"/>
      </w:pPr>
      <w:rPr>
        <w:rFonts w:ascii="Courier New" w:hAnsi="Courier New" w:cs="Courier New" w:hint="default"/>
      </w:rPr>
    </w:lvl>
    <w:lvl w:ilvl="8" w:tplc="04070005" w:tentative="1">
      <w:start w:val="1"/>
      <w:numFmt w:val="bullet"/>
      <w:lvlText w:val=""/>
      <w:lvlJc w:val="left"/>
      <w:pPr>
        <w:ind w:left="6800" w:hanging="360"/>
      </w:pPr>
      <w:rPr>
        <w:rFonts w:ascii="Wingdings" w:hAnsi="Wingdings" w:hint="default"/>
      </w:rPr>
    </w:lvl>
  </w:abstractNum>
  <w:abstractNum w:abstractNumId="11" w15:restartNumberingAfterBreak="0">
    <w:nsid w:val="3A8C4A5F"/>
    <w:multiLevelType w:val="multilevel"/>
    <w:tmpl w:val="CF9C4F2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B88049C"/>
    <w:multiLevelType w:val="multilevel"/>
    <w:tmpl w:val="FC7845F2"/>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DFB0AEC"/>
    <w:multiLevelType w:val="hybridMultilevel"/>
    <w:tmpl w:val="D08C0946"/>
    <w:lvl w:ilvl="0" w:tplc="49CA32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643079"/>
    <w:multiLevelType w:val="multilevel"/>
    <w:tmpl w:val="88F6DC0C"/>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2A1628F"/>
    <w:multiLevelType w:val="multilevel"/>
    <w:tmpl w:val="4C745DE0"/>
    <w:lvl w:ilvl="0">
      <w:start w:val="1"/>
      <w:numFmt w:val="bullet"/>
      <w:pStyle w:val="bergeordneteKompetenzen"/>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DA2A04"/>
    <w:multiLevelType w:val="hybridMultilevel"/>
    <w:tmpl w:val="4E883818"/>
    <w:lvl w:ilvl="0" w:tplc="04070001">
      <w:start w:val="1"/>
      <w:numFmt w:val="bullet"/>
      <w:lvlText w:val=""/>
      <w:lvlJc w:val="left"/>
      <w:pPr>
        <w:tabs>
          <w:tab w:val="num" w:pos="405"/>
        </w:tabs>
        <w:ind w:left="405" w:hanging="405"/>
      </w:pPr>
      <w:rPr>
        <w:rFonts w:ascii="Symbol" w:hAnsi="Symbol" w:hint="default"/>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5464D7F"/>
    <w:multiLevelType w:val="multilevel"/>
    <w:tmpl w:val="A5BEF49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8" w15:restartNumberingAfterBreak="0">
    <w:nsid w:val="4B2814F4"/>
    <w:multiLevelType w:val="hybridMultilevel"/>
    <w:tmpl w:val="EE06E0FA"/>
    <w:lvl w:ilvl="0" w:tplc="9F365F0A">
      <w:start w:val="1"/>
      <w:numFmt w:val="decimal"/>
      <w:lvlText w:val="%1.)"/>
      <w:lvlJc w:val="left"/>
      <w:pPr>
        <w:tabs>
          <w:tab w:val="num" w:pos="405"/>
        </w:tabs>
        <w:ind w:left="405" w:hanging="405"/>
      </w:p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431854"/>
    <w:multiLevelType w:val="multilevel"/>
    <w:tmpl w:val="E2161D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4EE14649"/>
    <w:multiLevelType w:val="multilevel"/>
    <w:tmpl w:val="4A02A1A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21" w15:restartNumberingAfterBreak="0">
    <w:nsid w:val="4FDD0704"/>
    <w:multiLevelType w:val="multilevel"/>
    <w:tmpl w:val="A5D09AEA"/>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0190867"/>
    <w:multiLevelType w:val="multilevel"/>
    <w:tmpl w:val="27820C7A"/>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92533BC"/>
    <w:multiLevelType w:val="multilevel"/>
    <w:tmpl w:val="607CE4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C877A71"/>
    <w:multiLevelType w:val="multilevel"/>
    <w:tmpl w:val="2E2245DA"/>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CF31525"/>
    <w:multiLevelType w:val="multilevel"/>
    <w:tmpl w:val="DA06D658"/>
    <w:lvl w:ilvl="0">
      <w:start w:val="3"/>
      <w:numFmt w:val="bullet"/>
      <w:lvlText w:val=""/>
      <w:lvlJc w:val="left"/>
      <w:pPr>
        <w:ind w:left="720" w:hanging="360"/>
      </w:pPr>
      <w:rPr>
        <w:rFonts w:ascii="Symbol" w:hAnsi="Symbol" w:cs="Open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FF040E0"/>
    <w:multiLevelType w:val="multilevel"/>
    <w:tmpl w:val="166ECD82"/>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3A910B3"/>
    <w:multiLevelType w:val="multilevel"/>
    <w:tmpl w:val="AD7C086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757402C"/>
    <w:multiLevelType w:val="multilevel"/>
    <w:tmpl w:val="435C88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83C1A87"/>
    <w:multiLevelType w:val="hybridMultilevel"/>
    <w:tmpl w:val="AA8A1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15:restartNumberingAfterBreak="0">
    <w:nsid w:val="74D428ED"/>
    <w:multiLevelType w:val="multilevel"/>
    <w:tmpl w:val="9276559A"/>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D880BA5"/>
    <w:multiLevelType w:val="multilevel"/>
    <w:tmpl w:val="B8DA3824"/>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DCE2279"/>
    <w:multiLevelType w:val="multilevel"/>
    <w:tmpl w:val="748CC05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abstractNumId w:val="4"/>
  </w:num>
  <w:num w:numId="2">
    <w:abstractNumId w:val="34"/>
  </w:num>
  <w:num w:numId="3">
    <w:abstractNumId w:val="7"/>
  </w:num>
  <w:num w:numId="4">
    <w:abstractNumId w:val="33"/>
  </w:num>
  <w:num w:numId="5">
    <w:abstractNumId w:val="2"/>
  </w:num>
  <w:num w:numId="6">
    <w:abstractNumId w:val="20"/>
  </w:num>
  <w:num w:numId="7">
    <w:abstractNumId w:val="15"/>
  </w:num>
  <w:num w:numId="8">
    <w:abstractNumId w:val="0"/>
  </w:num>
  <w:num w:numId="9">
    <w:abstractNumId w:val="14"/>
  </w:num>
  <w:num w:numId="10">
    <w:abstractNumId w:val="9"/>
  </w:num>
  <w:num w:numId="11">
    <w:abstractNumId w:val="12"/>
  </w:num>
  <w:num w:numId="12">
    <w:abstractNumId w:val="24"/>
  </w:num>
  <w:num w:numId="13">
    <w:abstractNumId w:val="3"/>
  </w:num>
  <w:num w:numId="14">
    <w:abstractNumId w:val="26"/>
  </w:num>
  <w:num w:numId="15">
    <w:abstractNumId w:val="21"/>
  </w:num>
  <w:num w:numId="16">
    <w:abstractNumId w:val="22"/>
  </w:num>
  <w:num w:numId="17">
    <w:abstractNumId w:val="31"/>
  </w:num>
  <w:num w:numId="18">
    <w:abstractNumId w:val="17"/>
  </w:num>
  <w:num w:numId="19">
    <w:abstractNumId w:val="28"/>
  </w:num>
  <w:num w:numId="20">
    <w:abstractNumId w:val="27"/>
  </w:num>
  <w:num w:numId="21">
    <w:abstractNumId w:val="27"/>
  </w:num>
  <w:num w:numId="22">
    <w:abstractNumId w:val="6"/>
  </w:num>
  <w:num w:numId="23">
    <w:abstractNumId w:val="6"/>
  </w:num>
  <w:num w:numId="24">
    <w:abstractNumId w:val="25"/>
  </w:num>
  <w:num w:numId="25">
    <w:abstractNumId w:val="19"/>
  </w:num>
  <w:num w:numId="26">
    <w:abstractNumId w:val="8"/>
  </w:num>
  <w:num w:numId="27">
    <w:abstractNumId w:val="11"/>
  </w:num>
  <w:num w:numId="28">
    <w:abstractNumId w:val="29"/>
  </w:num>
  <w:num w:numId="29">
    <w:abstractNumId w:val="13"/>
  </w:num>
  <w:num w:numId="30">
    <w:abstractNumId w:val="1"/>
  </w:num>
  <w:num w:numId="31">
    <w:abstractNumId w:val="5"/>
  </w:num>
  <w:num w:numId="32">
    <w:abstractNumId w:val="23"/>
  </w:num>
  <w:num w:numId="33">
    <w:abstractNumId w:val="18"/>
    <w:lvlOverride w:ilvl="0">
      <w:startOverride w:val="1"/>
    </w:lvlOverride>
    <w:lvlOverride w:ilvl="1"/>
    <w:lvlOverride w:ilvl="2"/>
    <w:lvlOverride w:ilvl="3"/>
    <w:lvlOverride w:ilvl="4"/>
    <w:lvlOverride w:ilvl="5"/>
    <w:lvlOverride w:ilvl="6"/>
    <w:lvlOverride w:ilvl="7"/>
    <w:lvlOverride w:ilvl="8"/>
  </w:num>
  <w:num w:numId="34">
    <w:abstractNumId w:val="18"/>
  </w:num>
  <w:num w:numId="35">
    <w:abstractNumId w:val="16"/>
  </w:num>
  <w:num w:numId="36">
    <w:abstractNumId w:val="30"/>
  </w:num>
  <w:num w:numId="37">
    <w:abstractNumId w:val="32"/>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DF"/>
    <w:rsid w:val="00001650"/>
    <w:rsid w:val="00002028"/>
    <w:rsid w:val="00004BDF"/>
    <w:rsid w:val="000108A2"/>
    <w:rsid w:val="00012C38"/>
    <w:rsid w:val="00014B00"/>
    <w:rsid w:val="00022D6D"/>
    <w:rsid w:val="00023CBE"/>
    <w:rsid w:val="00031397"/>
    <w:rsid w:val="00031973"/>
    <w:rsid w:val="00032DE5"/>
    <w:rsid w:val="00033554"/>
    <w:rsid w:val="00036445"/>
    <w:rsid w:val="000402FA"/>
    <w:rsid w:val="00041D13"/>
    <w:rsid w:val="00050DE4"/>
    <w:rsid w:val="000511CA"/>
    <w:rsid w:val="00060CA2"/>
    <w:rsid w:val="0006409B"/>
    <w:rsid w:val="000648AF"/>
    <w:rsid w:val="00065B27"/>
    <w:rsid w:val="00070B81"/>
    <w:rsid w:val="00080A3B"/>
    <w:rsid w:val="000819D8"/>
    <w:rsid w:val="0008341D"/>
    <w:rsid w:val="000938D2"/>
    <w:rsid w:val="0009469C"/>
    <w:rsid w:val="000A0CFF"/>
    <w:rsid w:val="000A3FFF"/>
    <w:rsid w:val="000A41E8"/>
    <w:rsid w:val="000B10EC"/>
    <w:rsid w:val="000B1201"/>
    <w:rsid w:val="000B3108"/>
    <w:rsid w:val="000B4E62"/>
    <w:rsid w:val="000D42DB"/>
    <w:rsid w:val="000D4576"/>
    <w:rsid w:val="000D54BF"/>
    <w:rsid w:val="000D7DFA"/>
    <w:rsid w:val="000F2E48"/>
    <w:rsid w:val="000F5CDA"/>
    <w:rsid w:val="000F66E2"/>
    <w:rsid w:val="00101518"/>
    <w:rsid w:val="00104595"/>
    <w:rsid w:val="00112D80"/>
    <w:rsid w:val="001138B2"/>
    <w:rsid w:val="00127756"/>
    <w:rsid w:val="00133858"/>
    <w:rsid w:val="0013799D"/>
    <w:rsid w:val="00140590"/>
    <w:rsid w:val="0014390F"/>
    <w:rsid w:val="00143AC2"/>
    <w:rsid w:val="0015017C"/>
    <w:rsid w:val="00153341"/>
    <w:rsid w:val="001537C8"/>
    <w:rsid w:val="00153B1E"/>
    <w:rsid w:val="00155318"/>
    <w:rsid w:val="00155A31"/>
    <w:rsid w:val="001569FC"/>
    <w:rsid w:val="001604D0"/>
    <w:rsid w:val="001616EF"/>
    <w:rsid w:val="00164445"/>
    <w:rsid w:val="00164F27"/>
    <w:rsid w:val="00165DBC"/>
    <w:rsid w:val="0016735B"/>
    <w:rsid w:val="00176344"/>
    <w:rsid w:val="00180E72"/>
    <w:rsid w:val="00181AB1"/>
    <w:rsid w:val="001869E2"/>
    <w:rsid w:val="00191DDC"/>
    <w:rsid w:val="001943F5"/>
    <w:rsid w:val="001A5C7B"/>
    <w:rsid w:val="001A7247"/>
    <w:rsid w:val="001C323B"/>
    <w:rsid w:val="001D131D"/>
    <w:rsid w:val="001D7206"/>
    <w:rsid w:val="001E0FE8"/>
    <w:rsid w:val="001E2559"/>
    <w:rsid w:val="001E36AF"/>
    <w:rsid w:val="001E4E5A"/>
    <w:rsid w:val="001F2433"/>
    <w:rsid w:val="00203340"/>
    <w:rsid w:val="00205E95"/>
    <w:rsid w:val="002074FD"/>
    <w:rsid w:val="00214322"/>
    <w:rsid w:val="00215D56"/>
    <w:rsid w:val="002175D2"/>
    <w:rsid w:val="002255DE"/>
    <w:rsid w:val="00232531"/>
    <w:rsid w:val="002343FD"/>
    <w:rsid w:val="00244905"/>
    <w:rsid w:val="0024655F"/>
    <w:rsid w:val="00246CF2"/>
    <w:rsid w:val="0024761E"/>
    <w:rsid w:val="00247666"/>
    <w:rsid w:val="002532DB"/>
    <w:rsid w:val="00263CB2"/>
    <w:rsid w:val="00265AB7"/>
    <w:rsid w:val="00266ED8"/>
    <w:rsid w:val="002709FE"/>
    <w:rsid w:val="00272F1E"/>
    <w:rsid w:val="0027657E"/>
    <w:rsid w:val="00277F5E"/>
    <w:rsid w:val="00283E08"/>
    <w:rsid w:val="00283FFC"/>
    <w:rsid w:val="0028727D"/>
    <w:rsid w:val="00290FBD"/>
    <w:rsid w:val="00291341"/>
    <w:rsid w:val="002927D6"/>
    <w:rsid w:val="00297076"/>
    <w:rsid w:val="002A3829"/>
    <w:rsid w:val="002A493D"/>
    <w:rsid w:val="002B4079"/>
    <w:rsid w:val="002C1362"/>
    <w:rsid w:val="002C2787"/>
    <w:rsid w:val="002C66EF"/>
    <w:rsid w:val="002C7766"/>
    <w:rsid w:val="002D045C"/>
    <w:rsid w:val="002D6828"/>
    <w:rsid w:val="002E0785"/>
    <w:rsid w:val="002E1577"/>
    <w:rsid w:val="002E6AF1"/>
    <w:rsid w:val="002F2B04"/>
    <w:rsid w:val="002F55C2"/>
    <w:rsid w:val="002F5BC7"/>
    <w:rsid w:val="002F6358"/>
    <w:rsid w:val="00301655"/>
    <w:rsid w:val="00310BBB"/>
    <w:rsid w:val="003115D7"/>
    <w:rsid w:val="00312BF2"/>
    <w:rsid w:val="00321044"/>
    <w:rsid w:val="00325A9E"/>
    <w:rsid w:val="00325DA5"/>
    <w:rsid w:val="00327937"/>
    <w:rsid w:val="0033027E"/>
    <w:rsid w:val="0033179F"/>
    <w:rsid w:val="00350A32"/>
    <w:rsid w:val="00350C98"/>
    <w:rsid w:val="00354858"/>
    <w:rsid w:val="00357C16"/>
    <w:rsid w:val="00362963"/>
    <w:rsid w:val="00364351"/>
    <w:rsid w:val="0036609C"/>
    <w:rsid w:val="0036798B"/>
    <w:rsid w:val="00376A4E"/>
    <w:rsid w:val="0038330F"/>
    <w:rsid w:val="0038470B"/>
    <w:rsid w:val="003B336B"/>
    <w:rsid w:val="003C30EA"/>
    <w:rsid w:val="003C3966"/>
    <w:rsid w:val="003C42FF"/>
    <w:rsid w:val="003C61CA"/>
    <w:rsid w:val="003C7988"/>
    <w:rsid w:val="003D0C0C"/>
    <w:rsid w:val="003D5456"/>
    <w:rsid w:val="003D7617"/>
    <w:rsid w:val="003D7CE3"/>
    <w:rsid w:val="003E1A24"/>
    <w:rsid w:val="003F08FB"/>
    <w:rsid w:val="003F16A7"/>
    <w:rsid w:val="003F233A"/>
    <w:rsid w:val="003F2CD1"/>
    <w:rsid w:val="003F3520"/>
    <w:rsid w:val="003F4E46"/>
    <w:rsid w:val="003F7223"/>
    <w:rsid w:val="00400DCE"/>
    <w:rsid w:val="00401C6E"/>
    <w:rsid w:val="004046FF"/>
    <w:rsid w:val="0040486A"/>
    <w:rsid w:val="004058F1"/>
    <w:rsid w:val="0040750F"/>
    <w:rsid w:val="004100FF"/>
    <w:rsid w:val="00411962"/>
    <w:rsid w:val="00413914"/>
    <w:rsid w:val="004176E7"/>
    <w:rsid w:val="004211A1"/>
    <w:rsid w:val="00421A76"/>
    <w:rsid w:val="00422E32"/>
    <w:rsid w:val="00423FD3"/>
    <w:rsid w:val="00425390"/>
    <w:rsid w:val="00425501"/>
    <w:rsid w:val="00431CA3"/>
    <w:rsid w:val="00434638"/>
    <w:rsid w:val="00441B8F"/>
    <w:rsid w:val="00443952"/>
    <w:rsid w:val="00444745"/>
    <w:rsid w:val="0044526A"/>
    <w:rsid w:val="004461A1"/>
    <w:rsid w:val="00446482"/>
    <w:rsid w:val="004538FD"/>
    <w:rsid w:val="00454CB5"/>
    <w:rsid w:val="00455C87"/>
    <w:rsid w:val="004568E3"/>
    <w:rsid w:val="00463435"/>
    <w:rsid w:val="00463995"/>
    <w:rsid w:val="004813D4"/>
    <w:rsid w:val="004857C2"/>
    <w:rsid w:val="0048614D"/>
    <w:rsid w:val="00486FF1"/>
    <w:rsid w:val="004925F7"/>
    <w:rsid w:val="004A321C"/>
    <w:rsid w:val="004A34DC"/>
    <w:rsid w:val="004A3CF8"/>
    <w:rsid w:val="004B147C"/>
    <w:rsid w:val="004B256F"/>
    <w:rsid w:val="004B5748"/>
    <w:rsid w:val="004B5E9B"/>
    <w:rsid w:val="004C5F62"/>
    <w:rsid w:val="004D17CE"/>
    <w:rsid w:val="004E01EF"/>
    <w:rsid w:val="004E0390"/>
    <w:rsid w:val="004E3A5A"/>
    <w:rsid w:val="004E5198"/>
    <w:rsid w:val="004F27D5"/>
    <w:rsid w:val="004F2993"/>
    <w:rsid w:val="004F3592"/>
    <w:rsid w:val="004F61FA"/>
    <w:rsid w:val="00511C9B"/>
    <w:rsid w:val="00512B20"/>
    <w:rsid w:val="00523ED7"/>
    <w:rsid w:val="0052562F"/>
    <w:rsid w:val="0052644E"/>
    <w:rsid w:val="00531B8B"/>
    <w:rsid w:val="005348B7"/>
    <w:rsid w:val="00541FCF"/>
    <w:rsid w:val="005446F3"/>
    <w:rsid w:val="00550353"/>
    <w:rsid w:val="005510B1"/>
    <w:rsid w:val="005534D4"/>
    <w:rsid w:val="0055507C"/>
    <w:rsid w:val="00564E5F"/>
    <w:rsid w:val="00565C55"/>
    <w:rsid w:val="00567579"/>
    <w:rsid w:val="00571053"/>
    <w:rsid w:val="00573EA1"/>
    <w:rsid w:val="00590DFE"/>
    <w:rsid w:val="00591AAC"/>
    <w:rsid w:val="005921F2"/>
    <w:rsid w:val="00592DD6"/>
    <w:rsid w:val="0059379F"/>
    <w:rsid w:val="005A0630"/>
    <w:rsid w:val="005A10DC"/>
    <w:rsid w:val="005A76C2"/>
    <w:rsid w:val="005B0562"/>
    <w:rsid w:val="005B1241"/>
    <w:rsid w:val="005B34C0"/>
    <w:rsid w:val="005C5166"/>
    <w:rsid w:val="005C57E3"/>
    <w:rsid w:val="005C6230"/>
    <w:rsid w:val="005D0547"/>
    <w:rsid w:val="005D0F96"/>
    <w:rsid w:val="005D31EE"/>
    <w:rsid w:val="005D33CF"/>
    <w:rsid w:val="005D40A2"/>
    <w:rsid w:val="005E17C9"/>
    <w:rsid w:val="005F4A24"/>
    <w:rsid w:val="00600228"/>
    <w:rsid w:val="00614B22"/>
    <w:rsid w:val="0061626E"/>
    <w:rsid w:val="00622917"/>
    <w:rsid w:val="00630146"/>
    <w:rsid w:val="0064405F"/>
    <w:rsid w:val="00652500"/>
    <w:rsid w:val="0067120C"/>
    <w:rsid w:val="00674E4B"/>
    <w:rsid w:val="00680A93"/>
    <w:rsid w:val="00682207"/>
    <w:rsid w:val="006835C6"/>
    <w:rsid w:val="0069081F"/>
    <w:rsid w:val="00693039"/>
    <w:rsid w:val="00693617"/>
    <w:rsid w:val="00694E04"/>
    <w:rsid w:val="00696290"/>
    <w:rsid w:val="006A56B0"/>
    <w:rsid w:val="006B296F"/>
    <w:rsid w:val="006B5474"/>
    <w:rsid w:val="006C06C1"/>
    <w:rsid w:val="006C288B"/>
    <w:rsid w:val="006C36B2"/>
    <w:rsid w:val="006C58B5"/>
    <w:rsid w:val="006D07DE"/>
    <w:rsid w:val="006D1525"/>
    <w:rsid w:val="006D562B"/>
    <w:rsid w:val="006D6680"/>
    <w:rsid w:val="006F3A50"/>
    <w:rsid w:val="006F3CB3"/>
    <w:rsid w:val="00701741"/>
    <w:rsid w:val="00722A0E"/>
    <w:rsid w:val="00726728"/>
    <w:rsid w:val="00732DF1"/>
    <w:rsid w:val="00734166"/>
    <w:rsid w:val="00744B3A"/>
    <w:rsid w:val="007540A5"/>
    <w:rsid w:val="0076213D"/>
    <w:rsid w:val="0076438E"/>
    <w:rsid w:val="00766A66"/>
    <w:rsid w:val="00766A80"/>
    <w:rsid w:val="00772454"/>
    <w:rsid w:val="00774498"/>
    <w:rsid w:val="00774D52"/>
    <w:rsid w:val="007766E5"/>
    <w:rsid w:val="00776CFB"/>
    <w:rsid w:val="00781688"/>
    <w:rsid w:val="007846E8"/>
    <w:rsid w:val="0078503E"/>
    <w:rsid w:val="0078739A"/>
    <w:rsid w:val="007975AB"/>
    <w:rsid w:val="007A2E19"/>
    <w:rsid w:val="007A57C8"/>
    <w:rsid w:val="007B5935"/>
    <w:rsid w:val="007C0085"/>
    <w:rsid w:val="007C1A93"/>
    <w:rsid w:val="007C3526"/>
    <w:rsid w:val="007C5EDB"/>
    <w:rsid w:val="007C7A5F"/>
    <w:rsid w:val="007D3221"/>
    <w:rsid w:val="007D4E7A"/>
    <w:rsid w:val="007E0EDC"/>
    <w:rsid w:val="007E33DE"/>
    <w:rsid w:val="007E56C6"/>
    <w:rsid w:val="007F0F4D"/>
    <w:rsid w:val="008002B3"/>
    <w:rsid w:val="00800AB6"/>
    <w:rsid w:val="008053AC"/>
    <w:rsid w:val="00805617"/>
    <w:rsid w:val="008072A5"/>
    <w:rsid w:val="00811B35"/>
    <w:rsid w:val="00816A4D"/>
    <w:rsid w:val="00822892"/>
    <w:rsid w:val="00822BDB"/>
    <w:rsid w:val="00830856"/>
    <w:rsid w:val="00831A0B"/>
    <w:rsid w:val="00832FAC"/>
    <w:rsid w:val="00833341"/>
    <w:rsid w:val="00845E1D"/>
    <w:rsid w:val="008506D6"/>
    <w:rsid w:val="00851D2C"/>
    <w:rsid w:val="0085454B"/>
    <w:rsid w:val="00862B83"/>
    <w:rsid w:val="008722FA"/>
    <w:rsid w:val="0087289A"/>
    <w:rsid w:val="00874A61"/>
    <w:rsid w:val="008755FA"/>
    <w:rsid w:val="008772AF"/>
    <w:rsid w:val="0087787D"/>
    <w:rsid w:val="00892577"/>
    <w:rsid w:val="008972E6"/>
    <w:rsid w:val="008A079F"/>
    <w:rsid w:val="008A15DC"/>
    <w:rsid w:val="008A2E55"/>
    <w:rsid w:val="008A3D2B"/>
    <w:rsid w:val="008A72E1"/>
    <w:rsid w:val="008B2217"/>
    <w:rsid w:val="008B4126"/>
    <w:rsid w:val="008C1209"/>
    <w:rsid w:val="008C44A7"/>
    <w:rsid w:val="008D6105"/>
    <w:rsid w:val="008E4D1E"/>
    <w:rsid w:val="008E5324"/>
    <w:rsid w:val="008E63A0"/>
    <w:rsid w:val="008E7646"/>
    <w:rsid w:val="00900A05"/>
    <w:rsid w:val="009019A6"/>
    <w:rsid w:val="00902769"/>
    <w:rsid w:val="009071A9"/>
    <w:rsid w:val="0091087E"/>
    <w:rsid w:val="00917639"/>
    <w:rsid w:val="00920785"/>
    <w:rsid w:val="009214B3"/>
    <w:rsid w:val="00923E44"/>
    <w:rsid w:val="0092609B"/>
    <w:rsid w:val="00926394"/>
    <w:rsid w:val="00927CAE"/>
    <w:rsid w:val="009317F7"/>
    <w:rsid w:val="0093565D"/>
    <w:rsid w:val="00954618"/>
    <w:rsid w:val="00960021"/>
    <w:rsid w:val="00964A81"/>
    <w:rsid w:val="00967054"/>
    <w:rsid w:val="00967A25"/>
    <w:rsid w:val="00971B95"/>
    <w:rsid w:val="00994165"/>
    <w:rsid w:val="009948DE"/>
    <w:rsid w:val="009954C0"/>
    <w:rsid w:val="0099733C"/>
    <w:rsid w:val="00997A60"/>
    <w:rsid w:val="009A0072"/>
    <w:rsid w:val="009A2735"/>
    <w:rsid w:val="009A345A"/>
    <w:rsid w:val="009A48CE"/>
    <w:rsid w:val="009A7656"/>
    <w:rsid w:val="009B19E1"/>
    <w:rsid w:val="009B4508"/>
    <w:rsid w:val="009D32EF"/>
    <w:rsid w:val="009D37DB"/>
    <w:rsid w:val="009E0035"/>
    <w:rsid w:val="009E7138"/>
    <w:rsid w:val="009F2535"/>
    <w:rsid w:val="009F2C97"/>
    <w:rsid w:val="009F7987"/>
    <w:rsid w:val="00A05537"/>
    <w:rsid w:val="00A06233"/>
    <w:rsid w:val="00A06CCA"/>
    <w:rsid w:val="00A11CE2"/>
    <w:rsid w:val="00A138C2"/>
    <w:rsid w:val="00A16482"/>
    <w:rsid w:val="00A220FD"/>
    <w:rsid w:val="00A2563B"/>
    <w:rsid w:val="00A27D93"/>
    <w:rsid w:val="00A31EA0"/>
    <w:rsid w:val="00A345F2"/>
    <w:rsid w:val="00A4260C"/>
    <w:rsid w:val="00A42EBB"/>
    <w:rsid w:val="00A453F1"/>
    <w:rsid w:val="00A52B38"/>
    <w:rsid w:val="00A57EA6"/>
    <w:rsid w:val="00A65681"/>
    <w:rsid w:val="00A70A25"/>
    <w:rsid w:val="00A7200D"/>
    <w:rsid w:val="00A73D14"/>
    <w:rsid w:val="00A7482D"/>
    <w:rsid w:val="00A77B5F"/>
    <w:rsid w:val="00A82051"/>
    <w:rsid w:val="00A832E6"/>
    <w:rsid w:val="00A929D5"/>
    <w:rsid w:val="00A97972"/>
    <w:rsid w:val="00A97AF4"/>
    <w:rsid w:val="00AA504B"/>
    <w:rsid w:val="00AA59BC"/>
    <w:rsid w:val="00AA6073"/>
    <w:rsid w:val="00AA7CFF"/>
    <w:rsid w:val="00AA7F8F"/>
    <w:rsid w:val="00AB1D9C"/>
    <w:rsid w:val="00AD33B7"/>
    <w:rsid w:val="00AE2D0A"/>
    <w:rsid w:val="00AF68D6"/>
    <w:rsid w:val="00B0416C"/>
    <w:rsid w:val="00B11047"/>
    <w:rsid w:val="00B12566"/>
    <w:rsid w:val="00B2213F"/>
    <w:rsid w:val="00B22A60"/>
    <w:rsid w:val="00B24065"/>
    <w:rsid w:val="00B32AE3"/>
    <w:rsid w:val="00B33964"/>
    <w:rsid w:val="00B350E0"/>
    <w:rsid w:val="00B35396"/>
    <w:rsid w:val="00B43851"/>
    <w:rsid w:val="00B43A3D"/>
    <w:rsid w:val="00B53750"/>
    <w:rsid w:val="00B603EA"/>
    <w:rsid w:val="00B6107D"/>
    <w:rsid w:val="00B63A6F"/>
    <w:rsid w:val="00B67933"/>
    <w:rsid w:val="00B74CD3"/>
    <w:rsid w:val="00B76DCB"/>
    <w:rsid w:val="00B81E80"/>
    <w:rsid w:val="00B82559"/>
    <w:rsid w:val="00B8525D"/>
    <w:rsid w:val="00B85F29"/>
    <w:rsid w:val="00B90A0B"/>
    <w:rsid w:val="00B94B0D"/>
    <w:rsid w:val="00B95ADD"/>
    <w:rsid w:val="00BA1B09"/>
    <w:rsid w:val="00BB4827"/>
    <w:rsid w:val="00BB6F9B"/>
    <w:rsid w:val="00BC24AD"/>
    <w:rsid w:val="00BC2E5D"/>
    <w:rsid w:val="00BC32E8"/>
    <w:rsid w:val="00BD6D40"/>
    <w:rsid w:val="00BD6F7A"/>
    <w:rsid w:val="00BE0B54"/>
    <w:rsid w:val="00BE236E"/>
    <w:rsid w:val="00BE5443"/>
    <w:rsid w:val="00C01954"/>
    <w:rsid w:val="00C02017"/>
    <w:rsid w:val="00C1003E"/>
    <w:rsid w:val="00C3040A"/>
    <w:rsid w:val="00C42C0F"/>
    <w:rsid w:val="00C4448B"/>
    <w:rsid w:val="00C50E27"/>
    <w:rsid w:val="00C521AE"/>
    <w:rsid w:val="00C54A7A"/>
    <w:rsid w:val="00C57D09"/>
    <w:rsid w:val="00C64E82"/>
    <w:rsid w:val="00C7012B"/>
    <w:rsid w:val="00C707AD"/>
    <w:rsid w:val="00C739C9"/>
    <w:rsid w:val="00C800B8"/>
    <w:rsid w:val="00C84C68"/>
    <w:rsid w:val="00C9770F"/>
    <w:rsid w:val="00CB011B"/>
    <w:rsid w:val="00CB4066"/>
    <w:rsid w:val="00CC1462"/>
    <w:rsid w:val="00CD3E6C"/>
    <w:rsid w:val="00CD4B5A"/>
    <w:rsid w:val="00CE1362"/>
    <w:rsid w:val="00CF1E06"/>
    <w:rsid w:val="00CF69D4"/>
    <w:rsid w:val="00CF6ADC"/>
    <w:rsid w:val="00D05EF7"/>
    <w:rsid w:val="00D07F92"/>
    <w:rsid w:val="00D1071B"/>
    <w:rsid w:val="00D11F13"/>
    <w:rsid w:val="00D13B0E"/>
    <w:rsid w:val="00D14131"/>
    <w:rsid w:val="00D22768"/>
    <w:rsid w:val="00D2553F"/>
    <w:rsid w:val="00D27E52"/>
    <w:rsid w:val="00D32332"/>
    <w:rsid w:val="00D33F4E"/>
    <w:rsid w:val="00D4304B"/>
    <w:rsid w:val="00D45AFE"/>
    <w:rsid w:val="00D512D5"/>
    <w:rsid w:val="00D53F03"/>
    <w:rsid w:val="00D54675"/>
    <w:rsid w:val="00D56710"/>
    <w:rsid w:val="00D65998"/>
    <w:rsid w:val="00D67172"/>
    <w:rsid w:val="00D748A3"/>
    <w:rsid w:val="00D77D8E"/>
    <w:rsid w:val="00D81094"/>
    <w:rsid w:val="00D81741"/>
    <w:rsid w:val="00D91F7F"/>
    <w:rsid w:val="00D97616"/>
    <w:rsid w:val="00DA10D9"/>
    <w:rsid w:val="00DA33A1"/>
    <w:rsid w:val="00DA5E0E"/>
    <w:rsid w:val="00DB6980"/>
    <w:rsid w:val="00DB6CD5"/>
    <w:rsid w:val="00DB73BA"/>
    <w:rsid w:val="00DC279A"/>
    <w:rsid w:val="00DC327F"/>
    <w:rsid w:val="00DD3810"/>
    <w:rsid w:val="00DE7359"/>
    <w:rsid w:val="00DF20C4"/>
    <w:rsid w:val="00E035F5"/>
    <w:rsid w:val="00E04555"/>
    <w:rsid w:val="00E049B3"/>
    <w:rsid w:val="00E10144"/>
    <w:rsid w:val="00E12B88"/>
    <w:rsid w:val="00E346BC"/>
    <w:rsid w:val="00E3729B"/>
    <w:rsid w:val="00E4494E"/>
    <w:rsid w:val="00E45B93"/>
    <w:rsid w:val="00E471B0"/>
    <w:rsid w:val="00E47F7A"/>
    <w:rsid w:val="00E55C30"/>
    <w:rsid w:val="00E73B92"/>
    <w:rsid w:val="00E84D51"/>
    <w:rsid w:val="00E861E7"/>
    <w:rsid w:val="00E87375"/>
    <w:rsid w:val="00EA1743"/>
    <w:rsid w:val="00EA20AD"/>
    <w:rsid w:val="00EA3EB1"/>
    <w:rsid w:val="00EB0398"/>
    <w:rsid w:val="00EB26C0"/>
    <w:rsid w:val="00EC650D"/>
    <w:rsid w:val="00EC667D"/>
    <w:rsid w:val="00ED3CF7"/>
    <w:rsid w:val="00EE0117"/>
    <w:rsid w:val="00EE2838"/>
    <w:rsid w:val="00EE2F83"/>
    <w:rsid w:val="00EE565F"/>
    <w:rsid w:val="00EF1F06"/>
    <w:rsid w:val="00EF2B52"/>
    <w:rsid w:val="00EF4444"/>
    <w:rsid w:val="00F02BF0"/>
    <w:rsid w:val="00F0321C"/>
    <w:rsid w:val="00F104F5"/>
    <w:rsid w:val="00F121AC"/>
    <w:rsid w:val="00F16152"/>
    <w:rsid w:val="00F175B0"/>
    <w:rsid w:val="00F175C9"/>
    <w:rsid w:val="00F208F6"/>
    <w:rsid w:val="00F211D9"/>
    <w:rsid w:val="00F22203"/>
    <w:rsid w:val="00F35404"/>
    <w:rsid w:val="00F412A5"/>
    <w:rsid w:val="00F41B59"/>
    <w:rsid w:val="00F52CCA"/>
    <w:rsid w:val="00F57168"/>
    <w:rsid w:val="00F6387B"/>
    <w:rsid w:val="00F65FC0"/>
    <w:rsid w:val="00F71128"/>
    <w:rsid w:val="00F740DF"/>
    <w:rsid w:val="00F770CD"/>
    <w:rsid w:val="00F7743F"/>
    <w:rsid w:val="00F816F3"/>
    <w:rsid w:val="00F84EF3"/>
    <w:rsid w:val="00F85854"/>
    <w:rsid w:val="00F95284"/>
    <w:rsid w:val="00FA0ACF"/>
    <w:rsid w:val="00FA6990"/>
    <w:rsid w:val="00FA7491"/>
    <w:rsid w:val="00FC736C"/>
    <w:rsid w:val="00FC7625"/>
    <w:rsid w:val="00FD11E9"/>
    <w:rsid w:val="00FD1724"/>
    <w:rsid w:val="00FD1A33"/>
    <w:rsid w:val="00FD3824"/>
    <w:rsid w:val="00FD4E88"/>
    <w:rsid w:val="00FD6075"/>
    <w:rsid w:val="00FE6B40"/>
    <w:rsid w:val="00FE7F6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86C2A1"/>
  <w15:docId w15:val="{86654A77-04B0-450A-BD48-0E4EE079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50E0"/>
    <w:pPr>
      <w:spacing w:after="200" w:line="276" w:lineRule="auto"/>
      <w:jc w:val="both"/>
    </w:pPr>
    <w:rPr>
      <w:rFonts w:ascii="Arial" w:hAnsi="Arial"/>
      <w:sz w:val="22"/>
    </w:rPr>
  </w:style>
  <w:style w:type="paragraph" w:styleId="berschrift1">
    <w:name w:val="heading 1"/>
    <w:basedOn w:val="Standard"/>
    <w:next w:val="Konstruktionshinweise"/>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uiPriority w:val="9"/>
    <w:unhideWhenUsed/>
    <w:qFormat/>
    <w:rsid w:val="00096C16"/>
    <w:pPr>
      <w:contextualSpacing/>
      <w:jc w:val="left"/>
      <w:outlineLvl w:val="4"/>
    </w:pPr>
    <w:rPr>
      <w:i/>
      <w:u w:val="single"/>
    </w:rPr>
  </w:style>
  <w:style w:type="paragraph" w:styleId="berschrift6">
    <w:name w:val="heading 6"/>
    <w:basedOn w:val="Standard"/>
    <w:next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customStyle="1" w:styleId="Betont">
    <w:name w:val="Betont"/>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verknpfung">
    <w:name w:val="Internetverknüpfung"/>
    <w:basedOn w:val="Absatz-Standardschriftart"/>
    <w:uiPriority w:val="99"/>
    <w:unhideWhenUsed/>
    <w:rsid w:val="007314C6"/>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FunotentextZchn">
    <w:name w:val="Fußnotentext Zchn"/>
    <w:basedOn w:val="Absatz-Standardschriftart"/>
    <w:link w:val="Funotentext"/>
    <w:uiPriority w:val="99"/>
    <w:semiHidden/>
    <w:qFormat/>
    <w:rsid w:val="00900AE8"/>
    <w:rPr>
      <w:rFonts w:ascii="Arial" w:hAnsi="Arial"/>
      <w:sz w:val="20"/>
      <w:szCs w:val="20"/>
    </w:rPr>
  </w:style>
  <w:style w:type="character" w:customStyle="1" w:styleId="Funotenanker">
    <w:name w:val="Fußnotenanker"/>
    <w:rPr>
      <w:vertAlign w:val="superscript"/>
    </w:rPr>
  </w:style>
  <w:style w:type="character" w:customStyle="1" w:styleId="FootnoteCharacters">
    <w:name w:val="Footnote Characters"/>
    <w:basedOn w:val="Absatz-Standardschriftart"/>
    <w:uiPriority w:val="99"/>
    <w:semiHidden/>
    <w:unhideWhenUsed/>
    <w:qFormat/>
    <w:rsid w:val="00900AE8"/>
    <w:rPr>
      <w:vertAlign w:val="superscript"/>
    </w:rPr>
  </w:style>
  <w:style w:type="character" w:customStyle="1" w:styleId="ListLabel1">
    <w:name w:val="ListLabel 1"/>
    <w:qFormat/>
    <w:rPr>
      <w:color w:val="auto"/>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i/>
    </w:rPr>
  </w:style>
  <w:style w:type="character" w:customStyle="1" w:styleId="ListLabel61">
    <w:name w:val="ListLabel 61"/>
    <w:qFormat/>
  </w:style>
  <w:style w:type="character" w:customStyle="1" w:styleId="BesuchteInternetverknpfung">
    <w:name w:val="Besuchte Internetverknüpfung"/>
    <w:rPr>
      <w:color w:val="800000"/>
      <w:u w:val="single"/>
    </w:rPr>
  </w:style>
  <w:style w:type="character" w:customStyle="1" w:styleId="Verzeichnissprung">
    <w:name w:val="Verzeichnissprung"/>
    <w:qFormat/>
  </w:style>
  <w:style w:type="character" w:styleId="Funotenzeichen">
    <w:name w:val="footnote reference"/>
    <w:qFormat/>
  </w:style>
  <w:style w:type="character" w:customStyle="1" w:styleId="Aufzhlungszeichen1">
    <w:name w:val="Aufzählungszeichen1"/>
    <w:qFormat/>
    <w:rPr>
      <w:rFonts w:ascii="OpenSymbol" w:eastAsia="OpenSymbol" w:hAnsi="OpenSymbol" w:cs="OpenSymbol"/>
    </w:rPr>
  </w:style>
  <w:style w:type="character" w:customStyle="1" w:styleId="Endnotenanker">
    <w:name w:val="Endnotenanker"/>
    <w:rPr>
      <w:vertAlign w:val="superscript"/>
    </w:rPr>
  </w:style>
  <w:style w:type="character" w:styleId="Endnotenzeichen">
    <w:name w:val="endnote reference"/>
    <w:qFormat/>
  </w:style>
  <w:style w:type="character" w:customStyle="1" w:styleId="ListLabel62">
    <w:name w:val="ListLabel 62"/>
    <w:qFormat/>
    <w:rPr>
      <w:rFonts w:cs="Symbol"/>
      <w:color w:val="auto"/>
      <w:sz w:val="20"/>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Times New Roman"/>
    </w:rPr>
  </w:style>
  <w:style w:type="character" w:customStyle="1" w:styleId="ListLabel91">
    <w:name w:val="ListLabel 91"/>
    <w:qFormat/>
    <w:rPr>
      <w:rFonts w:cs="Symbol"/>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Aria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Wingdings"/>
      <w:sz w:val="20"/>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Wingdings"/>
      <w:sz w:val="20"/>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Wingdings"/>
      <w:sz w:val="20"/>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Wingdings"/>
      <w:sz w:val="20"/>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Wingdings"/>
      <w:sz w:val="20"/>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Wingdings"/>
      <w:sz w:val="20"/>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Wingdings"/>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Wingdings"/>
      <w:b/>
      <w:sz w:val="20"/>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Wingdings"/>
      <w:sz w:val="20"/>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Wingdings"/>
      <w:sz w:val="20"/>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i/>
    </w:rPr>
  </w:style>
  <w:style w:type="character" w:customStyle="1" w:styleId="ListLabel208">
    <w:name w:val="ListLabel 208"/>
    <w:qFormat/>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link w:val="TextkrperZchn"/>
    <w:pPr>
      <w:spacing w:after="140"/>
    </w:pPr>
  </w:style>
  <w:style w:type="paragraph" w:styleId="Liste">
    <w:name w:val="List"/>
    <w:basedOn w:val="Textkrper"/>
    <w:rPr>
      <w:rFonts w:cs="Arial Unicode MS"/>
    </w:rPr>
  </w:style>
  <w:style w:type="paragraph" w:styleId="Beschriftung">
    <w:name w:val="caption"/>
    <w:basedOn w:val="Standard"/>
    <w:qFormat/>
    <w:pPr>
      <w:suppressLineNumbers/>
      <w:spacing w:before="120" w:after="120"/>
    </w:pPr>
    <w:rPr>
      <w:rFonts w:cs="Arial Unicode MS"/>
      <w:i/>
      <w:iCs/>
      <w:sz w:val="24"/>
      <w:szCs w:val="24"/>
    </w:rPr>
  </w:style>
  <w:style w:type="paragraph" w:customStyle="1" w:styleId="Verzeichnis">
    <w:name w:val="Verzeichnis"/>
    <w:basedOn w:val="Standard"/>
    <w:qFormat/>
    <w:pPr>
      <w:suppressLineNumbers/>
    </w:pPr>
    <w:rPr>
      <w:rFonts w:cs="Arial Unicode MS"/>
    </w:rPr>
  </w:style>
  <w:style w:type="paragraph" w:styleId="Untertitel">
    <w:name w:val="Subtitle"/>
    <w:basedOn w:val="Standard"/>
    <w:next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qFormat/>
    <w:rsid w:val="00E65047"/>
    <w:pPr>
      <w:spacing w:after="200"/>
    </w:pPr>
    <w:rPr>
      <w:rFonts w:eastAsiaTheme="minorHAnsi" w:cstheme="minorBidi"/>
      <w:b/>
      <w:bCs/>
      <w:lang w:eastAsia="en-US"/>
    </w:rPr>
  </w:style>
  <w:style w:type="paragraph" w:styleId="Funotentext">
    <w:name w:val="footnote text"/>
    <w:basedOn w:val="Standard"/>
    <w:link w:val="FunotentextZchn"/>
    <w:uiPriority w:val="99"/>
    <w:semiHidden/>
    <w:unhideWhenUsed/>
    <w:rsid w:val="00900AE8"/>
    <w:pPr>
      <w:spacing w:after="0" w:line="240" w:lineRule="auto"/>
    </w:pPr>
    <w:rPr>
      <w:sz w:val="20"/>
      <w:szCs w:val="20"/>
    </w:rPr>
  </w:style>
  <w:style w:type="paragraph" w:styleId="KeinLeerraum">
    <w:name w:val="No Spacing"/>
    <w:uiPriority w:val="1"/>
    <w:qFormat/>
    <w:rsid w:val="00AA0E02"/>
    <w:rPr>
      <w:sz w:val="22"/>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basedOn w:val="Absatz-Standardschriftart"/>
    <w:link w:val="Textkrper"/>
    <w:rsid w:val="003F4E46"/>
    <w:rPr>
      <w:rFonts w:ascii="Arial" w:hAnsi="Arial"/>
      <w:sz w:val="22"/>
    </w:rPr>
  </w:style>
  <w:style w:type="paragraph" w:customStyle="1" w:styleId="Liste-bergeordneteKompetenz">
    <w:name w:val="Liste-ÜbergeordneteKompetenz"/>
    <w:basedOn w:val="Standard"/>
    <w:qFormat/>
    <w:rsid w:val="003F4E46"/>
    <w:pPr>
      <w:keepLines/>
      <w:spacing w:after="120"/>
      <w:ind w:left="714" w:hanging="357"/>
    </w:pPr>
    <w:rPr>
      <w:sz w:val="24"/>
    </w:rPr>
  </w:style>
  <w:style w:type="paragraph" w:customStyle="1" w:styleId="Liste-KonkretisierteKompetenz">
    <w:name w:val="Liste-KonkretisierteKompetenz"/>
    <w:basedOn w:val="Liste-bergeordneteKompetenz"/>
    <w:qFormat/>
    <w:rsid w:val="003F4E46"/>
  </w:style>
  <w:style w:type="character" w:customStyle="1" w:styleId="berschrift4Zeichen">
    <w:name w:val="Überschrift 4 Zeichen"/>
    <w:basedOn w:val="Absatz-Standardschriftart"/>
    <w:uiPriority w:val="9"/>
    <w:qFormat/>
    <w:rsid w:val="003F4E46"/>
    <w:rPr>
      <w:rFonts w:ascii="Arial" w:eastAsiaTheme="majorEastAsia" w:hAnsi="Arial" w:cstheme="majorBidi" w:hint="default"/>
      <w:b/>
      <w:bCs w:val="0"/>
      <w:iCs/>
      <w:sz w:val="24"/>
    </w:rPr>
  </w:style>
  <w:style w:type="character" w:customStyle="1" w:styleId="Liste-bergeordneteKompetenzZchn">
    <w:name w:val="Liste-ÜbergeordneteKompetenz Zchn"/>
    <w:basedOn w:val="Absatz-Standardschriftart"/>
    <w:qFormat/>
    <w:rsid w:val="003F4E46"/>
    <w:rPr>
      <w:rFonts w:ascii="Arial" w:hAnsi="Arial" w:cs="Arial" w:hint="default"/>
      <w:sz w:val="24"/>
    </w:rPr>
  </w:style>
  <w:style w:type="character" w:customStyle="1" w:styleId="berschrift5Zeichen">
    <w:name w:val="Überschrift 5 Zeichen"/>
    <w:basedOn w:val="Absatz-Standardschriftart"/>
    <w:uiPriority w:val="9"/>
    <w:qFormat/>
    <w:rsid w:val="003F4E46"/>
    <w:rPr>
      <w:rFonts w:asciiTheme="majorHAnsi" w:eastAsiaTheme="majorEastAsia" w:hAnsiTheme="majorHAnsi" w:cstheme="majorBidi" w:hint="default"/>
      <w:color w:val="365F91" w:themeColor="accent1" w:themeShade="BF"/>
    </w:rPr>
  </w:style>
  <w:style w:type="character" w:customStyle="1" w:styleId="Liste-KonkretisierteKompetenzZchn">
    <w:name w:val="Liste-KonkretisierteKompetenz Zchn"/>
    <w:basedOn w:val="Liste-bergeordneteKompetenzZchn"/>
    <w:qFormat/>
    <w:rsid w:val="003F4E46"/>
    <w:rPr>
      <w:rFonts w:ascii="Arial" w:hAnsi="Arial" w:cs="Arial" w:hint="default"/>
      <w:sz w:val="24"/>
    </w:rPr>
  </w:style>
  <w:style w:type="character" w:customStyle="1" w:styleId="SprechblasentextZchn1">
    <w:name w:val="Sprechblasentext Zchn1"/>
    <w:basedOn w:val="Absatz-Standardschriftart"/>
    <w:uiPriority w:val="99"/>
    <w:semiHidden/>
    <w:rsid w:val="003F4E46"/>
    <w:rPr>
      <w:rFonts w:ascii="Tahoma" w:hAnsi="Tahoma" w:cs="Tahoma" w:hint="default"/>
      <w:sz w:val="16"/>
      <w:szCs w:val="16"/>
    </w:rPr>
  </w:style>
  <w:style w:type="character" w:customStyle="1" w:styleId="KommentartextZchn1">
    <w:name w:val="Kommentartext Zchn1"/>
    <w:basedOn w:val="Absatz-Standardschriftart"/>
    <w:uiPriority w:val="99"/>
    <w:semiHidden/>
    <w:rsid w:val="003F4E46"/>
    <w:rPr>
      <w:sz w:val="20"/>
      <w:szCs w:val="20"/>
    </w:rPr>
  </w:style>
  <w:style w:type="character" w:customStyle="1" w:styleId="KommentarthemaZchn1">
    <w:name w:val="Kommentarthema Zchn1"/>
    <w:basedOn w:val="KommentartextZchn1"/>
    <w:uiPriority w:val="99"/>
    <w:semiHidden/>
    <w:rsid w:val="003F4E46"/>
    <w:rPr>
      <w:b/>
      <w:bCs/>
      <w:sz w:val="20"/>
      <w:szCs w:val="20"/>
    </w:rPr>
  </w:style>
  <w:style w:type="paragraph" w:customStyle="1" w:styleId="Pmpelsilp1">
    <w:name w:val="Pömpel silp 1"/>
    <w:basedOn w:val="Listenabsatz"/>
    <w:qFormat/>
    <w:rsid w:val="004F61FA"/>
    <w:pPr>
      <w:numPr>
        <w:numId w:val="30"/>
      </w:numPr>
      <w:spacing w:after="0"/>
      <w:ind w:left="426" w:hanging="426"/>
    </w:pPr>
  </w:style>
  <w:style w:type="paragraph" w:customStyle="1" w:styleId="Funote">
    <w:name w:val="Fußnote"/>
    <w:basedOn w:val="Funotentext"/>
    <w:qFormat/>
    <w:rsid w:val="008E63A0"/>
    <w:rPr>
      <w:sz w:val="16"/>
      <w:szCs w:val="16"/>
    </w:rPr>
  </w:style>
  <w:style w:type="paragraph" w:customStyle="1" w:styleId="berschriftJahrgangsstufe">
    <w:name w:val="Überschrift Jahrgangsstufe"/>
    <w:basedOn w:val="KeinLeerraum"/>
    <w:qFormat/>
    <w:rsid w:val="00050DE4"/>
    <w:pPr>
      <w:spacing w:before="80" w:after="80"/>
    </w:pPr>
    <w:rPr>
      <w:rFonts w:ascii="Arial" w:hAnsi="Arial" w:cs="Arial"/>
      <w:b/>
    </w:rPr>
  </w:style>
  <w:style w:type="paragraph" w:customStyle="1" w:styleId="UV">
    <w:name w:val="UV"/>
    <w:basedOn w:val="Standard"/>
    <w:qFormat/>
    <w:rsid w:val="00050DE4"/>
    <w:pPr>
      <w:spacing w:before="120"/>
    </w:pPr>
    <w:rPr>
      <w:rFonts w:cs="Arial"/>
      <w:i/>
      <w:sz w:val="20"/>
      <w:szCs w:val="20"/>
      <w:u w:val="single"/>
    </w:rPr>
  </w:style>
  <w:style w:type="paragraph" w:customStyle="1" w:styleId="ThemaUV">
    <w:name w:val="Thema UV"/>
    <w:basedOn w:val="Standard"/>
    <w:qFormat/>
    <w:rsid w:val="00050DE4"/>
    <w:pPr>
      <w:spacing w:after="0"/>
    </w:pPr>
    <w:rPr>
      <w:rFonts w:cs="Arial"/>
      <w:b/>
      <w:sz w:val="20"/>
      <w:szCs w:val="20"/>
    </w:rPr>
  </w:style>
  <w:style w:type="paragraph" w:customStyle="1" w:styleId="berschriftbergeordneteKompetenzerwartungen">
    <w:name w:val="Überschrift Übergeordnete Kompetenzerwartungen"/>
    <w:basedOn w:val="Standard"/>
    <w:qFormat/>
    <w:rsid w:val="00325DA5"/>
    <w:pPr>
      <w:spacing w:before="360" w:after="160"/>
    </w:pPr>
    <w:rPr>
      <w:rFonts w:cs="Arial"/>
      <w:b/>
      <w:sz w:val="20"/>
      <w:szCs w:val="20"/>
    </w:rPr>
  </w:style>
  <w:style w:type="paragraph" w:customStyle="1" w:styleId="berschriftKompetenzbereich">
    <w:name w:val="Überschrift Kompetenzbereich"/>
    <w:basedOn w:val="Standard"/>
    <w:qFormat/>
    <w:rsid w:val="002C1362"/>
    <w:pPr>
      <w:spacing w:before="60" w:after="29"/>
    </w:pPr>
    <w:rPr>
      <w:rFonts w:eastAsiaTheme="majorEastAsia" w:cs="Arial"/>
      <w:b/>
      <w:iCs/>
      <w:sz w:val="20"/>
      <w:szCs w:val="20"/>
    </w:rPr>
  </w:style>
  <w:style w:type="paragraph" w:customStyle="1" w:styleId="SuS">
    <w:name w:val="SuS"/>
    <w:basedOn w:val="Standard"/>
    <w:qFormat/>
    <w:rsid w:val="00050DE4"/>
    <w:pPr>
      <w:keepNext/>
      <w:keepLines/>
      <w:spacing w:after="0"/>
      <w:outlineLvl w:val="3"/>
    </w:pPr>
    <w:rPr>
      <w:rFonts w:eastAsiaTheme="majorEastAsia" w:cs="Arial"/>
      <w:iCs/>
      <w:sz w:val="20"/>
      <w:szCs w:val="20"/>
    </w:rPr>
  </w:style>
  <w:style w:type="paragraph" w:customStyle="1" w:styleId="bergeordneteKompetenzen">
    <w:name w:val="übergeordnete Kompetenzen"/>
    <w:basedOn w:val="Listenabsatz"/>
    <w:qFormat/>
    <w:rsid w:val="00050DE4"/>
    <w:pPr>
      <w:keepNext/>
      <w:keepLines/>
      <w:numPr>
        <w:numId w:val="7"/>
      </w:numPr>
      <w:spacing w:after="0"/>
      <w:ind w:left="714" w:hanging="357"/>
      <w:jc w:val="left"/>
      <w:outlineLvl w:val="3"/>
    </w:pPr>
    <w:rPr>
      <w:rFonts w:eastAsiaTheme="majorEastAsia" w:cs="Arial"/>
      <w:iCs/>
      <w:sz w:val="20"/>
      <w:szCs w:val="20"/>
    </w:rPr>
  </w:style>
  <w:style w:type="paragraph" w:customStyle="1" w:styleId="berschriftIFundinhaltlicheSchwerpunkte">
    <w:name w:val="Überschrift IF und inhaltliche Schwerpunkte"/>
    <w:basedOn w:val="Standard"/>
    <w:qFormat/>
    <w:rsid w:val="002C1362"/>
    <w:pPr>
      <w:spacing w:before="360" w:after="80"/>
    </w:pPr>
    <w:rPr>
      <w:rFonts w:cs="Arial"/>
      <w:b/>
      <w:sz w:val="20"/>
      <w:szCs w:val="20"/>
    </w:rPr>
  </w:style>
  <w:style w:type="paragraph" w:customStyle="1" w:styleId="InhalltsfelderundSchwerpunkte">
    <w:name w:val="Inhalltsfelder und Schwerpunkte"/>
    <w:basedOn w:val="Standard"/>
    <w:qFormat/>
    <w:rsid w:val="002C1362"/>
    <w:pPr>
      <w:spacing w:after="0"/>
    </w:pPr>
    <w:rPr>
      <w:rFonts w:cs="Arial"/>
      <w:sz w:val="20"/>
      <w:szCs w:val="20"/>
    </w:rPr>
  </w:style>
  <w:style w:type="paragraph" w:customStyle="1" w:styleId="berschriftSchwerpunktederKompetenzentwicklung">
    <w:name w:val="Überschrift Schwerpunkte der Kompetenzentwicklung"/>
    <w:basedOn w:val="Standard"/>
    <w:qFormat/>
    <w:rsid w:val="002C1362"/>
    <w:pPr>
      <w:spacing w:before="360" w:after="0"/>
    </w:pPr>
    <w:rPr>
      <w:rFonts w:cs="Arial"/>
      <w:b/>
      <w:sz w:val="20"/>
      <w:szCs w:val="20"/>
    </w:rPr>
  </w:style>
  <w:style w:type="paragraph" w:customStyle="1" w:styleId="berschriftIF">
    <w:name w:val="Überschrift IF"/>
    <w:basedOn w:val="Standard"/>
    <w:qFormat/>
    <w:rsid w:val="00832FAC"/>
    <w:pPr>
      <w:spacing w:before="160" w:after="29"/>
    </w:pPr>
    <w:rPr>
      <w:rFonts w:cs="Arial"/>
      <w:b/>
      <w:sz w:val="20"/>
      <w:szCs w:val="20"/>
    </w:rPr>
  </w:style>
  <w:style w:type="paragraph" w:customStyle="1" w:styleId="konkretisierteKompetenzen">
    <w:name w:val="konkretisierte Kompetenzen"/>
    <w:basedOn w:val="Standard"/>
    <w:qFormat/>
    <w:rsid w:val="002C1362"/>
    <w:pPr>
      <w:numPr>
        <w:numId w:val="1"/>
      </w:numPr>
      <w:spacing w:after="0"/>
      <w:ind w:left="357" w:hanging="357"/>
    </w:pPr>
    <w:rPr>
      <w:rFonts w:cs="Arial"/>
      <w:sz w:val="20"/>
      <w:szCs w:val="20"/>
    </w:rPr>
  </w:style>
  <w:style w:type="paragraph" w:customStyle="1" w:styleId="berschriftSchwerpunkteunterrArbeit">
    <w:name w:val="Überschrift Schwerpunkte unterr. Arbeit"/>
    <w:basedOn w:val="Standard"/>
    <w:qFormat/>
    <w:rsid w:val="004925F7"/>
    <w:pPr>
      <w:spacing w:before="240" w:after="60"/>
    </w:pPr>
    <w:rPr>
      <w:rFonts w:cs="Arial"/>
      <w:b/>
      <w:sz w:val="20"/>
      <w:szCs w:val="20"/>
      <w:u w:val="single"/>
    </w:rPr>
  </w:style>
  <w:style w:type="paragraph" w:customStyle="1" w:styleId="Zeitbedarf">
    <w:name w:val="Zeitbedarf"/>
    <w:basedOn w:val="KeinLeerraum"/>
    <w:qFormat/>
    <w:rsid w:val="004925F7"/>
    <w:pPr>
      <w:spacing w:before="120" w:after="120"/>
    </w:pPr>
    <w:rPr>
      <w:rFonts w:ascii="Arial" w:hAnsi="Arial" w:cs="Arial"/>
      <w:sz w:val="20"/>
      <w:szCs w:val="20"/>
    </w:rPr>
  </w:style>
  <w:style w:type="paragraph" w:styleId="Zitat">
    <w:name w:val="Quote"/>
    <w:basedOn w:val="Standard"/>
    <w:next w:val="Standard"/>
    <w:link w:val="ZitatZchn"/>
    <w:uiPriority w:val="29"/>
    <w:qFormat/>
    <w:rsid w:val="001A5C7B"/>
    <w:rPr>
      <w:i/>
      <w:iCs/>
      <w:color w:val="000000" w:themeColor="text1"/>
    </w:rPr>
  </w:style>
  <w:style w:type="character" w:customStyle="1" w:styleId="ZitatZchn">
    <w:name w:val="Zitat Zchn"/>
    <w:basedOn w:val="Absatz-Standardschriftart"/>
    <w:link w:val="Zitat"/>
    <w:uiPriority w:val="29"/>
    <w:rsid w:val="001A5C7B"/>
    <w:rPr>
      <w:rFonts w:ascii="Arial" w:hAnsi="Arial"/>
      <w:i/>
      <w:iCs/>
      <w:color w:val="000000" w:themeColor="text1"/>
      <w:sz w:val="22"/>
    </w:rPr>
  </w:style>
  <w:style w:type="paragraph" w:customStyle="1" w:styleId="TextSchwerpunkteunterrArbeit">
    <w:name w:val="Text Schwerpunkte unterr. Arbeit"/>
    <w:basedOn w:val="Standard"/>
    <w:qFormat/>
    <w:rsid w:val="00591AAC"/>
    <w:pPr>
      <w:spacing w:after="0"/>
    </w:pPr>
    <w:rPr>
      <w:rFonts w:cs="Arial"/>
      <w:sz w:val="20"/>
      <w:szCs w:val="20"/>
    </w:rPr>
  </w:style>
  <w:style w:type="character" w:styleId="Hyperlink">
    <w:name w:val="Hyperlink"/>
    <w:basedOn w:val="Absatz-Standardschriftart"/>
    <w:uiPriority w:val="99"/>
    <w:unhideWhenUsed/>
    <w:rsid w:val="008C1209"/>
    <w:rPr>
      <w:color w:val="0000FF" w:themeColor="hyperlink"/>
      <w:u w:val="single"/>
    </w:rPr>
  </w:style>
  <w:style w:type="paragraph" w:customStyle="1" w:styleId="FuzeileQualisundSeitenzahl">
    <w:name w:val="Fußzeile Qualis und Seitenzahl"/>
    <w:basedOn w:val="Fuzeile"/>
    <w:qFormat/>
    <w:rsid w:val="00CD4B5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28530">
      <w:bodyDiv w:val="1"/>
      <w:marLeft w:val="0"/>
      <w:marRight w:val="0"/>
      <w:marTop w:val="0"/>
      <w:marBottom w:val="0"/>
      <w:divBdr>
        <w:top w:val="none" w:sz="0" w:space="0" w:color="auto"/>
        <w:left w:val="none" w:sz="0" w:space="0" w:color="auto"/>
        <w:bottom w:val="none" w:sz="0" w:space="0" w:color="auto"/>
        <w:right w:val="none" w:sz="0" w:space="0" w:color="auto"/>
      </w:divBdr>
    </w:div>
    <w:div w:id="4012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s://medienkompetenzrahmen.nrw/unterrichtsmaterialien/detail/urheberrecht-rechtliche-grundlagen-und-open-conten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yperlink" Target="https://zumpad.zum.d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yperlink" Target="https://www.schulentwicklung.nrw.de/lehrplaene/front_content.php?idcat=49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yperlink" Target="https://medienkompetenzrahmen.nrw/unterrichtsmaterialien/detail/das-mini-tonstudio-aufnehmen-schneiden-und-mischen-mit-audacit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yperlink" Target="https://www.schulministerium.nrw.de/docs/Schulsystem/Medien/Lernmittel/" TargetMode="External"/><Relationship Id="rId36" Type="http://schemas.openxmlformats.org/officeDocument/2006/relationships/hyperlink" Target="https://www.medienberatung.schulministerium.nrw.de/Medienberatung/Datenschutz-und-Datensicherheit/" TargetMode="Externa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yperlink" Target="https://medienkompetenzrahmen.nrw/unterrichtsmaterialien/detail/erklaervideos-im-unterrich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yperlink" Target="https://medienkompetenzrahmen.nrw/unterrichtsmaterialien/detail/informationen-aus-dem-netz-einstieg-in-die-quellenanalyse/" TargetMode="External"/><Relationship Id="rId35" Type="http://schemas.openxmlformats.org/officeDocument/2006/relationships/hyperlink" Target="https://medienkompetenzrahmen.nrw/unterrichtsmaterialien/detail/creative-commons-lizenzen-was-ist-cc/"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03339-0BC0-4394-B05E-554FC161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4A5B8C6B</Template>
  <TotalTime>0</TotalTime>
  <Pages>60</Pages>
  <Words>17206</Words>
  <Characters>108398</Characters>
  <DocSecurity>0</DocSecurity>
  <Lines>903</Lines>
  <Paragraphs>250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2020-02-10T10:39:00Z</cp:lastPrinted>
  <dcterms:created xsi:type="dcterms:W3CDTF">2020-03-06T07:13:00Z</dcterms:created>
  <dcterms:modified xsi:type="dcterms:W3CDTF">2020-03-06T07:34:00Z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